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F80A0" w14:textId="77777777" w:rsidR="00C61801" w:rsidRPr="00866A71" w:rsidRDefault="00C61801" w:rsidP="00EB7952">
      <w:pPr>
        <w:pStyle w:val="DBCDElogo"/>
        <w:spacing w:line="276" w:lineRule="auto"/>
      </w:pPr>
    </w:p>
    <w:p w14:paraId="28A6528B" w14:textId="77777777" w:rsidR="00583203" w:rsidRDefault="00583203" w:rsidP="00EB7952">
      <w:pPr>
        <w:pStyle w:val="Titleheading"/>
        <w:spacing w:line="276" w:lineRule="auto"/>
        <w:contextualSpacing/>
      </w:pPr>
    </w:p>
    <w:p w14:paraId="0FB95EDD" w14:textId="77777777" w:rsidR="00583203" w:rsidRDefault="00583203" w:rsidP="00EB7952">
      <w:pPr>
        <w:pStyle w:val="Titleheading"/>
        <w:spacing w:line="276" w:lineRule="auto"/>
        <w:contextualSpacing/>
      </w:pPr>
    </w:p>
    <w:p w14:paraId="5578F8E2" w14:textId="77777777" w:rsidR="005B66AC" w:rsidRPr="005B66AC" w:rsidRDefault="00B11D29" w:rsidP="00B31F5A">
      <w:pPr>
        <w:pStyle w:val="Titleheading"/>
        <w:spacing w:line="276" w:lineRule="auto"/>
        <w:contextualSpacing/>
      </w:pPr>
      <w:r>
        <w:t>Migration Assurance Policy</w:t>
      </w:r>
      <w:r w:rsidR="005B66AC">
        <w:t xml:space="preserve"> St</w:t>
      </w:r>
      <w:r w:rsidR="005B66AC" w:rsidRPr="005B66AC">
        <w:t>atement</w:t>
      </w:r>
    </w:p>
    <w:p w14:paraId="1CF0E393" w14:textId="77777777" w:rsidR="005B66AC" w:rsidRDefault="005B66AC" w:rsidP="00EB7952">
      <w:pPr>
        <w:pStyle w:val="Titledate"/>
        <w:spacing w:line="276" w:lineRule="auto"/>
      </w:pPr>
    </w:p>
    <w:p w14:paraId="60574056" w14:textId="77777777" w:rsidR="005B66AC" w:rsidRDefault="005B66AC" w:rsidP="00EB7952">
      <w:pPr>
        <w:pStyle w:val="Titledate"/>
        <w:spacing w:line="276" w:lineRule="auto"/>
      </w:pPr>
    </w:p>
    <w:p w14:paraId="0E4C1D74" w14:textId="77777777" w:rsidR="00D63767" w:rsidRDefault="00D63767" w:rsidP="00EB7952">
      <w:pPr>
        <w:pStyle w:val="Titledate"/>
        <w:spacing w:line="276" w:lineRule="auto"/>
      </w:pPr>
      <w:r>
        <w:t>Draft for consultation</w:t>
      </w:r>
    </w:p>
    <w:p w14:paraId="1912A86F" w14:textId="77777777" w:rsidR="00B77C59" w:rsidRDefault="00B77C59" w:rsidP="00EB7952">
      <w:pPr>
        <w:pStyle w:val="Titledate"/>
        <w:spacing w:line="276" w:lineRule="auto"/>
      </w:pPr>
    </w:p>
    <w:p w14:paraId="7BD47420" w14:textId="19597CC6" w:rsidR="009B3DEC" w:rsidRDefault="00E44B19" w:rsidP="00EB7952">
      <w:pPr>
        <w:pStyle w:val="Titledate"/>
        <w:spacing w:line="276" w:lineRule="auto"/>
      </w:pPr>
      <w:r>
        <w:t>July</w:t>
      </w:r>
      <w:r w:rsidR="00204AF2">
        <w:t xml:space="preserve"> </w:t>
      </w:r>
      <w:r w:rsidR="00DE7B5A">
        <w:t>2015</w:t>
      </w:r>
    </w:p>
    <w:p w14:paraId="2077EC9C" w14:textId="77777777" w:rsidR="00076CD6" w:rsidRDefault="00076CD6" w:rsidP="00EB7952">
      <w:pPr>
        <w:spacing w:after="120" w:line="276" w:lineRule="auto"/>
        <w:ind w:left="1021" w:hanging="1021"/>
        <w:rPr>
          <w:rFonts w:ascii="Cambria" w:eastAsiaTheme="majorEastAsia" w:hAnsi="Cambria" w:cstheme="majorBidi"/>
          <w:b/>
          <w:color w:val="0072B9"/>
          <w:kern w:val="28"/>
          <w:sz w:val="32"/>
          <w:szCs w:val="52"/>
        </w:rPr>
      </w:pPr>
      <w:r>
        <w:br w:type="page"/>
      </w:r>
    </w:p>
    <w:p w14:paraId="24537B33" w14:textId="602F7393" w:rsidR="00D47C9D" w:rsidRDefault="00076CD6" w:rsidP="005707AF">
      <w:pPr>
        <w:pStyle w:val="Titledate"/>
        <w:spacing w:before="0" w:after="0" w:line="276" w:lineRule="auto"/>
        <w:jc w:val="center"/>
      </w:pPr>
      <w:r>
        <w:lastRenderedPageBreak/>
        <w:t>Summary</w:t>
      </w:r>
    </w:p>
    <w:p w14:paraId="39CD1206" w14:textId="1771BCC6" w:rsidR="005931CB" w:rsidRDefault="00796E5D" w:rsidP="005931CB">
      <w:pPr>
        <w:spacing w:before="0" w:line="276" w:lineRule="auto"/>
      </w:pPr>
      <w:r>
        <w:t xml:space="preserve">The </w:t>
      </w:r>
      <w:r w:rsidR="007C381D">
        <w:t>n</w:t>
      </w:r>
      <w:r>
        <w:t xml:space="preserve">ational </w:t>
      </w:r>
      <w:r w:rsidR="007C381D">
        <w:t>b</w:t>
      </w:r>
      <w:r>
        <w:t xml:space="preserve">roadband </w:t>
      </w:r>
      <w:r w:rsidR="007C381D">
        <w:t>n</w:t>
      </w:r>
      <w:r>
        <w:t xml:space="preserve">etwork is an Australia wide project to upgrade the existing fixed line phone and internet network. </w:t>
      </w:r>
      <w:r w:rsidRPr="00A4420B">
        <w:t>NBN Co Limited (</w:t>
      </w:r>
      <w:r w:rsidR="009A4127">
        <w:t>nbn</w:t>
      </w:r>
      <w:r w:rsidRPr="00A4420B">
        <w:t>), a wholly Commonwealth</w:t>
      </w:r>
      <w:r w:rsidR="006A1790">
        <w:t>-owned</w:t>
      </w:r>
      <w:r w:rsidRPr="00A4420B">
        <w:t xml:space="preserve"> company, is resp</w:t>
      </w:r>
      <w:r>
        <w:t xml:space="preserve">onsible for </w:t>
      </w:r>
      <w:r w:rsidR="002D46F0">
        <w:t xml:space="preserve">rolling out the </w:t>
      </w:r>
      <w:r w:rsidR="002D46F0" w:rsidRPr="002D46F0">
        <w:t xml:space="preserve">national broadband network </w:t>
      </w:r>
      <w:r w:rsidRPr="00A4420B">
        <w:t>on a wholesale-only, open access basis</w:t>
      </w:r>
      <w:r w:rsidR="00745436">
        <w:t xml:space="preserve">. </w:t>
      </w:r>
      <w:r w:rsidR="009A4127">
        <w:t>nbn</w:t>
      </w:r>
      <w:r w:rsidR="00745436">
        <w:t>’s wholesale</w:t>
      </w:r>
      <w:r>
        <w:t xml:space="preserve"> products are the building blocks upon which retail service providers (RSPs) then develop </w:t>
      </w:r>
      <w:r w:rsidR="005B5012">
        <w:t xml:space="preserve">their </w:t>
      </w:r>
      <w:r w:rsidR="00820989">
        <w:t>national broadband network</w:t>
      </w:r>
      <w:r w:rsidRPr="00A4420B">
        <w:t xml:space="preserve"> retail products </w:t>
      </w:r>
      <w:r w:rsidR="00685D8F">
        <w:t xml:space="preserve">to offer to residential and business </w:t>
      </w:r>
      <w:r w:rsidR="0083265B">
        <w:t>customers</w:t>
      </w:r>
      <w:r>
        <w:t>.</w:t>
      </w:r>
      <w:r w:rsidR="005931CB">
        <w:t xml:space="preserve"> </w:t>
      </w:r>
    </w:p>
    <w:p w14:paraId="1553D733" w14:textId="77777777" w:rsidR="005931CB" w:rsidRDefault="005931CB" w:rsidP="005931CB">
      <w:pPr>
        <w:spacing w:before="0" w:line="276" w:lineRule="auto"/>
      </w:pPr>
    </w:p>
    <w:p w14:paraId="379F0CF1" w14:textId="090A87FF" w:rsidR="00B5325E" w:rsidRDefault="00796E5D" w:rsidP="005931CB">
      <w:pPr>
        <w:spacing w:before="0" w:line="276" w:lineRule="auto"/>
      </w:pPr>
      <w:r>
        <w:t xml:space="preserve">As </w:t>
      </w:r>
      <w:r w:rsidR="00CE3809">
        <w:t>nbn rolls out the fixed line network</w:t>
      </w:r>
      <w:r w:rsidR="007F3332">
        <w:t xml:space="preserve"> </w:t>
      </w:r>
      <w:r>
        <w:t xml:space="preserve">on a region by region basis, there is an 18 month period (migration window) from the date a region is declared ‘ready for service’ by </w:t>
      </w:r>
      <w:r w:rsidR="009A4127">
        <w:t>nbn</w:t>
      </w:r>
      <w:r w:rsidR="00B5325E">
        <w:t>, until the Disconnection D</w:t>
      </w:r>
      <w:r>
        <w:t xml:space="preserve">ate. During the migration window all </w:t>
      </w:r>
      <w:r w:rsidR="00B97E02">
        <w:t>voice, broadband and over-the-</w:t>
      </w:r>
      <w:r>
        <w:t>top legacy services</w:t>
      </w:r>
      <w:r w:rsidR="0093335A">
        <w:t xml:space="preserve"> within nbn’s fixed line footprint</w:t>
      </w:r>
      <w:r w:rsidR="00EE55B5">
        <w:t>,</w:t>
      </w:r>
      <w:r w:rsidR="008E637C" w:rsidRPr="008E637C">
        <w:t xml:space="preserve"> </w:t>
      </w:r>
      <w:r>
        <w:t xml:space="preserve">must be migrated </w:t>
      </w:r>
      <w:r w:rsidR="005B5012">
        <w:t xml:space="preserve">off </w:t>
      </w:r>
      <w:r w:rsidR="00D16AA9">
        <w:t>legacy network services</w:t>
      </w:r>
      <w:r w:rsidR="005B5012">
        <w:t xml:space="preserve"> and onto </w:t>
      </w:r>
      <w:r w:rsidR="00685D8F">
        <w:t>services</w:t>
      </w:r>
      <w:r w:rsidR="00A73E62">
        <w:t xml:space="preserve"> </w:t>
      </w:r>
      <w:r w:rsidR="00CE3809">
        <w:t xml:space="preserve">provided </w:t>
      </w:r>
      <w:r w:rsidR="00A73E62">
        <w:t xml:space="preserve">over </w:t>
      </w:r>
      <w:r w:rsidR="00D47C9D">
        <w:t>the national broadband network</w:t>
      </w:r>
      <w:r w:rsidR="0032644A">
        <w:t>,</w:t>
      </w:r>
      <w:r w:rsidR="002D46F0">
        <w:t xml:space="preserve"> </w:t>
      </w:r>
      <w:r w:rsidR="008E637C" w:rsidRPr="008E637C">
        <w:t xml:space="preserve">if customers want to maintain their fixed </w:t>
      </w:r>
      <w:r w:rsidR="00DE49BE">
        <w:t>line</w:t>
      </w:r>
      <w:r w:rsidR="008E637C" w:rsidRPr="008E637C">
        <w:t xml:space="preserve"> services. At the end of the migration window</w:t>
      </w:r>
      <w:r w:rsidR="0032644A" w:rsidRPr="0032644A">
        <w:t xml:space="preserve"> </w:t>
      </w:r>
      <w:r w:rsidR="0032644A">
        <w:t>(</w:t>
      </w:r>
      <w:r w:rsidR="0032644A" w:rsidRPr="0032644A">
        <w:t>after the Disconnection Date</w:t>
      </w:r>
      <w:r w:rsidR="0032644A">
        <w:t>)</w:t>
      </w:r>
      <w:r w:rsidR="008E637C" w:rsidRPr="008E637C">
        <w:t>, Telstra is required to disconnect all services on its legacy networks</w:t>
      </w:r>
      <w:r w:rsidR="00C87512" w:rsidRPr="00C87512">
        <w:t>, subject to limited exceptions</w:t>
      </w:r>
      <w:r w:rsidR="00C87512">
        <w:rPr>
          <w:rStyle w:val="FootnoteReference"/>
        </w:rPr>
        <w:footnoteReference w:id="2"/>
      </w:r>
      <w:r>
        <w:t>.</w:t>
      </w:r>
      <w:r w:rsidR="00CF59DB">
        <w:t xml:space="preserve"> </w:t>
      </w:r>
    </w:p>
    <w:p w14:paraId="4A074F20" w14:textId="77777777" w:rsidR="00B5325E" w:rsidRDefault="00B5325E" w:rsidP="005931CB">
      <w:pPr>
        <w:spacing w:before="0" w:line="276" w:lineRule="auto"/>
      </w:pPr>
    </w:p>
    <w:p w14:paraId="4C738A4E" w14:textId="3EACC852" w:rsidR="00676C52" w:rsidRDefault="00A74024" w:rsidP="005931CB">
      <w:pPr>
        <w:spacing w:before="0" w:line="276" w:lineRule="auto"/>
      </w:pPr>
      <w:r>
        <w:t xml:space="preserve">The </w:t>
      </w:r>
      <w:r w:rsidR="004F3EAD">
        <w:t xml:space="preserve">Australian </w:t>
      </w:r>
      <w:r>
        <w:t xml:space="preserve">Government recognises that a great deal of hard work has been done by industry to improve </w:t>
      </w:r>
      <w:r w:rsidR="00685D8F">
        <w:t>this</w:t>
      </w:r>
      <w:r>
        <w:t xml:space="preserve"> migration process for end users and commends industry on </w:t>
      </w:r>
      <w:r w:rsidR="0093335A">
        <w:t xml:space="preserve">its </w:t>
      </w:r>
      <w:r>
        <w:t xml:space="preserve"> co</w:t>
      </w:r>
      <w:r w:rsidR="00685D8F">
        <w:t>-</w:t>
      </w:r>
      <w:r>
        <w:t xml:space="preserve">operation </w:t>
      </w:r>
      <w:r w:rsidR="00685D8F">
        <w:t xml:space="preserve">and commitment </w:t>
      </w:r>
      <w:r>
        <w:t>to the process.</w:t>
      </w:r>
      <w:r w:rsidR="00C40870" w:rsidRPr="00C40870">
        <w:t xml:space="preserve"> </w:t>
      </w:r>
      <w:r w:rsidR="00C40870">
        <w:t>However, t</w:t>
      </w:r>
      <w:r w:rsidR="00C40870" w:rsidRPr="00C40870">
        <w:t>o date, there have been significant challenges experienced in migrating end user services to</w:t>
      </w:r>
      <w:r w:rsidR="002D46F0">
        <w:t xml:space="preserve"> </w:t>
      </w:r>
      <w:r w:rsidR="00685D8F">
        <w:t>services over</w:t>
      </w:r>
      <w:r w:rsidR="00C40870" w:rsidRPr="00C40870">
        <w:t xml:space="preserve"> </w:t>
      </w:r>
      <w:r w:rsidR="0032644A">
        <w:t>the national broadband network</w:t>
      </w:r>
      <w:r w:rsidR="00317704">
        <w:t xml:space="preserve"> ahead of the D</w:t>
      </w:r>
      <w:r w:rsidR="00C40870" w:rsidRPr="00C40870">
        <w:t xml:space="preserve">isconnection </w:t>
      </w:r>
      <w:r w:rsidR="00317704">
        <w:t>D</w:t>
      </w:r>
      <w:r w:rsidR="00C40870" w:rsidRPr="00C40870">
        <w:t>ate.</w:t>
      </w:r>
    </w:p>
    <w:p w14:paraId="5DCFB1AE" w14:textId="77777777" w:rsidR="005931CB" w:rsidRDefault="005931CB" w:rsidP="00676C52">
      <w:pPr>
        <w:spacing w:before="0" w:line="276" w:lineRule="auto"/>
      </w:pPr>
    </w:p>
    <w:p w14:paraId="03E03D47" w14:textId="12C6616E" w:rsidR="00F12675" w:rsidRDefault="00676C52" w:rsidP="00676C52">
      <w:pPr>
        <w:spacing w:before="0" w:line="276" w:lineRule="auto"/>
      </w:pPr>
      <w:r>
        <w:t>T</w:t>
      </w:r>
      <w:r w:rsidR="00796E5D">
        <w:t xml:space="preserve">he </w:t>
      </w:r>
      <w:r w:rsidR="0069163E">
        <w:t>m</w:t>
      </w:r>
      <w:r w:rsidR="00796E5D">
        <w:t xml:space="preserve">igration </w:t>
      </w:r>
      <w:r w:rsidR="0069163E">
        <w:t>a</w:t>
      </w:r>
      <w:r w:rsidR="00796E5D">
        <w:t xml:space="preserve">ssurance </w:t>
      </w:r>
      <w:r w:rsidR="0069163E">
        <w:t>p</w:t>
      </w:r>
      <w:r w:rsidR="00796E5D">
        <w:t>olicy</w:t>
      </w:r>
      <w:r w:rsidR="00121D35">
        <w:t xml:space="preserve"> </w:t>
      </w:r>
      <w:r w:rsidR="004F6556">
        <w:t>(MAP) s</w:t>
      </w:r>
      <w:r w:rsidR="0069163E">
        <w:t xml:space="preserve">tatement </w:t>
      </w:r>
      <w:r w:rsidR="007F3332">
        <w:t>establishes</w:t>
      </w:r>
      <w:r w:rsidR="007F3332" w:rsidRPr="007F3332" w:rsidDel="007F3332">
        <w:t xml:space="preserve"> </w:t>
      </w:r>
      <w:r w:rsidR="007F3332" w:rsidRPr="007F3332">
        <w:t>assurance principles which set out in broad terms the Government's expectations for reformed migration arrangements</w:t>
      </w:r>
      <w:r w:rsidR="00A74024">
        <w:t xml:space="preserve">. The </w:t>
      </w:r>
      <w:r w:rsidR="004F6556">
        <w:t>s</w:t>
      </w:r>
      <w:r w:rsidR="0069163E">
        <w:t xml:space="preserve">tatement </w:t>
      </w:r>
      <w:r w:rsidR="00A74024">
        <w:t xml:space="preserve">is accompanied by a </w:t>
      </w:r>
      <w:r w:rsidR="00317704">
        <w:t>MAP</w:t>
      </w:r>
      <w:r w:rsidR="00F331FA" w:rsidRPr="00F331FA">
        <w:t xml:space="preserve"> </w:t>
      </w:r>
      <w:r w:rsidR="00CF59DB">
        <w:t>framework</w:t>
      </w:r>
      <w:r w:rsidR="00796E5D" w:rsidRPr="00922F00">
        <w:t xml:space="preserve"> </w:t>
      </w:r>
      <w:r w:rsidR="00F12675">
        <w:t xml:space="preserve">that </w:t>
      </w:r>
      <w:r w:rsidR="00F331FA">
        <w:t xml:space="preserve">is designed to </w:t>
      </w:r>
      <w:r w:rsidR="002D46F0">
        <w:t>promote</w:t>
      </w:r>
      <w:r w:rsidR="00F12675" w:rsidRPr="00F12675">
        <w:t xml:space="preserve"> active involvement from industry to </w:t>
      </w:r>
      <w:r w:rsidR="00B97E02">
        <w:t>implement an effective end-to-</w:t>
      </w:r>
      <w:r w:rsidR="00796E5D">
        <w:t>end migration process that</w:t>
      </w:r>
      <w:r w:rsidR="00F12675">
        <w:t>:</w:t>
      </w:r>
    </w:p>
    <w:p w14:paraId="4C9B70D5" w14:textId="503B9706" w:rsidR="00F12675" w:rsidRDefault="00796E5D" w:rsidP="00F12675">
      <w:pPr>
        <w:pStyle w:val="ListParagraph"/>
        <w:numPr>
          <w:ilvl w:val="0"/>
          <w:numId w:val="86"/>
        </w:numPr>
        <w:spacing w:before="0" w:line="276" w:lineRule="auto"/>
      </w:pPr>
      <w:r>
        <w:t xml:space="preserve">supports service continuity </w:t>
      </w:r>
      <w:r w:rsidR="00CF59DB">
        <w:t xml:space="preserve">for end users </w:t>
      </w:r>
      <w:r>
        <w:t xml:space="preserve">as </w:t>
      </w:r>
      <w:r w:rsidR="007C381D">
        <w:t xml:space="preserve">the </w:t>
      </w:r>
      <w:r w:rsidR="007C381D" w:rsidRPr="007C381D">
        <w:t>network</w:t>
      </w:r>
      <w:r w:rsidR="007C381D" w:rsidRPr="007C381D" w:rsidDel="007C381D">
        <w:t xml:space="preserve"> </w:t>
      </w:r>
      <w:r>
        <w:t>is rolled out</w:t>
      </w:r>
    </w:p>
    <w:p w14:paraId="02448362" w14:textId="4FB49E4A" w:rsidR="00F12675" w:rsidRDefault="00153E5C" w:rsidP="00F12675">
      <w:pPr>
        <w:pStyle w:val="ListParagraph"/>
        <w:numPr>
          <w:ilvl w:val="0"/>
          <w:numId w:val="86"/>
        </w:numPr>
        <w:spacing w:before="0" w:line="276" w:lineRule="auto"/>
      </w:pPr>
      <w:r>
        <w:t>drives early migration by end users</w:t>
      </w:r>
      <w:r w:rsidR="00FC38A4">
        <w:t xml:space="preserve"> </w:t>
      </w:r>
      <w:r w:rsidR="00FC38A4" w:rsidRPr="00FC38A4">
        <w:t xml:space="preserve">ahead of the mandatory disconnection of </w:t>
      </w:r>
      <w:r w:rsidR="00383217">
        <w:t xml:space="preserve">services on </w:t>
      </w:r>
      <w:r w:rsidR="00FC38A4" w:rsidRPr="00FC38A4">
        <w:t xml:space="preserve">Telstra’s </w:t>
      </w:r>
      <w:r w:rsidR="00676C52">
        <w:t xml:space="preserve">fixed </w:t>
      </w:r>
      <w:r w:rsidR="00FC38A4" w:rsidRPr="00FC38A4">
        <w:t>networks</w:t>
      </w:r>
      <w:r w:rsidR="0093335A">
        <w:t>; and</w:t>
      </w:r>
    </w:p>
    <w:p w14:paraId="1970FE93" w14:textId="5BD758F2" w:rsidR="00F857A9" w:rsidRDefault="00796E5D" w:rsidP="00F12675">
      <w:pPr>
        <w:pStyle w:val="ListParagraph"/>
        <w:numPr>
          <w:ilvl w:val="0"/>
          <w:numId w:val="86"/>
        </w:numPr>
        <w:spacing w:before="0" w:line="276" w:lineRule="auto"/>
      </w:pPr>
      <w:r>
        <w:t>ensure</w:t>
      </w:r>
      <w:r w:rsidR="002D46F0">
        <w:t>s</w:t>
      </w:r>
      <w:r>
        <w:t xml:space="preserve"> that end users, particularly those who are vulnerable, </w:t>
      </w:r>
      <w:r w:rsidRPr="00D773FF">
        <w:t xml:space="preserve">are given the opportunity to </w:t>
      </w:r>
      <w:r>
        <w:t>make a smooth transition to</w:t>
      </w:r>
      <w:r w:rsidR="005B5012">
        <w:t xml:space="preserve"> </w:t>
      </w:r>
      <w:r w:rsidR="00685D8F">
        <w:t>services</w:t>
      </w:r>
      <w:r>
        <w:t xml:space="preserve"> </w:t>
      </w:r>
      <w:r w:rsidR="00A73E62">
        <w:t xml:space="preserve">over </w:t>
      </w:r>
      <w:r w:rsidR="0032644A">
        <w:t>the national broadband network</w:t>
      </w:r>
      <w:r w:rsidR="00F331FA">
        <w:t xml:space="preserve">, </w:t>
      </w:r>
      <w:r>
        <w:t xml:space="preserve">with minimal risk of unexpected or inappropriate </w:t>
      </w:r>
      <w:r w:rsidR="00745436">
        <w:t>interruption to their services</w:t>
      </w:r>
      <w:r>
        <w:t>.</w:t>
      </w:r>
      <w:r w:rsidRPr="00BF7607">
        <w:t xml:space="preserve"> </w:t>
      </w:r>
    </w:p>
    <w:p w14:paraId="09969306" w14:textId="052CF846" w:rsidR="001E243D" w:rsidRDefault="00FB1CB9" w:rsidP="005931CB">
      <w:pPr>
        <w:spacing w:line="276" w:lineRule="auto"/>
      </w:pPr>
      <w:r w:rsidRPr="00F857A9">
        <w:lastRenderedPageBreak/>
        <w:t xml:space="preserve">The </w:t>
      </w:r>
      <w:r w:rsidR="004F6556">
        <w:t>MAP f</w:t>
      </w:r>
      <w:r w:rsidRPr="00F857A9">
        <w:t xml:space="preserve">ramework has been developed by the Government in collaboration with </w:t>
      </w:r>
      <w:r w:rsidR="009A4127">
        <w:t>nbn</w:t>
      </w:r>
      <w:r w:rsidRPr="00F857A9">
        <w:t xml:space="preserve"> and Telstra</w:t>
      </w:r>
      <w:r w:rsidR="009F57E7">
        <w:t>.</w:t>
      </w:r>
      <w:r w:rsidRPr="00F857A9">
        <w:t xml:space="preserve"> </w:t>
      </w:r>
      <w:r w:rsidR="002D46F0">
        <w:br/>
      </w:r>
      <w:r w:rsidR="001E243D">
        <w:t>T</w:t>
      </w:r>
      <w:r w:rsidRPr="00F857A9">
        <w:t xml:space="preserve">he intention is for </w:t>
      </w:r>
      <w:r w:rsidR="00F857A9" w:rsidRPr="00F857A9">
        <w:t xml:space="preserve">the </w:t>
      </w:r>
      <w:r w:rsidR="004F6556">
        <w:t>MAP f</w:t>
      </w:r>
      <w:r w:rsidRPr="00F857A9">
        <w:t>ramework to be industry owned</w:t>
      </w:r>
      <w:r w:rsidR="00676C52">
        <w:t xml:space="preserve"> and implemented</w:t>
      </w:r>
      <w:r w:rsidR="009F57E7">
        <w:t>, and</w:t>
      </w:r>
      <w:r w:rsidRPr="00F857A9">
        <w:t xml:space="preserve"> </w:t>
      </w:r>
      <w:r w:rsidR="009F57E7">
        <w:t>t</w:t>
      </w:r>
      <w:r w:rsidR="00685D8F">
        <w:t>he Government is</w:t>
      </w:r>
      <w:r w:rsidR="00676C52">
        <w:t xml:space="preserve"> asking</w:t>
      </w:r>
      <w:r w:rsidRPr="00F857A9">
        <w:t xml:space="preserve"> industry to actively work </w:t>
      </w:r>
      <w:r w:rsidR="00F857A9" w:rsidRPr="00F857A9">
        <w:t xml:space="preserve">with </w:t>
      </w:r>
      <w:r w:rsidR="009F57E7">
        <w:t xml:space="preserve">it </w:t>
      </w:r>
      <w:r w:rsidRPr="00F857A9">
        <w:t>to refine</w:t>
      </w:r>
      <w:r w:rsidR="00676C52">
        <w:t xml:space="preserve"> and</w:t>
      </w:r>
      <w:r w:rsidRPr="00F857A9">
        <w:t xml:space="preserve"> improve</w:t>
      </w:r>
      <w:r w:rsidR="00F857A9" w:rsidRPr="00F857A9">
        <w:t xml:space="preserve"> the </w:t>
      </w:r>
      <w:r w:rsidR="004F6556">
        <w:t>f</w:t>
      </w:r>
      <w:r w:rsidR="00F857A9" w:rsidRPr="00F857A9">
        <w:t>ramework</w:t>
      </w:r>
      <w:r w:rsidR="005931CB">
        <w:t xml:space="preserve"> and ultimately put it into practice</w:t>
      </w:r>
      <w:r w:rsidR="00F857A9" w:rsidRPr="00F857A9">
        <w:t>.</w:t>
      </w:r>
      <w:r w:rsidR="009F57E7" w:rsidRPr="009F57E7">
        <w:t xml:space="preserve"> </w:t>
      </w:r>
      <w:r w:rsidR="00F857A9" w:rsidRPr="00F857A9">
        <w:t xml:space="preserve">To this end we are releasing the </w:t>
      </w:r>
      <w:r w:rsidR="004F6556">
        <w:t>MAP</w:t>
      </w:r>
      <w:r w:rsidR="00BA6571" w:rsidRPr="00F857A9">
        <w:t xml:space="preserve"> </w:t>
      </w:r>
      <w:r w:rsidR="0069163E" w:rsidRPr="00F857A9">
        <w:t>statement and the accompanying framework</w:t>
      </w:r>
      <w:r w:rsidR="00BA6571" w:rsidRPr="00F857A9">
        <w:t xml:space="preserve"> for </w:t>
      </w:r>
      <w:r w:rsidR="00F857A9" w:rsidRPr="00F857A9">
        <w:t xml:space="preserve">industry </w:t>
      </w:r>
      <w:r w:rsidR="00BA6571" w:rsidRPr="00F857A9">
        <w:t>consultation</w:t>
      </w:r>
      <w:r w:rsidR="00AF53AA">
        <w:t xml:space="preserve">.  </w:t>
      </w:r>
    </w:p>
    <w:p w14:paraId="730D7998" w14:textId="77777777" w:rsidR="00B04DFE" w:rsidRDefault="00B04DFE" w:rsidP="00E45041">
      <w:pPr>
        <w:spacing w:line="276" w:lineRule="auto"/>
      </w:pPr>
      <w:r w:rsidRPr="00B04DFE">
        <w:t>It is important to note that the MAP framework only applies to the fixed line footprint as premises within the nbn fixed wireless and satellite footprints</w:t>
      </w:r>
      <w:r>
        <w:t xml:space="preserve"> do not need to migrate off </w:t>
      </w:r>
      <w:r w:rsidRPr="00B04DFE">
        <w:t>existing legacy network</w:t>
      </w:r>
      <w:r>
        <w:t>s</w:t>
      </w:r>
      <w:r w:rsidRPr="00B04DFE">
        <w:t>.</w:t>
      </w:r>
      <w:r>
        <w:t xml:space="preserve"> </w:t>
      </w:r>
    </w:p>
    <w:p w14:paraId="7F2E86D0" w14:textId="66FE9F92" w:rsidR="00F07FCC" w:rsidRPr="00F07FCC" w:rsidRDefault="002D46F0" w:rsidP="00E45041">
      <w:pPr>
        <w:spacing w:line="276" w:lineRule="auto"/>
      </w:pPr>
      <w:r>
        <w:t>Th</w:t>
      </w:r>
      <w:r w:rsidR="00B5325E">
        <w:t>e</w:t>
      </w:r>
      <w:r>
        <w:t xml:space="preserve"> </w:t>
      </w:r>
      <w:r w:rsidR="004F6556">
        <w:t>MAP statement and f</w:t>
      </w:r>
      <w:r>
        <w:t xml:space="preserve">ramework </w:t>
      </w:r>
      <w:r w:rsidR="00B5325E">
        <w:t>will be updated as required</w:t>
      </w:r>
      <w:r w:rsidR="00672A1E">
        <w:t>,</w:t>
      </w:r>
      <w:r w:rsidR="00B5325E">
        <w:t xml:space="preserve"> </w:t>
      </w:r>
      <w:r w:rsidR="00CF487F">
        <w:t xml:space="preserve">including </w:t>
      </w:r>
      <w:r w:rsidR="00444FD1">
        <w:t>for</w:t>
      </w:r>
      <w:r w:rsidR="00AF53AA">
        <w:t xml:space="preserve"> </w:t>
      </w:r>
      <w:r w:rsidR="005B5012">
        <w:t xml:space="preserve">nbn’s </w:t>
      </w:r>
      <w:r w:rsidR="00AF53AA">
        <w:t>multi-technology mix model, which includes fibre to the node</w:t>
      </w:r>
      <w:r w:rsidR="00444FD1">
        <w:t>/basement</w:t>
      </w:r>
      <w:r w:rsidR="00AF53AA">
        <w:t xml:space="preserve"> (FTTN</w:t>
      </w:r>
      <w:r w:rsidR="00444FD1">
        <w:t>/B</w:t>
      </w:r>
      <w:r w:rsidR="00AF53AA">
        <w:t xml:space="preserve">) and </w:t>
      </w:r>
      <w:r w:rsidR="00BC174F">
        <w:t>h</w:t>
      </w:r>
      <w:r w:rsidR="00AF53AA">
        <w:t xml:space="preserve">ybrid </w:t>
      </w:r>
      <w:r w:rsidR="00BC174F">
        <w:t>f</w:t>
      </w:r>
      <w:r w:rsidR="00AF53AA">
        <w:t>ibre-</w:t>
      </w:r>
      <w:r w:rsidR="00BC174F">
        <w:t>c</w:t>
      </w:r>
      <w:r w:rsidR="00AF53AA">
        <w:t xml:space="preserve">oaxial (HFC) solutions. </w:t>
      </w:r>
      <w:bookmarkStart w:id="0" w:name="_Toc382493212"/>
    </w:p>
    <w:p w14:paraId="36F6E3CE" w14:textId="77777777" w:rsidR="00F81CCD" w:rsidRPr="007E6959" w:rsidRDefault="004B5D42" w:rsidP="002701E4">
      <w:pPr>
        <w:pStyle w:val="Heading1"/>
        <w:numPr>
          <w:ilvl w:val="0"/>
          <w:numId w:val="0"/>
        </w:numPr>
        <w:spacing w:line="276" w:lineRule="auto"/>
      </w:pPr>
      <w:bookmarkStart w:id="1" w:name="bookmark1"/>
      <w:bookmarkStart w:id="2" w:name="7.2_Roles_and_Responsibilities"/>
      <w:bookmarkStart w:id="3" w:name="7.1_Migration_Assurance_Principles"/>
      <w:bookmarkStart w:id="4" w:name="bookmark0"/>
      <w:bookmarkEnd w:id="1"/>
      <w:bookmarkEnd w:id="2"/>
      <w:bookmarkEnd w:id="3"/>
      <w:bookmarkEnd w:id="4"/>
      <w:r>
        <w:t>Migration Assurance</w:t>
      </w:r>
    </w:p>
    <w:p w14:paraId="388E349F" w14:textId="77777777" w:rsidR="0012132B" w:rsidRPr="0097570C" w:rsidRDefault="0076478A" w:rsidP="0076478A">
      <w:pPr>
        <w:pStyle w:val="NoSpacing"/>
        <w:spacing w:line="276" w:lineRule="auto"/>
      </w:pPr>
      <w:r>
        <w:t>A s</w:t>
      </w:r>
      <w:r w:rsidR="0012132B" w:rsidRPr="007332AF">
        <w:t>uccessful end</w:t>
      </w:r>
      <w:r w:rsidR="00073551">
        <w:t>-</w:t>
      </w:r>
      <w:r w:rsidR="0012132B" w:rsidRPr="007332AF">
        <w:t>to</w:t>
      </w:r>
      <w:r w:rsidR="00073551">
        <w:t>-</w:t>
      </w:r>
      <w:r w:rsidR="0012132B" w:rsidRPr="007332AF">
        <w:t xml:space="preserve">end migration </w:t>
      </w:r>
      <w:r>
        <w:t xml:space="preserve">process </w:t>
      </w:r>
      <w:r w:rsidR="0012132B">
        <w:t>is underpinned by two critical components:</w:t>
      </w:r>
    </w:p>
    <w:p w14:paraId="428588FC" w14:textId="77777777" w:rsidR="0012132B" w:rsidRPr="0097570C" w:rsidRDefault="0012132B" w:rsidP="0076478A">
      <w:pPr>
        <w:pStyle w:val="NoSpacing"/>
        <w:spacing w:before="0" w:line="276" w:lineRule="auto"/>
      </w:pPr>
    </w:p>
    <w:p w14:paraId="17E5017E" w14:textId="6140A222" w:rsidR="0012132B" w:rsidRDefault="0012132B" w:rsidP="0076478A">
      <w:pPr>
        <w:pStyle w:val="ListParagraph"/>
        <w:numPr>
          <w:ilvl w:val="0"/>
          <w:numId w:val="50"/>
        </w:numPr>
        <w:spacing w:before="0" w:line="276" w:lineRule="auto"/>
      </w:pPr>
      <w:r w:rsidRPr="0001629B">
        <w:rPr>
          <w:b/>
        </w:rPr>
        <w:t>A clear allocation of roles and responsibilities.</w:t>
      </w:r>
      <w:r>
        <w:t xml:space="preserve"> A</w:t>
      </w:r>
      <w:r w:rsidRPr="007332AF">
        <w:t xml:space="preserve">ll parties involved in the </w:t>
      </w:r>
      <w:r>
        <w:t xml:space="preserve">migration </w:t>
      </w:r>
      <w:r w:rsidRPr="007332AF">
        <w:t xml:space="preserve">process </w:t>
      </w:r>
      <w:r>
        <w:t xml:space="preserve">must </w:t>
      </w:r>
      <w:r w:rsidR="00690AE4">
        <w:t>be clear about</w:t>
      </w:r>
      <w:r w:rsidR="00690AE4" w:rsidRPr="007332AF">
        <w:t xml:space="preserve"> </w:t>
      </w:r>
      <w:r w:rsidRPr="007332AF">
        <w:t xml:space="preserve">their roles and responsibilities and play their part. Ongoing co-operation, commitment and resources </w:t>
      </w:r>
      <w:r>
        <w:t>are</w:t>
      </w:r>
      <w:r w:rsidRPr="007332AF">
        <w:t xml:space="preserve"> required from all </w:t>
      </w:r>
      <w:r>
        <w:t xml:space="preserve">key </w:t>
      </w:r>
      <w:r w:rsidRPr="007332AF">
        <w:t xml:space="preserve">stakeholders. The </w:t>
      </w:r>
      <w:r w:rsidR="00317704">
        <w:t>MAP</w:t>
      </w:r>
      <w:r w:rsidRPr="007332AF">
        <w:t xml:space="preserve"> </w:t>
      </w:r>
      <w:r w:rsidR="00690AE4">
        <w:t>f</w:t>
      </w:r>
      <w:r w:rsidRPr="007332AF">
        <w:t>ramework</w:t>
      </w:r>
      <w:r w:rsidR="00690AE4">
        <w:t xml:space="preserve"> </w:t>
      </w:r>
      <w:r w:rsidR="0032644A">
        <w:t>outlines</w:t>
      </w:r>
      <w:r w:rsidRPr="007332AF">
        <w:t xml:space="preserve"> the high level roles </w:t>
      </w:r>
      <w:r w:rsidR="0032644A">
        <w:t xml:space="preserve">of </w:t>
      </w:r>
      <w:r w:rsidRPr="007332AF">
        <w:t>key players in the migration process</w:t>
      </w:r>
      <w:r>
        <w:t xml:space="preserve"> and </w:t>
      </w:r>
      <w:r w:rsidRPr="007332AF">
        <w:t>encourage</w:t>
      </w:r>
      <w:r w:rsidR="00CE3809">
        <w:t>s</w:t>
      </w:r>
      <w:r w:rsidRPr="007332AF">
        <w:t xml:space="preserve"> participation by those stakeholders in a way that facilitates a successful migration of </w:t>
      </w:r>
      <w:r w:rsidR="00685D8F">
        <w:t xml:space="preserve">existing </w:t>
      </w:r>
      <w:r w:rsidRPr="007332AF">
        <w:t xml:space="preserve">services to </w:t>
      </w:r>
      <w:r w:rsidR="00685D8F">
        <w:t>services</w:t>
      </w:r>
      <w:r w:rsidR="00A73E62">
        <w:t xml:space="preserve"> over the </w:t>
      </w:r>
      <w:r w:rsidR="00CE3809">
        <w:t>national broadband network</w:t>
      </w:r>
      <w:r w:rsidRPr="007332AF">
        <w:t xml:space="preserve">. </w:t>
      </w:r>
    </w:p>
    <w:p w14:paraId="4776FF5D" w14:textId="77777777" w:rsidR="0012132B" w:rsidRDefault="0012132B" w:rsidP="0076478A">
      <w:pPr>
        <w:pStyle w:val="ListParagraph"/>
        <w:spacing w:before="0" w:line="276" w:lineRule="auto"/>
        <w:ind w:left="340"/>
      </w:pPr>
    </w:p>
    <w:p w14:paraId="3B2F5C4A" w14:textId="32C61265" w:rsidR="0012132B" w:rsidRDefault="0012132B" w:rsidP="0076478A">
      <w:pPr>
        <w:pStyle w:val="ListParagraph"/>
        <w:numPr>
          <w:ilvl w:val="0"/>
          <w:numId w:val="50"/>
        </w:numPr>
        <w:spacing w:before="0" w:after="160" w:line="276" w:lineRule="auto"/>
      </w:pPr>
      <w:r w:rsidRPr="0001629B">
        <w:rPr>
          <w:b/>
        </w:rPr>
        <w:t>Information sharing and data stability</w:t>
      </w:r>
      <w:r>
        <w:t>.</w:t>
      </w:r>
      <w:r w:rsidRPr="0001629B">
        <w:t xml:space="preserve"> To support the migration and disconnection process, transparent arrangements relating to information flows</w:t>
      </w:r>
      <w:r w:rsidR="0032644A">
        <w:t>,</w:t>
      </w:r>
      <w:r w:rsidRPr="0001629B">
        <w:t xml:space="preserve"> and access to reliable and consistent data need to be available and supported by key stakeholders. The </w:t>
      </w:r>
      <w:r w:rsidR="00317704">
        <w:t>MAP</w:t>
      </w:r>
      <w:r w:rsidRPr="0001629B">
        <w:t xml:space="preserve"> </w:t>
      </w:r>
      <w:r w:rsidR="00690AE4">
        <w:t>f</w:t>
      </w:r>
      <w:r w:rsidRPr="0001629B">
        <w:t>ramework</w:t>
      </w:r>
      <w:r w:rsidR="00690AE4">
        <w:t xml:space="preserve"> </w:t>
      </w:r>
      <w:r w:rsidRPr="0001629B">
        <w:t>outline</w:t>
      </w:r>
      <w:r w:rsidR="0032644A">
        <w:t>s</w:t>
      </w:r>
      <w:r>
        <w:t xml:space="preserve"> the key requirements each player has in supporting this component.</w:t>
      </w:r>
    </w:p>
    <w:p w14:paraId="14ACCA56" w14:textId="3A83D5BF" w:rsidR="00073551" w:rsidRDefault="0012132B" w:rsidP="00E45041">
      <w:pPr>
        <w:spacing w:line="276" w:lineRule="auto"/>
      </w:pPr>
      <w:r>
        <w:t xml:space="preserve">Once these two fundamentals are in place, experience to date and feedback from stakeholders has shown that </w:t>
      </w:r>
      <w:r w:rsidRPr="00D34016">
        <w:t>certain</w:t>
      </w:r>
      <w:r w:rsidR="00E15121">
        <w:t xml:space="preserve"> elements</w:t>
      </w:r>
      <w:r>
        <w:t xml:space="preserve"> are required to support the </w:t>
      </w:r>
      <w:r w:rsidR="00C55151">
        <w:t xml:space="preserve">migration </w:t>
      </w:r>
      <w:r>
        <w:t>process</w:t>
      </w:r>
      <w:r w:rsidR="00E15121">
        <w:t>:</w:t>
      </w:r>
    </w:p>
    <w:p w14:paraId="43DB0E86" w14:textId="77777777" w:rsidR="0012132B" w:rsidRDefault="0012132B" w:rsidP="0076478A">
      <w:pPr>
        <w:pStyle w:val="BodyText"/>
        <w:numPr>
          <w:ilvl w:val="0"/>
          <w:numId w:val="66"/>
        </w:numPr>
        <w:spacing w:before="0" w:after="0" w:line="276" w:lineRule="auto"/>
      </w:pPr>
      <w:r>
        <w:t>Serviceability</w:t>
      </w:r>
    </w:p>
    <w:p w14:paraId="45C8F6E2" w14:textId="77777777" w:rsidR="0012132B" w:rsidRDefault="0012132B" w:rsidP="0076478A">
      <w:pPr>
        <w:pStyle w:val="BodyText"/>
        <w:numPr>
          <w:ilvl w:val="0"/>
          <w:numId w:val="66"/>
        </w:numPr>
        <w:spacing w:before="0" w:after="0" w:line="276" w:lineRule="auto"/>
      </w:pPr>
      <w:r>
        <w:t>Product availability</w:t>
      </w:r>
    </w:p>
    <w:p w14:paraId="49B40B86" w14:textId="77777777" w:rsidR="0012132B" w:rsidRDefault="0012132B" w:rsidP="0076478A">
      <w:pPr>
        <w:pStyle w:val="BodyText"/>
        <w:numPr>
          <w:ilvl w:val="0"/>
          <w:numId w:val="66"/>
        </w:numPr>
        <w:spacing w:before="0" w:after="0" w:line="276" w:lineRule="auto"/>
      </w:pPr>
      <w:r>
        <w:t>End user awareness and management</w:t>
      </w:r>
    </w:p>
    <w:p w14:paraId="1B2B0234" w14:textId="77777777" w:rsidR="0012132B" w:rsidRDefault="0012132B" w:rsidP="0076478A">
      <w:pPr>
        <w:pStyle w:val="BodyText"/>
        <w:numPr>
          <w:ilvl w:val="0"/>
          <w:numId w:val="66"/>
        </w:numPr>
        <w:tabs>
          <w:tab w:val="left" w:pos="426"/>
        </w:tabs>
        <w:spacing w:before="0" w:after="0" w:line="276" w:lineRule="auto"/>
      </w:pPr>
      <w:r>
        <w:t xml:space="preserve">Installation and activation capacity </w:t>
      </w:r>
    </w:p>
    <w:p w14:paraId="5C00354B" w14:textId="77777777" w:rsidR="00E15121" w:rsidRDefault="00E15121" w:rsidP="0076478A">
      <w:pPr>
        <w:spacing w:line="276" w:lineRule="auto"/>
      </w:pPr>
      <w:r>
        <w:lastRenderedPageBreak/>
        <w:t xml:space="preserve">These elements are </w:t>
      </w:r>
      <w:r w:rsidR="00690AE4">
        <w:t>the</w:t>
      </w:r>
      <w:r>
        <w:t xml:space="preserve"> f</w:t>
      </w:r>
      <w:r w:rsidR="002940E8">
        <w:t>our</w:t>
      </w:r>
      <w:r>
        <w:t xml:space="preserve"> pillars supporting successful migration. The </w:t>
      </w:r>
      <w:r w:rsidR="00DE7B5A">
        <w:t>following diagram illustrates this approach.</w:t>
      </w:r>
    </w:p>
    <w:p w14:paraId="0F096520" w14:textId="77777777" w:rsidR="00FB1CB9" w:rsidRDefault="001F2ED1" w:rsidP="0076478A">
      <w:pPr>
        <w:pStyle w:val="BodyText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08D5ABDC" wp14:editId="082EDDA8">
            <wp:extent cx="6029325" cy="3248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3F29" w14:textId="77777777" w:rsidR="00FB1CB9" w:rsidRDefault="00FB1CB9">
      <w:pPr>
        <w:spacing w:after="120"/>
        <w:ind w:left="1021" w:hanging="1021"/>
        <w:rPr>
          <w:noProof/>
          <w:lang w:eastAsia="en-AU"/>
        </w:rPr>
      </w:pPr>
    </w:p>
    <w:p w14:paraId="2478ED20" w14:textId="5E1F2268" w:rsidR="00FB1CB9" w:rsidRPr="00FB1CB9" w:rsidRDefault="00FB1CB9" w:rsidP="00FB1CB9">
      <w:pPr>
        <w:pStyle w:val="BodyText"/>
      </w:pPr>
      <w:r>
        <w:rPr>
          <w:rFonts w:asciiTheme="minorHAnsi" w:hAnsiTheme="minorHAnsi" w:cs="Times New Roman"/>
        </w:rPr>
        <w:t xml:space="preserve">The first pillar is serviceability. Serviceability represents the requirement for there to be a </w:t>
      </w:r>
      <w:r w:rsidR="0014432F">
        <w:rPr>
          <w:rFonts w:asciiTheme="minorHAnsi" w:hAnsiTheme="minorHAnsi" w:cs="Times New Roman"/>
        </w:rPr>
        <w:t>service</w:t>
      </w:r>
      <w:r w:rsidR="00A73E62">
        <w:rPr>
          <w:rFonts w:asciiTheme="minorHAnsi" w:hAnsiTheme="minorHAnsi" w:cs="Times New Roman"/>
        </w:rPr>
        <w:t xml:space="preserve"> over the </w:t>
      </w:r>
      <w:r w:rsidR="007A7A9A">
        <w:rPr>
          <w:rFonts w:asciiTheme="minorHAnsi" w:hAnsiTheme="minorHAnsi" w:cs="Times New Roman"/>
        </w:rPr>
        <w:t>national broadband network</w:t>
      </w:r>
      <w:r w:rsidR="0014432F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which an end user can migrate to. High levels of serviceability are critical to the early migration of end users. In the context of the framework, serviceability </w:t>
      </w:r>
      <w:r w:rsidR="00CF487F">
        <w:rPr>
          <w:rFonts w:asciiTheme="minorHAnsi" w:hAnsiTheme="minorHAnsi" w:cs="Times New Roman"/>
        </w:rPr>
        <w:t xml:space="preserve">also </w:t>
      </w:r>
      <w:r>
        <w:rPr>
          <w:rFonts w:asciiTheme="minorHAnsi" w:hAnsiTheme="minorHAnsi" w:cs="Times New Roman"/>
        </w:rPr>
        <w:t>relates to aspects of the migration process such as the declaration of an area being ‘ready for service’, and the service class level applied to a premises.</w:t>
      </w:r>
    </w:p>
    <w:p w14:paraId="4E2DA763" w14:textId="0A3E54CE" w:rsidR="00FB1CB9" w:rsidRDefault="00FB1CB9" w:rsidP="00FB1CB9">
      <w:pPr>
        <w:spacing w:after="12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The second pillar represents product availability. In many cases, new products or processes need to be developed, tested and put in place in order for telecommunications services to be delivered </w:t>
      </w:r>
      <w:r w:rsidR="0032644A">
        <w:rPr>
          <w:rFonts w:asciiTheme="minorHAnsi" w:hAnsiTheme="minorHAnsi" w:cs="Times New Roman"/>
        </w:rPr>
        <w:t>over the fixed line national broadband network</w:t>
      </w:r>
      <w:r>
        <w:rPr>
          <w:rFonts w:asciiTheme="minorHAnsi" w:hAnsiTheme="minorHAnsi" w:cs="Times New Roman"/>
        </w:rPr>
        <w:t>. This includes the migration of critical over</w:t>
      </w:r>
      <w:r w:rsidR="00C0713F">
        <w:rPr>
          <w:rFonts w:asciiTheme="minorHAnsi" w:hAnsiTheme="minorHAnsi" w:cs="Times New Roman"/>
        </w:rPr>
        <w:noBreakHyphen/>
      </w:r>
      <w:r>
        <w:rPr>
          <w:rFonts w:asciiTheme="minorHAnsi" w:hAnsiTheme="minorHAnsi" w:cs="Times New Roman"/>
        </w:rPr>
        <w:t>the</w:t>
      </w:r>
      <w:r w:rsidR="00C0713F">
        <w:rPr>
          <w:rFonts w:asciiTheme="minorHAnsi" w:hAnsiTheme="minorHAnsi" w:cs="Times New Roman"/>
        </w:rPr>
        <w:noBreakHyphen/>
      </w:r>
      <w:r>
        <w:rPr>
          <w:rFonts w:asciiTheme="minorHAnsi" w:hAnsiTheme="minorHAnsi" w:cs="Times New Roman"/>
        </w:rPr>
        <w:t>top legacy services such as fire and medical alarms, lift phones</w:t>
      </w:r>
      <w:r w:rsidR="00D67BC4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</w:rPr>
        <w:t xml:space="preserve"> and payment services such as EFTPOS and ATMs.</w:t>
      </w:r>
      <w:r w:rsidR="008E637C" w:rsidRPr="008E637C">
        <w:t xml:space="preserve"> </w:t>
      </w:r>
      <w:r w:rsidR="008E637C" w:rsidRPr="008E637C">
        <w:rPr>
          <w:rFonts w:asciiTheme="minorHAnsi" w:hAnsiTheme="minorHAnsi" w:cs="Times New Roman"/>
        </w:rPr>
        <w:t xml:space="preserve">Corporate customers </w:t>
      </w:r>
      <w:r w:rsidR="00561AF1">
        <w:rPr>
          <w:rFonts w:asciiTheme="minorHAnsi" w:hAnsiTheme="minorHAnsi" w:cs="Times New Roman"/>
        </w:rPr>
        <w:t xml:space="preserve">may </w:t>
      </w:r>
      <w:r w:rsidR="008E637C" w:rsidRPr="008E637C">
        <w:rPr>
          <w:rFonts w:asciiTheme="minorHAnsi" w:hAnsiTheme="minorHAnsi" w:cs="Times New Roman"/>
        </w:rPr>
        <w:t xml:space="preserve">also require more complex product solutions.  </w:t>
      </w:r>
    </w:p>
    <w:p w14:paraId="487B54BC" w14:textId="5E5DB8CD" w:rsidR="00FB1CB9" w:rsidRDefault="0032644A" w:rsidP="00FB1CB9">
      <w:pPr>
        <w:spacing w:after="12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The third pillar is e</w:t>
      </w:r>
      <w:r w:rsidR="00FB1CB9">
        <w:rPr>
          <w:rFonts w:asciiTheme="minorHAnsi" w:hAnsiTheme="minorHAnsi" w:cs="Times New Roman"/>
        </w:rPr>
        <w:t xml:space="preserve">nd user awareness and management. End users impacted by </w:t>
      </w:r>
      <w:r w:rsidR="00B5325E">
        <w:rPr>
          <w:rFonts w:asciiTheme="minorHAnsi" w:hAnsiTheme="minorHAnsi" w:cs="Times New Roman"/>
        </w:rPr>
        <w:t>the national broadband network</w:t>
      </w:r>
      <w:r w:rsidR="005B5012">
        <w:rPr>
          <w:rFonts w:asciiTheme="minorHAnsi" w:hAnsiTheme="minorHAnsi" w:cs="Times New Roman"/>
        </w:rPr>
        <w:t xml:space="preserve"> </w:t>
      </w:r>
      <w:r w:rsidR="00FB1CB9">
        <w:rPr>
          <w:rFonts w:asciiTheme="minorHAnsi" w:hAnsiTheme="minorHAnsi" w:cs="Times New Roman"/>
        </w:rPr>
        <w:t xml:space="preserve">rollout need consistent, accurate and timely messages from all parties regarding the need to migrate in order to make informed choices. </w:t>
      </w:r>
      <w:r>
        <w:rPr>
          <w:rFonts w:asciiTheme="minorHAnsi" w:hAnsiTheme="minorHAnsi" w:cs="Times New Roman"/>
        </w:rPr>
        <w:t>A</w:t>
      </w:r>
      <w:r w:rsidR="00FB1CB9">
        <w:rPr>
          <w:rFonts w:asciiTheme="minorHAnsi" w:hAnsiTheme="minorHAnsi" w:cs="Times New Roman"/>
        </w:rPr>
        <w:t xml:space="preserve">spects of end user awareness </w:t>
      </w:r>
      <w:r>
        <w:rPr>
          <w:rFonts w:asciiTheme="minorHAnsi" w:hAnsiTheme="minorHAnsi" w:cs="Times New Roman"/>
        </w:rPr>
        <w:t>addressed in the MAP framework include</w:t>
      </w:r>
      <w:r w:rsidR="00FB1CB9">
        <w:rPr>
          <w:rFonts w:asciiTheme="minorHAnsi" w:hAnsiTheme="minorHAnsi" w:cs="Times New Roman"/>
        </w:rPr>
        <w:t xml:space="preserve"> the management of vulnerable end users</w:t>
      </w:r>
      <w:r>
        <w:rPr>
          <w:rFonts w:asciiTheme="minorHAnsi" w:hAnsiTheme="minorHAnsi" w:cs="Times New Roman"/>
        </w:rPr>
        <w:t xml:space="preserve"> and safety critical services</w:t>
      </w:r>
      <w:r w:rsidR="00FB1CB9">
        <w:rPr>
          <w:rFonts w:asciiTheme="minorHAnsi" w:hAnsiTheme="minorHAnsi" w:cs="Times New Roman"/>
        </w:rPr>
        <w:t>, end user redress</w:t>
      </w:r>
      <w:r w:rsidR="00D67BC4">
        <w:rPr>
          <w:rFonts w:asciiTheme="minorHAnsi" w:hAnsiTheme="minorHAnsi" w:cs="Times New Roman"/>
        </w:rPr>
        <w:t>,</w:t>
      </w:r>
      <w:r w:rsidR="00FB1CB9">
        <w:rPr>
          <w:rFonts w:asciiTheme="minorHAnsi" w:hAnsiTheme="minorHAnsi" w:cs="Times New Roman"/>
        </w:rPr>
        <w:t xml:space="preserve"> and </w:t>
      </w:r>
      <w:r w:rsidR="009A4127">
        <w:rPr>
          <w:rFonts w:asciiTheme="minorHAnsi" w:hAnsiTheme="minorHAnsi" w:cs="Times New Roman"/>
        </w:rPr>
        <w:t>nbn</w:t>
      </w:r>
      <w:r w:rsidR="00FB1CB9">
        <w:rPr>
          <w:rFonts w:asciiTheme="minorHAnsi" w:hAnsiTheme="minorHAnsi" w:cs="Times New Roman"/>
        </w:rPr>
        <w:t>, RSP and application service provider communication responsibilities.</w:t>
      </w:r>
    </w:p>
    <w:bookmarkEnd w:id="0"/>
    <w:p w14:paraId="3E6E8CFC" w14:textId="4CCA87AA" w:rsidR="00FB1CB9" w:rsidRDefault="00FB1CB9" w:rsidP="00FB1CB9">
      <w:pPr>
        <w:spacing w:after="12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The fourth pillar in the framework relates to the installation and activation of services</w:t>
      </w:r>
      <w:r w:rsidR="00685D8F">
        <w:rPr>
          <w:rFonts w:asciiTheme="minorHAnsi" w:hAnsiTheme="minorHAnsi" w:cs="Times New Roman"/>
        </w:rPr>
        <w:t xml:space="preserve"> over </w:t>
      </w:r>
      <w:r w:rsidR="00B5325E">
        <w:rPr>
          <w:rFonts w:asciiTheme="minorHAnsi" w:hAnsiTheme="minorHAnsi" w:cs="Times New Roman"/>
        </w:rPr>
        <w:t>the national broadband network</w:t>
      </w:r>
      <w:r w:rsidR="007A7A9A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 xml:space="preserve"> </w:t>
      </w:r>
      <w:r w:rsidR="007A7A9A">
        <w:rPr>
          <w:rFonts w:asciiTheme="minorHAnsi" w:hAnsiTheme="minorHAnsi" w:cs="Times New Roman"/>
        </w:rPr>
        <w:t>O</w:t>
      </w:r>
      <w:r>
        <w:rPr>
          <w:rFonts w:asciiTheme="minorHAnsi" w:hAnsiTheme="minorHAnsi" w:cs="Times New Roman"/>
        </w:rPr>
        <w:t>nce an end user places an order</w:t>
      </w:r>
      <w:r w:rsidR="005B5012">
        <w:rPr>
          <w:rFonts w:asciiTheme="minorHAnsi" w:hAnsiTheme="minorHAnsi" w:cs="Times New Roman"/>
        </w:rPr>
        <w:t xml:space="preserve"> with </w:t>
      </w:r>
      <w:r w:rsidR="005B5012">
        <w:rPr>
          <w:rFonts w:asciiTheme="minorHAnsi" w:hAnsiTheme="minorHAnsi" w:cs="Times New Roman"/>
        </w:rPr>
        <w:lastRenderedPageBreak/>
        <w:t>their chosen RSP</w:t>
      </w:r>
      <w:r>
        <w:rPr>
          <w:rFonts w:asciiTheme="minorHAnsi" w:hAnsiTheme="minorHAnsi" w:cs="Times New Roman"/>
        </w:rPr>
        <w:t>, it needs to be installed and activated in a timely manner. This pillar covers areas including the role of the cabling industry, disconnections in error</w:t>
      </w:r>
      <w:r w:rsidR="00D67BC4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</w:rPr>
        <w:t xml:space="preserve"> and measures to improve service continuity.</w:t>
      </w:r>
    </w:p>
    <w:p w14:paraId="71F25981" w14:textId="119D36D9" w:rsidR="0012132B" w:rsidRDefault="00B5325E" w:rsidP="00B5325E">
      <w:pPr>
        <w:spacing w:after="120"/>
        <w:rPr>
          <w:noProof/>
          <w:lang w:eastAsia="en-AU"/>
        </w:rPr>
      </w:pPr>
      <w:r>
        <w:rPr>
          <w:noProof/>
          <w:lang w:eastAsia="en-AU"/>
        </w:rPr>
        <w:br w:type="page"/>
      </w:r>
    </w:p>
    <w:p w14:paraId="142B9134" w14:textId="77777777" w:rsidR="0012132B" w:rsidRPr="008E372E" w:rsidRDefault="0012132B" w:rsidP="00E45041">
      <w:pPr>
        <w:pStyle w:val="Heading1"/>
        <w:numPr>
          <w:ilvl w:val="0"/>
          <w:numId w:val="0"/>
        </w:numPr>
        <w:spacing w:before="0" w:after="0" w:line="276" w:lineRule="auto"/>
        <w:ind w:left="907" w:hanging="907"/>
      </w:pPr>
      <w:r w:rsidRPr="008E372E">
        <w:lastRenderedPageBreak/>
        <w:t>Migrat</w:t>
      </w:r>
      <w:r>
        <w:t>ion Assurance Principles</w:t>
      </w:r>
    </w:p>
    <w:p w14:paraId="666E2DFD" w14:textId="52E670D3" w:rsidR="0012132B" w:rsidRDefault="0012132B" w:rsidP="00C87512">
      <w:pPr>
        <w:kinsoku w:val="0"/>
        <w:overflowPunct w:val="0"/>
        <w:autoSpaceDE w:val="0"/>
        <w:autoSpaceDN w:val="0"/>
        <w:adjustRightInd w:val="0"/>
        <w:spacing w:before="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spacing w:val="-1"/>
        </w:rPr>
        <w:t xml:space="preserve">The responsibilities and actions set out in the </w:t>
      </w:r>
      <w:r w:rsidR="007A7A9A">
        <w:rPr>
          <w:rFonts w:asciiTheme="minorHAnsi" w:hAnsiTheme="minorHAnsi" w:cs="Times New Roman"/>
          <w:spacing w:val="-1"/>
        </w:rPr>
        <w:t xml:space="preserve">accompanying </w:t>
      </w:r>
      <w:r w:rsidR="003800A1">
        <w:rPr>
          <w:rFonts w:asciiTheme="minorHAnsi" w:hAnsiTheme="minorHAnsi" w:cs="Times New Roman"/>
          <w:spacing w:val="-1"/>
        </w:rPr>
        <w:t>MAP</w:t>
      </w:r>
      <w:r w:rsidR="007A7A9A">
        <w:rPr>
          <w:rFonts w:asciiTheme="minorHAnsi" w:hAnsiTheme="minorHAnsi" w:cs="Times New Roman"/>
          <w:spacing w:val="-1"/>
        </w:rPr>
        <w:t xml:space="preserve"> f</w:t>
      </w:r>
      <w:r w:rsidRPr="007A7A9A">
        <w:rPr>
          <w:rFonts w:asciiTheme="minorHAnsi" w:hAnsiTheme="minorHAnsi" w:cs="Times New Roman"/>
          <w:spacing w:val="-1"/>
        </w:rPr>
        <w:t>ramework</w:t>
      </w:r>
      <w:r>
        <w:rPr>
          <w:rFonts w:asciiTheme="minorHAnsi" w:hAnsiTheme="minorHAnsi" w:cs="Times New Roman"/>
          <w:spacing w:val="-1"/>
        </w:rPr>
        <w:t xml:space="preserve"> are guided by broad migration assurance principles which aim to promote </w:t>
      </w:r>
      <w:r w:rsidR="0032644A">
        <w:rPr>
          <w:rFonts w:asciiTheme="minorHAnsi" w:hAnsiTheme="minorHAnsi" w:cs="Times New Roman"/>
          <w:spacing w:val="-1"/>
        </w:rPr>
        <w:t xml:space="preserve">a </w:t>
      </w:r>
      <w:r>
        <w:rPr>
          <w:rFonts w:asciiTheme="minorHAnsi" w:hAnsiTheme="minorHAnsi" w:cs="Times New Roman"/>
          <w:spacing w:val="-1"/>
        </w:rPr>
        <w:t xml:space="preserve">smooth and timely migration </w:t>
      </w:r>
      <w:r w:rsidR="005B5012">
        <w:rPr>
          <w:rFonts w:asciiTheme="minorHAnsi" w:hAnsiTheme="minorHAnsi" w:cs="Times New Roman"/>
          <w:spacing w:val="-1"/>
        </w:rPr>
        <w:t xml:space="preserve">off </w:t>
      </w:r>
      <w:r w:rsidR="00D16AA9">
        <w:rPr>
          <w:rFonts w:asciiTheme="minorHAnsi" w:hAnsiTheme="minorHAnsi" w:cs="Times New Roman"/>
          <w:spacing w:val="-1"/>
        </w:rPr>
        <w:t>legacy network sevices</w:t>
      </w:r>
      <w:r w:rsidR="005B5012">
        <w:rPr>
          <w:rFonts w:asciiTheme="minorHAnsi" w:hAnsiTheme="minorHAnsi" w:cs="Times New Roman"/>
          <w:spacing w:val="-1"/>
        </w:rPr>
        <w:t xml:space="preserve"> and onto </w:t>
      </w:r>
      <w:r w:rsidR="0067596C">
        <w:rPr>
          <w:rFonts w:asciiTheme="minorHAnsi" w:hAnsiTheme="minorHAnsi" w:cs="Times New Roman"/>
          <w:spacing w:val="-1"/>
        </w:rPr>
        <w:t>national broadband</w:t>
      </w:r>
      <w:r w:rsidR="005B5012">
        <w:rPr>
          <w:rFonts w:asciiTheme="minorHAnsi" w:hAnsiTheme="minorHAnsi" w:cs="Times New Roman"/>
          <w:spacing w:val="-1"/>
        </w:rPr>
        <w:t xml:space="preserve"> network</w:t>
      </w:r>
      <w:r w:rsidR="0032644A">
        <w:rPr>
          <w:rFonts w:asciiTheme="minorHAnsi" w:hAnsiTheme="minorHAnsi" w:cs="Times New Roman"/>
          <w:spacing w:val="-1"/>
        </w:rPr>
        <w:t xml:space="preserve"> </w:t>
      </w:r>
      <w:r w:rsidR="005B5012">
        <w:rPr>
          <w:rFonts w:asciiTheme="minorHAnsi" w:hAnsiTheme="minorHAnsi" w:cs="Times New Roman"/>
          <w:spacing w:val="-1"/>
        </w:rPr>
        <w:t>services</w:t>
      </w:r>
      <w:r>
        <w:rPr>
          <w:rFonts w:asciiTheme="minorHAnsi" w:hAnsiTheme="minorHAnsi" w:cs="Times New Roman"/>
          <w:spacing w:val="-1"/>
        </w:rPr>
        <w:t>. These principles are:</w:t>
      </w:r>
    </w:p>
    <w:p w14:paraId="2BE7224C" w14:textId="4F734244" w:rsidR="0012132B" w:rsidRPr="005D45CB" w:rsidRDefault="0012132B" w:rsidP="0076478A">
      <w:pPr>
        <w:numPr>
          <w:ilvl w:val="0"/>
          <w:numId w:val="25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9" w:line="276" w:lineRule="auto"/>
        <w:ind w:right="10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spacing w:val="-1"/>
        </w:rPr>
        <w:t xml:space="preserve">Migration should be </w:t>
      </w:r>
      <w:r w:rsidRPr="005D45CB">
        <w:rPr>
          <w:rFonts w:asciiTheme="minorHAnsi" w:hAnsiTheme="minorHAnsi" w:cs="Times New Roman"/>
        </w:rPr>
        <w:t>an</w:t>
      </w:r>
      <w:r w:rsidRPr="005D45CB">
        <w:rPr>
          <w:rFonts w:asciiTheme="minorHAnsi" w:hAnsiTheme="minorHAnsi" w:cs="Times New Roman"/>
          <w:spacing w:val="-1"/>
        </w:rPr>
        <w:t xml:space="preserve"> </w:t>
      </w:r>
      <w:r w:rsidRPr="009D4181">
        <w:rPr>
          <w:rFonts w:asciiTheme="minorHAnsi" w:hAnsiTheme="minorHAnsi" w:cs="Times New Roman"/>
        </w:rPr>
        <w:t>e</w:t>
      </w:r>
      <w:r w:rsidRPr="009D4181">
        <w:rPr>
          <w:rFonts w:asciiTheme="minorHAnsi" w:hAnsiTheme="minorHAnsi" w:cs="Times New Roman"/>
          <w:spacing w:val="-1"/>
        </w:rPr>
        <w:t>nd u</w:t>
      </w:r>
      <w:r w:rsidRPr="009D4181">
        <w:rPr>
          <w:rFonts w:asciiTheme="minorHAnsi" w:hAnsiTheme="minorHAnsi" w:cs="Times New Roman"/>
        </w:rPr>
        <w:t>ser</w:t>
      </w:r>
      <w:r w:rsidRPr="005D45CB">
        <w:rPr>
          <w:rFonts w:asciiTheme="minorHAnsi" w:hAnsiTheme="minorHAnsi" w:cs="Times New Roman"/>
        </w:rPr>
        <w:t xml:space="preserve"> </w:t>
      </w:r>
      <w:r w:rsidRPr="005D45CB">
        <w:rPr>
          <w:rFonts w:asciiTheme="minorHAnsi" w:hAnsiTheme="minorHAnsi" w:cs="Times New Roman"/>
          <w:spacing w:val="-3"/>
        </w:rPr>
        <w:t>f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  <w:spacing w:val="-3"/>
        </w:rPr>
        <w:t>c</w:t>
      </w:r>
      <w:r w:rsidRPr="005D45CB">
        <w:rPr>
          <w:rFonts w:asciiTheme="minorHAnsi" w:hAnsiTheme="minorHAnsi" w:cs="Times New Roman"/>
          <w:spacing w:val="-1"/>
        </w:rPr>
        <w:t>u</w:t>
      </w:r>
      <w:r w:rsidRPr="005D45CB">
        <w:rPr>
          <w:rFonts w:asciiTheme="minorHAnsi" w:hAnsiTheme="minorHAnsi" w:cs="Times New Roman"/>
        </w:rPr>
        <w:t>ssed</w:t>
      </w:r>
      <w:r w:rsidRPr="005D45CB">
        <w:rPr>
          <w:rFonts w:asciiTheme="minorHAnsi" w:hAnsiTheme="minorHAnsi" w:cs="Times New Roman"/>
          <w:spacing w:val="-1"/>
        </w:rPr>
        <w:t xml:space="preserve"> </w:t>
      </w:r>
      <w:r>
        <w:rPr>
          <w:rFonts w:asciiTheme="minorHAnsi" w:hAnsiTheme="minorHAnsi" w:cs="Times New Roman"/>
          <w:spacing w:val="-1"/>
        </w:rPr>
        <w:t>and industry</w:t>
      </w:r>
      <w:r w:rsidR="00D67BC4">
        <w:rPr>
          <w:rFonts w:asciiTheme="minorHAnsi" w:hAnsiTheme="minorHAnsi" w:cs="Times New Roman"/>
          <w:spacing w:val="-1"/>
        </w:rPr>
        <w:t>-</w:t>
      </w:r>
      <w:r>
        <w:rPr>
          <w:rFonts w:asciiTheme="minorHAnsi" w:hAnsiTheme="minorHAnsi" w:cs="Times New Roman"/>
          <w:spacing w:val="-1"/>
        </w:rPr>
        <w:t xml:space="preserve">led </w:t>
      </w:r>
      <w:r w:rsidRPr="005D45CB">
        <w:rPr>
          <w:rFonts w:asciiTheme="minorHAnsi" w:hAnsiTheme="minorHAnsi" w:cs="Times New Roman"/>
          <w:spacing w:val="-1"/>
        </w:rPr>
        <w:t>a</w:t>
      </w:r>
      <w:r w:rsidRPr="005D45CB">
        <w:rPr>
          <w:rFonts w:asciiTheme="minorHAnsi" w:hAnsiTheme="minorHAnsi" w:cs="Times New Roman"/>
        </w:rPr>
        <w:t>ct</w:t>
      </w:r>
      <w:r w:rsidRPr="005D45CB">
        <w:rPr>
          <w:rFonts w:asciiTheme="minorHAnsi" w:hAnsiTheme="minorHAnsi" w:cs="Times New Roman"/>
          <w:spacing w:val="-3"/>
        </w:rPr>
        <w:t>i</w:t>
      </w:r>
      <w:r w:rsidRPr="005D45CB">
        <w:rPr>
          <w:rFonts w:asciiTheme="minorHAnsi" w:hAnsiTheme="minorHAnsi" w:cs="Times New Roman"/>
          <w:spacing w:val="1"/>
        </w:rPr>
        <w:t>v</w:t>
      </w:r>
      <w:r w:rsidRPr="005D45CB">
        <w:rPr>
          <w:rFonts w:asciiTheme="minorHAnsi" w:hAnsiTheme="minorHAnsi" w:cs="Times New Roman"/>
          <w:spacing w:val="-1"/>
        </w:rPr>
        <w:t>i</w:t>
      </w:r>
      <w:r w:rsidRPr="005D45CB">
        <w:rPr>
          <w:rFonts w:asciiTheme="minorHAnsi" w:hAnsiTheme="minorHAnsi" w:cs="Times New Roman"/>
          <w:spacing w:val="-3"/>
        </w:rPr>
        <w:t>t</w:t>
      </w:r>
      <w:r w:rsidRPr="005D45CB">
        <w:rPr>
          <w:rFonts w:asciiTheme="minorHAnsi" w:hAnsiTheme="minorHAnsi" w:cs="Times New Roman"/>
        </w:rPr>
        <w:t>y</w:t>
      </w:r>
      <w:r>
        <w:rPr>
          <w:rFonts w:asciiTheme="minorHAnsi" w:hAnsiTheme="minorHAnsi" w:cs="Times New Roman"/>
          <w:spacing w:val="1"/>
        </w:rPr>
        <w:t xml:space="preserve"> in which </w:t>
      </w:r>
      <w:r w:rsidRPr="005D45CB">
        <w:rPr>
          <w:rFonts w:asciiTheme="minorHAnsi" w:hAnsiTheme="minorHAnsi" w:cs="Times New Roman"/>
          <w:spacing w:val="-1"/>
        </w:rPr>
        <w:t>in</w:t>
      </w:r>
      <w:r w:rsidRPr="005D45CB">
        <w:rPr>
          <w:rFonts w:asciiTheme="minorHAnsi" w:hAnsiTheme="minorHAnsi" w:cs="Times New Roman"/>
        </w:rPr>
        <w:t>te</w:t>
      </w:r>
      <w:r w:rsidRPr="005D45CB">
        <w:rPr>
          <w:rFonts w:asciiTheme="minorHAnsi" w:hAnsiTheme="minorHAnsi" w:cs="Times New Roman"/>
          <w:spacing w:val="-1"/>
        </w:rPr>
        <w:t>rd</w:t>
      </w:r>
      <w:r w:rsidRPr="005D45CB">
        <w:rPr>
          <w:rFonts w:asciiTheme="minorHAnsi" w:hAnsiTheme="minorHAnsi" w:cs="Times New Roman"/>
        </w:rPr>
        <w:t>e</w:t>
      </w:r>
      <w:r w:rsidRPr="005D45CB">
        <w:rPr>
          <w:rFonts w:asciiTheme="minorHAnsi" w:hAnsiTheme="minorHAnsi" w:cs="Times New Roman"/>
          <w:spacing w:val="-1"/>
        </w:rPr>
        <w:t>p</w:t>
      </w:r>
      <w:r w:rsidRPr="005D45CB">
        <w:rPr>
          <w:rFonts w:asciiTheme="minorHAnsi" w:hAnsiTheme="minorHAnsi" w:cs="Times New Roman"/>
        </w:rPr>
        <w:t>e</w:t>
      </w:r>
      <w:r w:rsidRPr="005D45CB">
        <w:rPr>
          <w:rFonts w:asciiTheme="minorHAnsi" w:hAnsiTheme="minorHAnsi" w:cs="Times New Roman"/>
          <w:spacing w:val="-1"/>
        </w:rPr>
        <w:t>nd</w:t>
      </w:r>
      <w:r w:rsidRPr="005D45CB">
        <w:rPr>
          <w:rFonts w:asciiTheme="minorHAnsi" w:hAnsiTheme="minorHAnsi" w:cs="Times New Roman"/>
        </w:rPr>
        <w:t>e</w:t>
      </w:r>
      <w:r w:rsidRPr="005D45CB">
        <w:rPr>
          <w:rFonts w:asciiTheme="minorHAnsi" w:hAnsiTheme="minorHAnsi" w:cs="Times New Roman"/>
          <w:spacing w:val="-1"/>
        </w:rPr>
        <w:t>n</w:t>
      </w:r>
      <w:r w:rsidRPr="005D45CB">
        <w:rPr>
          <w:rFonts w:asciiTheme="minorHAnsi" w:hAnsiTheme="minorHAnsi" w:cs="Times New Roman"/>
        </w:rPr>
        <w:t>c</w:t>
      </w:r>
      <w:r w:rsidRPr="005D45CB">
        <w:rPr>
          <w:rFonts w:asciiTheme="minorHAnsi" w:hAnsiTheme="minorHAnsi" w:cs="Times New Roman"/>
          <w:spacing w:val="-1"/>
        </w:rPr>
        <w:t>i</w:t>
      </w:r>
      <w:r w:rsidRPr="005D45CB">
        <w:rPr>
          <w:rFonts w:asciiTheme="minorHAnsi" w:hAnsiTheme="minorHAnsi" w:cs="Times New Roman"/>
          <w:spacing w:val="-2"/>
        </w:rPr>
        <w:t>e</w:t>
      </w:r>
      <w:r w:rsidRPr="005D45CB">
        <w:rPr>
          <w:rFonts w:asciiTheme="minorHAnsi" w:hAnsiTheme="minorHAnsi" w:cs="Times New Roman"/>
        </w:rPr>
        <w:t xml:space="preserve">s </w:t>
      </w:r>
      <w:r>
        <w:rPr>
          <w:rFonts w:asciiTheme="minorHAnsi" w:hAnsiTheme="minorHAnsi" w:cs="Times New Roman"/>
        </w:rPr>
        <w:t>between the different activities and parties</w:t>
      </w:r>
      <w:r w:rsidRPr="005D45C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are </w:t>
      </w:r>
      <w:r w:rsidRPr="005D45CB">
        <w:rPr>
          <w:rFonts w:asciiTheme="minorHAnsi" w:hAnsiTheme="minorHAnsi" w:cs="Times New Roman"/>
        </w:rPr>
        <w:t>c</w:t>
      </w:r>
      <w:r w:rsidRPr="005D45CB">
        <w:rPr>
          <w:rFonts w:asciiTheme="minorHAnsi" w:hAnsiTheme="minorHAnsi" w:cs="Times New Roman"/>
          <w:spacing w:val="-1"/>
        </w:rPr>
        <w:t>l</w:t>
      </w:r>
      <w:r w:rsidRPr="005D45CB">
        <w:rPr>
          <w:rFonts w:asciiTheme="minorHAnsi" w:hAnsiTheme="minorHAnsi" w:cs="Times New Roman"/>
          <w:spacing w:val="-2"/>
        </w:rPr>
        <w:t>o</w:t>
      </w:r>
      <w:r w:rsidRPr="005D45CB">
        <w:rPr>
          <w:rFonts w:asciiTheme="minorHAnsi" w:hAnsiTheme="minorHAnsi" w:cs="Times New Roman"/>
        </w:rPr>
        <w:t>se</w:t>
      </w:r>
      <w:r w:rsidRPr="005D45CB">
        <w:rPr>
          <w:rFonts w:asciiTheme="minorHAnsi" w:hAnsiTheme="minorHAnsi" w:cs="Times New Roman"/>
          <w:spacing w:val="-1"/>
        </w:rPr>
        <w:t>l</w:t>
      </w:r>
      <w:r w:rsidRPr="005D45CB">
        <w:rPr>
          <w:rFonts w:asciiTheme="minorHAnsi" w:hAnsiTheme="minorHAnsi" w:cs="Times New Roman"/>
        </w:rPr>
        <w:t>y</w:t>
      </w:r>
      <w:r w:rsidRPr="005D45CB">
        <w:rPr>
          <w:rFonts w:asciiTheme="minorHAnsi" w:hAnsiTheme="minorHAnsi" w:cs="Times New Roman"/>
          <w:spacing w:val="-4"/>
        </w:rPr>
        <w:t xml:space="preserve"> </w:t>
      </w:r>
      <w:r w:rsidRPr="005D45CB">
        <w:rPr>
          <w:rFonts w:asciiTheme="minorHAnsi" w:hAnsiTheme="minorHAnsi" w:cs="Times New Roman"/>
          <w:spacing w:val="1"/>
        </w:rPr>
        <w:t>m</w:t>
      </w:r>
      <w:r w:rsidRPr="005D45CB">
        <w:rPr>
          <w:rFonts w:asciiTheme="minorHAnsi" w:hAnsiTheme="minorHAnsi" w:cs="Times New Roman"/>
          <w:spacing w:val="-1"/>
        </w:rPr>
        <w:t>anag</w:t>
      </w:r>
      <w:r>
        <w:rPr>
          <w:rFonts w:asciiTheme="minorHAnsi" w:hAnsiTheme="minorHAnsi" w:cs="Times New Roman"/>
        </w:rPr>
        <w:t>ed. This will</w:t>
      </w:r>
      <w:r w:rsidRPr="005D45CB">
        <w:rPr>
          <w:rFonts w:asciiTheme="minorHAnsi" w:hAnsiTheme="minorHAnsi" w:cs="Times New Roman"/>
        </w:rPr>
        <w:t>:</w:t>
      </w:r>
    </w:p>
    <w:p w14:paraId="5D1B79DA" w14:textId="77777777" w:rsidR="0012132B" w:rsidRDefault="0012132B" w:rsidP="0076478A">
      <w:pPr>
        <w:pStyle w:val="ListParagraph"/>
        <w:numPr>
          <w:ilvl w:val="1"/>
          <w:numId w:val="40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9" w:line="276" w:lineRule="auto"/>
        <w:ind w:right="108"/>
        <w:rPr>
          <w:rFonts w:asciiTheme="minorHAnsi" w:hAnsiTheme="minorHAnsi" w:cs="Times New Roman"/>
        </w:rPr>
      </w:pPr>
      <w:r w:rsidRPr="005D45CB">
        <w:rPr>
          <w:rFonts w:asciiTheme="minorHAnsi" w:hAnsiTheme="minorHAnsi" w:cs="Times New Roman"/>
          <w:spacing w:val="1"/>
        </w:rPr>
        <w:t>m</w:t>
      </w:r>
      <w:r w:rsidRPr="005D45CB">
        <w:rPr>
          <w:rFonts w:asciiTheme="minorHAnsi" w:hAnsiTheme="minorHAnsi" w:cs="Times New Roman"/>
          <w:spacing w:val="-1"/>
        </w:rPr>
        <w:t>in</w:t>
      </w:r>
      <w:r w:rsidRPr="005D45CB">
        <w:rPr>
          <w:rFonts w:asciiTheme="minorHAnsi" w:hAnsiTheme="minorHAnsi" w:cs="Times New Roman"/>
          <w:spacing w:val="-3"/>
        </w:rPr>
        <w:t>i</w:t>
      </w:r>
      <w:r w:rsidRPr="005D45CB">
        <w:rPr>
          <w:rFonts w:asciiTheme="minorHAnsi" w:hAnsiTheme="minorHAnsi" w:cs="Times New Roman"/>
          <w:spacing w:val="1"/>
        </w:rPr>
        <w:t>m</w:t>
      </w:r>
      <w:r w:rsidRPr="005D45CB">
        <w:rPr>
          <w:rFonts w:asciiTheme="minorHAnsi" w:hAnsiTheme="minorHAnsi" w:cs="Times New Roman"/>
          <w:spacing w:val="-1"/>
        </w:rPr>
        <w:t>i</w:t>
      </w:r>
      <w:r w:rsidRPr="005D45CB">
        <w:rPr>
          <w:rFonts w:asciiTheme="minorHAnsi" w:hAnsiTheme="minorHAnsi" w:cs="Times New Roman"/>
        </w:rPr>
        <w:t>se</w:t>
      </w:r>
      <w:r w:rsidRPr="005D45CB">
        <w:rPr>
          <w:rFonts w:asciiTheme="minorHAnsi" w:hAnsiTheme="minorHAnsi" w:cs="Times New Roman"/>
          <w:spacing w:val="-2"/>
        </w:rPr>
        <w:t xml:space="preserve"> </w:t>
      </w:r>
      <w:r w:rsidRPr="005D45CB">
        <w:rPr>
          <w:rFonts w:asciiTheme="minorHAnsi" w:hAnsiTheme="minorHAnsi" w:cs="Times New Roman"/>
          <w:spacing w:val="-1"/>
        </w:rPr>
        <w:t>ad</w:t>
      </w:r>
      <w:r w:rsidRPr="005D45CB">
        <w:rPr>
          <w:rFonts w:asciiTheme="minorHAnsi" w:hAnsiTheme="minorHAnsi" w:cs="Times New Roman"/>
          <w:spacing w:val="1"/>
        </w:rPr>
        <w:t>v</w:t>
      </w:r>
      <w:r w:rsidRPr="005D45CB">
        <w:rPr>
          <w:rFonts w:asciiTheme="minorHAnsi" w:hAnsiTheme="minorHAnsi" w:cs="Times New Roman"/>
        </w:rPr>
        <w:t>e</w:t>
      </w:r>
      <w:r w:rsidRPr="005D45CB">
        <w:rPr>
          <w:rFonts w:asciiTheme="minorHAnsi" w:hAnsiTheme="minorHAnsi" w:cs="Times New Roman"/>
          <w:spacing w:val="-3"/>
        </w:rPr>
        <w:t>r</w:t>
      </w:r>
      <w:r w:rsidRPr="005D45CB">
        <w:rPr>
          <w:rFonts w:asciiTheme="minorHAnsi" w:hAnsiTheme="minorHAnsi" w:cs="Times New Roman"/>
        </w:rPr>
        <w:t>se</w:t>
      </w:r>
      <w:r w:rsidRPr="005D45CB">
        <w:rPr>
          <w:rFonts w:asciiTheme="minorHAnsi" w:hAnsiTheme="minorHAnsi" w:cs="Times New Roman"/>
          <w:spacing w:val="1"/>
        </w:rPr>
        <w:t xml:space="preserve"> </w:t>
      </w:r>
      <w:r w:rsidRPr="005D45CB">
        <w:rPr>
          <w:rFonts w:asciiTheme="minorHAnsi" w:hAnsiTheme="minorHAnsi" w:cs="Times New Roman"/>
          <w:spacing w:val="-3"/>
        </w:rPr>
        <w:t>i</w:t>
      </w:r>
      <w:r w:rsidRPr="005D45CB">
        <w:rPr>
          <w:rFonts w:asciiTheme="minorHAnsi" w:hAnsiTheme="minorHAnsi" w:cs="Times New Roman"/>
          <w:spacing w:val="1"/>
        </w:rPr>
        <w:t>m</w:t>
      </w:r>
      <w:r w:rsidRPr="005D45CB">
        <w:rPr>
          <w:rFonts w:asciiTheme="minorHAnsi" w:hAnsiTheme="minorHAnsi" w:cs="Times New Roman"/>
          <w:spacing w:val="-1"/>
        </w:rPr>
        <w:t>pa</w:t>
      </w:r>
      <w:r w:rsidRPr="005D45CB">
        <w:rPr>
          <w:rFonts w:asciiTheme="minorHAnsi" w:hAnsiTheme="minorHAnsi" w:cs="Times New Roman"/>
        </w:rPr>
        <w:t>c</w:t>
      </w:r>
      <w:r w:rsidRPr="005D45CB">
        <w:rPr>
          <w:rFonts w:asciiTheme="minorHAnsi" w:hAnsiTheme="minorHAnsi" w:cs="Times New Roman"/>
          <w:spacing w:val="-2"/>
        </w:rPr>
        <w:t>t</w:t>
      </w:r>
      <w:r w:rsidRPr="005D45CB">
        <w:rPr>
          <w:rFonts w:asciiTheme="minorHAnsi" w:hAnsiTheme="minorHAnsi" w:cs="Times New Roman"/>
        </w:rPr>
        <w:t>s</w:t>
      </w:r>
      <w:r w:rsidRPr="005D45CB">
        <w:rPr>
          <w:rFonts w:asciiTheme="minorHAnsi" w:hAnsiTheme="minorHAnsi" w:cs="Times New Roman"/>
          <w:spacing w:val="-2"/>
        </w:rPr>
        <w:t xml:space="preserve"> 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</w:rPr>
        <w:t>n</w:t>
      </w:r>
      <w:r w:rsidRPr="005D45CB">
        <w:rPr>
          <w:rFonts w:asciiTheme="minorHAnsi" w:hAnsiTheme="minorHAnsi" w:cs="Times New Roman"/>
          <w:spacing w:val="-1"/>
        </w:rPr>
        <w:t xml:space="preserve"> </w:t>
      </w:r>
      <w:r w:rsidRPr="005D45CB">
        <w:rPr>
          <w:rFonts w:asciiTheme="minorHAnsi" w:hAnsiTheme="minorHAnsi" w:cs="Times New Roman"/>
          <w:spacing w:val="-2"/>
        </w:rPr>
        <w:t>e</w:t>
      </w:r>
      <w:r w:rsidRPr="005D45CB">
        <w:rPr>
          <w:rFonts w:asciiTheme="minorHAnsi" w:hAnsiTheme="minorHAnsi" w:cs="Times New Roman"/>
          <w:spacing w:val="-1"/>
        </w:rPr>
        <w:t>nd</w:t>
      </w:r>
      <w:r>
        <w:rPr>
          <w:rFonts w:asciiTheme="minorHAnsi" w:hAnsiTheme="minorHAnsi" w:cs="Times New Roman"/>
          <w:spacing w:val="-1"/>
        </w:rPr>
        <w:t xml:space="preserve"> </w:t>
      </w:r>
      <w:r w:rsidRPr="005D45CB">
        <w:rPr>
          <w:rFonts w:asciiTheme="minorHAnsi" w:hAnsiTheme="minorHAnsi" w:cs="Times New Roman"/>
          <w:spacing w:val="-1"/>
        </w:rPr>
        <w:t>u</w:t>
      </w:r>
      <w:r w:rsidRPr="005D45CB">
        <w:rPr>
          <w:rFonts w:asciiTheme="minorHAnsi" w:hAnsiTheme="minorHAnsi" w:cs="Times New Roman"/>
        </w:rPr>
        <w:t>se</w:t>
      </w:r>
      <w:r w:rsidRPr="005D45CB">
        <w:rPr>
          <w:rFonts w:asciiTheme="minorHAnsi" w:hAnsiTheme="minorHAnsi" w:cs="Times New Roman"/>
          <w:spacing w:val="-1"/>
        </w:rPr>
        <w:t>r</w:t>
      </w:r>
      <w:r w:rsidRPr="005D45CB">
        <w:rPr>
          <w:rFonts w:asciiTheme="minorHAnsi" w:hAnsiTheme="minorHAnsi" w:cs="Times New Roman"/>
        </w:rPr>
        <w:t xml:space="preserve">s </w:t>
      </w:r>
    </w:p>
    <w:p w14:paraId="021E7B89" w14:textId="77777777" w:rsidR="0012132B" w:rsidRDefault="0012132B" w:rsidP="0076478A">
      <w:pPr>
        <w:pStyle w:val="ListParagraph"/>
        <w:numPr>
          <w:ilvl w:val="1"/>
          <w:numId w:val="40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9" w:line="276" w:lineRule="auto"/>
        <w:ind w:right="108"/>
        <w:rPr>
          <w:rFonts w:asciiTheme="minorHAnsi" w:hAnsiTheme="minorHAnsi" w:cs="Times New Roman"/>
        </w:rPr>
      </w:pPr>
      <w:r w:rsidRPr="005D45CB">
        <w:rPr>
          <w:rFonts w:asciiTheme="minorHAnsi" w:hAnsiTheme="minorHAnsi" w:cs="Times New Roman"/>
        </w:rPr>
        <w:t>prioritise continuity of service</w:t>
      </w:r>
    </w:p>
    <w:p w14:paraId="6675FA5A" w14:textId="77777777" w:rsidR="0012132B" w:rsidRPr="000B1F4B" w:rsidRDefault="0012132B" w:rsidP="0076478A">
      <w:pPr>
        <w:pStyle w:val="ListParagraph"/>
        <w:numPr>
          <w:ilvl w:val="1"/>
          <w:numId w:val="40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9" w:line="276" w:lineRule="auto"/>
        <w:ind w:right="108"/>
      </w:pPr>
      <w:r w:rsidRPr="00C81B82">
        <w:rPr>
          <w:rFonts w:asciiTheme="minorHAnsi" w:hAnsiTheme="minorHAnsi" w:cs="Times New Roman"/>
        </w:rPr>
        <w:t>provide for the appropriate treatment of vulnerable people in the community</w:t>
      </w:r>
      <w:r w:rsidRPr="005D45CB">
        <w:rPr>
          <w:rFonts w:asciiTheme="minorHAnsi" w:hAnsiTheme="minorHAnsi" w:cs="Times New Roman"/>
        </w:rPr>
        <w:t>.</w:t>
      </w:r>
    </w:p>
    <w:p w14:paraId="571248C1" w14:textId="77777777" w:rsidR="0012132B" w:rsidRPr="000B1F4B" w:rsidRDefault="0012132B" w:rsidP="0076478A">
      <w:pPr>
        <w:pStyle w:val="ListParagraph"/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9" w:line="276" w:lineRule="auto"/>
        <w:ind w:left="361" w:right="108"/>
      </w:pPr>
    </w:p>
    <w:p w14:paraId="737E00D5" w14:textId="77777777" w:rsidR="0012132B" w:rsidRDefault="0012132B" w:rsidP="0076478A">
      <w:pPr>
        <w:numPr>
          <w:ilvl w:val="0"/>
          <w:numId w:val="40"/>
        </w:num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0" w:line="276" w:lineRule="auto"/>
        <w:ind w:right="324"/>
        <w:rPr>
          <w:rFonts w:asciiTheme="minorHAnsi" w:hAnsiTheme="minorHAnsi" w:cs="Times New Roman"/>
        </w:rPr>
      </w:pPr>
      <w:r w:rsidRPr="005D45CB">
        <w:rPr>
          <w:rFonts w:asciiTheme="minorHAnsi" w:hAnsiTheme="minorHAnsi" w:cs="Times New Roman"/>
        </w:rPr>
        <w:t xml:space="preserve">Migration </w:t>
      </w:r>
      <w:r>
        <w:rPr>
          <w:rFonts w:asciiTheme="minorHAnsi" w:hAnsiTheme="minorHAnsi" w:cs="Times New Roman"/>
        </w:rPr>
        <w:t>processes</w:t>
      </w:r>
      <w:r w:rsidRPr="005D45C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should be managed in a </w:t>
      </w:r>
      <w:r w:rsidRPr="005D45CB">
        <w:rPr>
          <w:rFonts w:asciiTheme="minorHAnsi" w:hAnsiTheme="minorHAnsi" w:cs="Times New Roman"/>
        </w:rPr>
        <w:t>predictable</w:t>
      </w:r>
      <w:r>
        <w:rPr>
          <w:rFonts w:asciiTheme="minorHAnsi" w:hAnsiTheme="minorHAnsi" w:cs="Times New Roman"/>
        </w:rPr>
        <w:t xml:space="preserve"> and</w:t>
      </w:r>
      <w:r w:rsidRPr="005D45CB">
        <w:rPr>
          <w:rFonts w:asciiTheme="minorHAnsi" w:hAnsiTheme="minorHAnsi" w:cs="Times New Roman"/>
        </w:rPr>
        <w:t xml:space="preserve"> straightforward </w:t>
      </w:r>
      <w:r>
        <w:rPr>
          <w:rFonts w:asciiTheme="minorHAnsi" w:hAnsiTheme="minorHAnsi" w:cs="Times New Roman"/>
        </w:rPr>
        <w:t xml:space="preserve">manner so </w:t>
      </w:r>
      <w:r w:rsidRPr="005D45CB">
        <w:rPr>
          <w:rFonts w:asciiTheme="minorHAnsi" w:hAnsiTheme="minorHAnsi" w:cs="Times New Roman"/>
        </w:rPr>
        <w:t xml:space="preserve">reasonable certainty </w:t>
      </w:r>
      <w:r w:rsidR="00595001">
        <w:rPr>
          <w:rFonts w:asciiTheme="minorHAnsi" w:hAnsiTheme="minorHAnsi" w:cs="Times New Roman"/>
        </w:rPr>
        <w:t>is provided to</w:t>
      </w:r>
      <w:r w:rsidRPr="005D45CB">
        <w:rPr>
          <w:rFonts w:asciiTheme="minorHAnsi" w:hAnsiTheme="minorHAnsi" w:cs="Times New Roman"/>
        </w:rPr>
        <w:t xml:space="preserve"> all stakeholders, particularly end</w:t>
      </w:r>
      <w:r>
        <w:rPr>
          <w:rFonts w:asciiTheme="minorHAnsi" w:hAnsiTheme="minorHAnsi" w:cs="Times New Roman"/>
        </w:rPr>
        <w:t xml:space="preserve"> </w:t>
      </w:r>
      <w:r w:rsidRPr="005D45CB">
        <w:rPr>
          <w:rFonts w:asciiTheme="minorHAnsi" w:hAnsiTheme="minorHAnsi" w:cs="Times New Roman"/>
        </w:rPr>
        <w:t>users.</w:t>
      </w:r>
    </w:p>
    <w:p w14:paraId="43F2DAB9" w14:textId="77777777" w:rsidR="0012132B" w:rsidRDefault="0012132B" w:rsidP="0076478A">
      <w:p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0" w:line="276" w:lineRule="auto"/>
        <w:ind w:left="361" w:right="324"/>
        <w:rPr>
          <w:rFonts w:asciiTheme="minorHAnsi" w:hAnsiTheme="minorHAnsi" w:cs="Times New Roman"/>
        </w:rPr>
      </w:pPr>
    </w:p>
    <w:p w14:paraId="56BDC20C" w14:textId="77777777" w:rsidR="0012132B" w:rsidRDefault="0012132B" w:rsidP="0076478A">
      <w:pPr>
        <w:numPr>
          <w:ilvl w:val="0"/>
          <w:numId w:val="40"/>
        </w:num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0" w:line="276" w:lineRule="auto"/>
        <w:ind w:right="324"/>
        <w:rPr>
          <w:rFonts w:asciiTheme="minorHAnsi" w:hAnsiTheme="minorHAnsi" w:cs="Times New Roman"/>
        </w:rPr>
      </w:pPr>
      <w:r w:rsidRPr="005D45CB">
        <w:rPr>
          <w:rFonts w:asciiTheme="minorHAnsi" w:hAnsiTheme="minorHAnsi" w:cs="Times New Roman"/>
          <w:spacing w:val="1"/>
        </w:rPr>
        <w:t>Migration</w:t>
      </w:r>
      <w:r w:rsidRPr="005D45CB">
        <w:rPr>
          <w:rFonts w:asciiTheme="minorHAnsi" w:hAnsiTheme="minorHAnsi" w:cs="Times New Roman"/>
          <w:spacing w:val="-1"/>
        </w:rPr>
        <w:t xml:space="preserve"> arrang</w:t>
      </w:r>
      <w:r w:rsidRPr="005D45CB">
        <w:rPr>
          <w:rFonts w:asciiTheme="minorHAnsi" w:hAnsiTheme="minorHAnsi" w:cs="Times New Roman"/>
          <w:spacing w:val="-2"/>
        </w:rPr>
        <w:t>e</w:t>
      </w:r>
      <w:r w:rsidRPr="005D45CB">
        <w:rPr>
          <w:rFonts w:asciiTheme="minorHAnsi" w:hAnsiTheme="minorHAnsi" w:cs="Times New Roman"/>
          <w:spacing w:val="1"/>
        </w:rPr>
        <w:t>m</w:t>
      </w:r>
      <w:r w:rsidRPr="005D45CB">
        <w:rPr>
          <w:rFonts w:asciiTheme="minorHAnsi" w:hAnsiTheme="minorHAnsi" w:cs="Times New Roman"/>
        </w:rPr>
        <w:t>e</w:t>
      </w:r>
      <w:r w:rsidRPr="005D45CB">
        <w:rPr>
          <w:rFonts w:asciiTheme="minorHAnsi" w:hAnsiTheme="minorHAnsi" w:cs="Times New Roman"/>
          <w:spacing w:val="-1"/>
        </w:rPr>
        <w:t>n</w:t>
      </w:r>
      <w:r w:rsidRPr="005D45CB">
        <w:rPr>
          <w:rFonts w:asciiTheme="minorHAnsi" w:hAnsiTheme="minorHAnsi" w:cs="Times New Roman"/>
        </w:rPr>
        <w:t>ts</w:t>
      </w:r>
      <w:r w:rsidRPr="005D45CB">
        <w:rPr>
          <w:rFonts w:asciiTheme="minorHAnsi" w:hAnsiTheme="minorHAnsi" w:cs="Times New Roman"/>
          <w:spacing w:val="-2"/>
        </w:rPr>
        <w:t xml:space="preserve"> </w:t>
      </w:r>
      <w:r>
        <w:rPr>
          <w:rFonts w:asciiTheme="minorHAnsi" w:hAnsiTheme="minorHAnsi" w:cs="Times New Roman"/>
        </w:rPr>
        <w:t xml:space="preserve">should be </w:t>
      </w:r>
      <w:r w:rsidRPr="005D45CB">
        <w:rPr>
          <w:rFonts w:asciiTheme="minorHAnsi" w:hAnsiTheme="minorHAnsi" w:cs="Times New Roman"/>
          <w:spacing w:val="-1"/>
        </w:rPr>
        <w:t>p</w:t>
      </w:r>
      <w:r w:rsidRPr="005D45CB">
        <w:rPr>
          <w:rFonts w:asciiTheme="minorHAnsi" w:hAnsiTheme="minorHAnsi" w:cs="Times New Roman"/>
          <w:spacing w:val="-3"/>
        </w:rPr>
        <w:t>r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  <w:spacing w:val="-1"/>
        </w:rPr>
        <w:t>p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  <w:spacing w:val="-1"/>
        </w:rPr>
        <w:t>r</w:t>
      </w:r>
      <w:r w:rsidRPr="005D45CB">
        <w:rPr>
          <w:rFonts w:asciiTheme="minorHAnsi" w:hAnsiTheme="minorHAnsi" w:cs="Times New Roman"/>
        </w:rPr>
        <w:t>t</w:t>
      </w:r>
      <w:r w:rsidRPr="005D45CB">
        <w:rPr>
          <w:rFonts w:asciiTheme="minorHAnsi" w:hAnsiTheme="minorHAnsi" w:cs="Times New Roman"/>
          <w:spacing w:val="-3"/>
        </w:rPr>
        <w:t>i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  <w:spacing w:val="-1"/>
        </w:rPr>
        <w:t>na</w:t>
      </w:r>
      <w:r w:rsidRPr="005D45CB">
        <w:rPr>
          <w:rFonts w:asciiTheme="minorHAnsi" w:hAnsiTheme="minorHAnsi" w:cs="Times New Roman"/>
          <w:spacing w:val="-2"/>
        </w:rPr>
        <w:t>t</w:t>
      </w:r>
      <w:r w:rsidRPr="005D45CB">
        <w:rPr>
          <w:rFonts w:asciiTheme="minorHAnsi" w:hAnsiTheme="minorHAnsi" w:cs="Times New Roman"/>
        </w:rPr>
        <w:t>e</w:t>
      </w:r>
      <w:r w:rsidRPr="005D45CB">
        <w:rPr>
          <w:rFonts w:asciiTheme="minorHAnsi" w:hAnsiTheme="minorHAnsi" w:cs="Times New Roman"/>
          <w:spacing w:val="1"/>
        </w:rPr>
        <w:t xml:space="preserve"> </w:t>
      </w:r>
      <w:r w:rsidRPr="005D45CB">
        <w:rPr>
          <w:rFonts w:asciiTheme="minorHAnsi" w:hAnsiTheme="minorHAnsi" w:cs="Times New Roman"/>
          <w:spacing w:val="-1"/>
        </w:rPr>
        <w:t>an</w:t>
      </w:r>
      <w:r w:rsidRPr="005D45CB">
        <w:rPr>
          <w:rFonts w:asciiTheme="minorHAnsi" w:hAnsiTheme="minorHAnsi" w:cs="Times New Roman"/>
        </w:rPr>
        <w:t>d</w:t>
      </w:r>
      <w:r w:rsidRPr="005D45CB">
        <w:rPr>
          <w:rFonts w:asciiTheme="minorHAnsi" w:hAnsiTheme="minorHAnsi" w:cs="Times New Roman"/>
          <w:spacing w:val="-3"/>
        </w:rPr>
        <w:t xml:space="preserve"> </w:t>
      </w:r>
      <w:r w:rsidRPr="005D45CB">
        <w:rPr>
          <w:rFonts w:asciiTheme="minorHAnsi" w:hAnsiTheme="minorHAnsi" w:cs="Times New Roman"/>
          <w:spacing w:val="-1"/>
        </w:rPr>
        <w:t>r</w:t>
      </w:r>
      <w:r w:rsidRPr="005D45CB">
        <w:rPr>
          <w:rFonts w:asciiTheme="minorHAnsi" w:hAnsiTheme="minorHAnsi" w:cs="Times New Roman"/>
        </w:rPr>
        <w:t>e</w:t>
      </w:r>
      <w:r w:rsidRPr="005D45CB">
        <w:rPr>
          <w:rFonts w:asciiTheme="minorHAnsi" w:hAnsiTheme="minorHAnsi" w:cs="Times New Roman"/>
          <w:spacing w:val="-1"/>
        </w:rPr>
        <w:t>fl</w:t>
      </w:r>
      <w:r w:rsidRPr="005D45CB">
        <w:rPr>
          <w:rFonts w:asciiTheme="minorHAnsi" w:hAnsiTheme="minorHAnsi" w:cs="Times New Roman"/>
        </w:rPr>
        <w:t>ect</w:t>
      </w:r>
      <w:r w:rsidRPr="005D45CB">
        <w:rPr>
          <w:rFonts w:asciiTheme="minorHAnsi" w:hAnsiTheme="minorHAnsi" w:cs="Times New Roman"/>
          <w:spacing w:val="-2"/>
        </w:rPr>
        <w:t xml:space="preserve"> </w:t>
      </w:r>
      <w:r w:rsidRPr="005D45CB">
        <w:rPr>
          <w:rFonts w:asciiTheme="minorHAnsi" w:hAnsiTheme="minorHAnsi" w:cs="Times New Roman"/>
          <w:spacing w:val="-1"/>
        </w:rPr>
        <w:t>a</w:t>
      </w:r>
      <w:r w:rsidRPr="005D45CB">
        <w:rPr>
          <w:rFonts w:asciiTheme="minorHAnsi" w:hAnsiTheme="minorHAnsi" w:cs="Times New Roman"/>
        </w:rPr>
        <w:t>n</w:t>
      </w:r>
      <w:r w:rsidRPr="005D45CB">
        <w:rPr>
          <w:rFonts w:asciiTheme="minorHAnsi" w:hAnsiTheme="minorHAnsi" w:cs="Times New Roman"/>
          <w:spacing w:val="-1"/>
        </w:rPr>
        <w:t xml:space="preserve"> appr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  <w:spacing w:val="-1"/>
        </w:rPr>
        <w:t>pria</w:t>
      </w:r>
      <w:r w:rsidRPr="005D45CB">
        <w:rPr>
          <w:rFonts w:asciiTheme="minorHAnsi" w:hAnsiTheme="minorHAnsi" w:cs="Times New Roman"/>
          <w:spacing w:val="-2"/>
        </w:rPr>
        <w:t>t</w:t>
      </w:r>
      <w:r w:rsidRPr="005D45CB">
        <w:rPr>
          <w:rFonts w:asciiTheme="minorHAnsi" w:hAnsiTheme="minorHAnsi" w:cs="Times New Roman"/>
        </w:rPr>
        <w:t>e</w:t>
      </w:r>
      <w:r w:rsidRPr="005D45CB">
        <w:rPr>
          <w:rFonts w:asciiTheme="minorHAnsi" w:hAnsiTheme="minorHAnsi" w:cs="Times New Roman"/>
          <w:spacing w:val="1"/>
        </w:rPr>
        <w:t xml:space="preserve"> </w:t>
      </w:r>
      <w:r>
        <w:rPr>
          <w:rFonts w:asciiTheme="minorHAnsi" w:hAnsiTheme="minorHAnsi" w:cs="Times New Roman"/>
          <w:spacing w:val="-1"/>
        </w:rPr>
        <w:t>balance</w:t>
      </w:r>
      <w:r w:rsidRPr="005D45CB">
        <w:rPr>
          <w:rFonts w:asciiTheme="minorHAnsi" w:hAnsiTheme="minorHAnsi" w:cs="Times New Roman"/>
        </w:rPr>
        <w:t xml:space="preserve"> 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</w:rPr>
        <w:t xml:space="preserve">f </w:t>
      </w:r>
      <w:r w:rsidRPr="005D45CB">
        <w:rPr>
          <w:rFonts w:asciiTheme="minorHAnsi" w:hAnsiTheme="minorHAnsi" w:cs="Times New Roman"/>
          <w:spacing w:val="-3"/>
        </w:rPr>
        <w:t>c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</w:rPr>
        <w:t>st</w:t>
      </w:r>
      <w:r w:rsidRPr="005D45CB">
        <w:rPr>
          <w:rFonts w:asciiTheme="minorHAnsi" w:hAnsiTheme="minorHAnsi" w:cs="Times New Roman"/>
          <w:spacing w:val="-2"/>
        </w:rPr>
        <w:t xml:space="preserve"> </w:t>
      </w:r>
      <w:r w:rsidRPr="005D45CB">
        <w:rPr>
          <w:rFonts w:asciiTheme="minorHAnsi" w:hAnsiTheme="minorHAnsi" w:cs="Times New Roman"/>
          <w:spacing w:val="-1"/>
        </w:rPr>
        <w:t>an</w:t>
      </w:r>
      <w:r w:rsidRPr="005D45CB">
        <w:rPr>
          <w:rFonts w:asciiTheme="minorHAnsi" w:hAnsiTheme="minorHAnsi" w:cs="Times New Roman"/>
        </w:rPr>
        <w:t>d</w:t>
      </w:r>
      <w:r w:rsidRPr="005D45CB">
        <w:rPr>
          <w:rFonts w:asciiTheme="minorHAnsi" w:hAnsiTheme="minorHAnsi" w:cs="Times New Roman"/>
          <w:spacing w:val="-1"/>
        </w:rPr>
        <w:t xml:space="preserve"> ri</w:t>
      </w:r>
      <w:r w:rsidRPr="005D45CB">
        <w:rPr>
          <w:rFonts w:asciiTheme="minorHAnsi" w:hAnsiTheme="minorHAnsi" w:cs="Times New Roman"/>
        </w:rPr>
        <w:t xml:space="preserve">sk </w:t>
      </w:r>
      <w:r w:rsidRPr="005D45CB">
        <w:rPr>
          <w:rFonts w:asciiTheme="minorHAnsi" w:hAnsiTheme="minorHAnsi" w:cs="Times New Roman"/>
          <w:spacing w:val="-1"/>
        </w:rPr>
        <w:t>i</w:t>
      </w:r>
      <w:r w:rsidRPr="005D45CB">
        <w:rPr>
          <w:rFonts w:asciiTheme="minorHAnsi" w:hAnsiTheme="minorHAnsi" w:cs="Times New Roman"/>
        </w:rPr>
        <w:t>n</w:t>
      </w:r>
      <w:r w:rsidRPr="005D45CB">
        <w:rPr>
          <w:rFonts w:asciiTheme="minorHAnsi" w:hAnsiTheme="minorHAnsi" w:cs="Times New Roman"/>
          <w:spacing w:val="-1"/>
        </w:rPr>
        <w:t xml:space="preserve"> </w:t>
      </w:r>
      <w:r w:rsidRPr="005D45CB">
        <w:rPr>
          <w:rFonts w:asciiTheme="minorHAnsi" w:hAnsiTheme="minorHAnsi" w:cs="Times New Roman"/>
        </w:rPr>
        <w:t xml:space="preserve">a </w:t>
      </w:r>
      <w:r w:rsidRPr="005D45CB">
        <w:rPr>
          <w:rFonts w:asciiTheme="minorHAnsi" w:hAnsiTheme="minorHAnsi" w:cs="Times New Roman"/>
          <w:spacing w:val="1"/>
        </w:rPr>
        <w:t>m</w:t>
      </w:r>
      <w:r w:rsidRPr="005D45CB">
        <w:rPr>
          <w:rFonts w:asciiTheme="minorHAnsi" w:hAnsiTheme="minorHAnsi" w:cs="Times New Roman"/>
          <w:spacing w:val="-1"/>
        </w:rPr>
        <w:t>ann</w:t>
      </w:r>
      <w:r w:rsidRPr="005D45CB">
        <w:rPr>
          <w:rFonts w:asciiTheme="minorHAnsi" w:hAnsiTheme="minorHAnsi" w:cs="Times New Roman"/>
        </w:rPr>
        <w:t>er</w:t>
      </w:r>
      <w:r w:rsidRPr="005D45CB">
        <w:rPr>
          <w:rFonts w:asciiTheme="minorHAnsi" w:hAnsiTheme="minorHAnsi" w:cs="Times New Roman"/>
          <w:spacing w:val="-2"/>
        </w:rPr>
        <w:t xml:space="preserve"> </w:t>
      </w:r>
      <w:r w:rsidRPr="005D45CB">
        <w:rPr>
          <w:rFonts w:asciiTheme="minorHAnsi" w:hAnsiTheme="minorHAnsi" w:cs="Times New Roman"/>
        </w:rPr>
        <w:t>w</w:t>
      </w:r>
      <w:r w:rsidRPr="005D45CB">
        <w:rPr>
          <w:rFonts w:asciiTheme="minorHAnsi" w:hAnsiTheme="minorHAnsi" w:cs="Times New Roman"/>
          <w:spacing w:val="-1"/>
        </w:rPr>
        <w:t>hi</w:t>
      </w:r>
      <w:r w:rsidRPr="005D45CB">
        <w:rPr>
          <w:rFonts w:asciiTheme="minorHAnsi" w:hAnsiTheme="minorHAnsi" w:cs="Times New Roman"/>
        </w:rPr>
        <w:t>ch</w:t>
      </w:r>
      <w:r w:rsidRPr="005D45CB">
        <w:rPr>
          <w:rFonts w:asciiTheme="minorHAnsi" w:hAnsiTheme="minorHAnsi" w:cs="Times New Roman"/>
          <w:spacing w:val="-1"/>
        </w:rPr>
        <w:t xml:space="preserve"> </w:t>
      </w:r>
      <w:r w:rsidRPr="005D45CB">
        <w:rPr>
          <w:rFonts w:asciiTheme="minorHAnsi" w:hAnsiTheme="minorHAnsi" w:cs="Times New Roman"/>
          <w:spacing w:val="-4"/>
        </w:rPr>
        <w:t>d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</w:rPr>
        <w:t>es</w:t>
      </w:r>
      <w:r w:rsidRPr="005D45CB">
        <w:rPr>
          <w:rFonts w:asciiTheme="minorHAnsi" w:hAnsiTheme="minorHAnsi" w:cs="Times New Roman"/>
          <w:spacing w:val="-2"/>
        </w:rPr>
        <w:t xml:space="preserve"> </w:t>
      </w:r>
      <w:r w:rsidRPr="005D45CB">
        <w:rPr>
          <w:rFonts w:asciiTheme="minorHAnsi" w:hAnsiTheme="minorHAnsi" w:cs="Times New Roman"/>
          <w:spacing w:val="-1"/>
        </w:rPr>
        <w:t>n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</w:rPr>
        <w:t>t</w:t>
      </w:r>
      <w:r w:rsidRPr="005D45CB">
        <w:rPr>
          <w:rFonts w:asciiTheme="minorHAnsi" w:hAnsiTheme="minorHAnsi" w:cs="Times New Roman"/>
          <w:spacing w:val="1"/>
        </w:rPr>
        <w:t xml:space="preserve"> </w:t>
      </w:r>
      <w:r w:rsidRPr="005D45CB">
        <w:rPr>
          <w:rFonts w:asciiTheme="minorHAnsi" w:hAnsiTheme="minorHAnsi" w:cs="Times New Roman"/>
          <w:spacing w:val="-1"/>
        </w:rPr>
        <w:t>di</w:t>
      </w:r>
      <w:r w:rsidRPr="005D45CB">
        <w:rPr>
          <w:rFonts w:asciiTheme="minorHAnsi" w:hAnsiTheme="minorHAnsi" w:cs="Times New Roman"/>
          <w:spacing w:val="-3"/>
        </w:rPr>
        <w:t>s</w:t>
      </w:r>
      <w:r w:rsidRPr="005D45CB">
        <w:rPr>
          <w:rFonts w:asciiTheme="minorHAnsi" w:hAnsiTheme="minorHAnsi" w:cs="Times New Roman"/>
        </w:rPr>
        <w:t>t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  <w:spacing w:val="-3"/>
        </w:rPr>
        <w:t>r</w:t>
      </w:r>
      <w:r w:rsidRPr="005D45CB">
        <w:rPr>
          <w:rFonts w:asciiTheme="minorHAnsi" w:hAnsiTheme="minorHAnsi" w:cs="Times New Roman"/>
        </w:rPr>
        <w:t>t</w:t>
      </w:r>
      <w:r w:rsidRPr="005D45CB">
        <w:rPr>
          <w:rFonts w:asciiTheme="minorHAnsi" w:hAnsiTheme="minorHAnsi" w:cs="Times New Roman"/>
          <w:spacing w:val="1"/>
        </w:rPr>
        <w:t xml:space="preserve"> </w:t>
      </w:r>
      <w:r w:rsidRPr="005D45CB">
        <w:rPr>
          <w:rFonts w:asciiTheme="minorHAnsi" w:hAnsiTheme="minorHAnsi" w:cs="Times New Roman"/>
          <w:spacing w:val="-2"/>
        </w:rPr>
        <w:t>o</w:t>
      </w:r>
      <w:r w:rsidRPr="005D45CB">
        <w:rPr>
          <w:rFonts w:asciiTheme="minorHAnsi" w:hAnsiTheme="minorHAnsi" w:cs="Times New Roman"/>
        </w:rPr>
        <w:t xml:space="preserve">r </w:t>
      </w:r>
      <w:r w:rsidRPr="005D45CB">
        <w:rPr>
          <w:rFonts w:asciiTheme="minorHAnsi" w:hAnsiTheme="minorHAnsi" w:cs="Times New Roman"/>
          <w:spacing w:val="-1"/>
        </w:rPr>
        <w:t>unr</w:t>
      </w:r>
      <w:r w:rsidRPr="005D45CB">
        <w:rPr>
          <w:rFonts w:asciiTheme="minorHAnsi" w:hAnsiTheme="minorHAnsi" w:cs="Times New Roman"/>
        </w:rPr>
        <w:t>e</w:t>
      </w:r>
      <w:r w:rsidRPr="005D45CB">
        <w:rPr>
          <w:rFonts w:asciiTheme="minorHAnsi" w:hAnsiTheme="minorHAnsi" w:cs="Times New Roman"/>
          <w:spacing w:val="-1"/>
        </w:rPr>
        <w:t>a</w:t>
      </w:r>
      <w:r w:rsidRPr="005D45CB">
        <w:rPr>
          <w:rFonts w:asciiTheme="minorHAnsi" w:hAnsiTheme="minorHAnsi" w:cs="Times New Roman"/>
        </w:rPr>
        <w:t>s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  <w:spacing w:val="-1"/>
        </w:rPr>
        <w:t>nabl</w:t>
      </w:r>
      <w:r w:rsidRPr="005D45CB">
        <w:rPr>
          <w:rFonts w:asciiTheme="minorHAnsi" w:hAnsiTheme="minorHAnsi" w:cs="Times New Roman"/>
        </w:rPr>
        <w:t>y</w:t>
      </w:r>
      <w:r w:rsidRPr="005D45CB">
        <w:rPr>
          <w:rFonts w:asciiTheme="minorHAnsi" w:hAnsiTheme="minorHAnsi" w:cs="Times New Roman"/>
          <w:spacing w:val="-1"/>
        </w:rPr>
        <w:t xml:space="preserve"> </w:t>
      </w:r>
      <w:r w:rsidRPr="005D45CB">
        <w:rPr>
          <w:rFonts w:asciiTheme="minorHAnsi" w:hAnsiTheme="minorHAnsi" w:cs="Times New Roman"/>
        </w:rPr>
        <w:t>c</w:t>
      </w:r>
      <w:r w:rsidRPr="005D45CB">
        <w:rPr>
          <w:rFonts w:asciiTheme="minorHAnsi" w:hAnsiTheme="minorHAnsi" w:cs="Times New Roman"/>
          <w:spacing w:val="1"/>
        </w:rPr>
        <w:t>o</w:t>
      </w:r>
      <w:r w:rsidRPr="005D45CB">
        <w:rPr>
          <w:rFonts w:asciiTheme="minorHAnsi" w:hAnsiTheme="minorHAnsi" w:cs="Times New Roman"/>
          <w:spacing w:val="-1"/>
        </w:rPr>
        <w:t>n</w:t>
      </w:r>
      <w:r w:rsidRPr="005D45CB">
        <w:rPr>
          <w:rFonts w:asciiTheme="minorHAnsi" w:hAnsiTheme="minorHAnsi" w:cs="Times New Roman"/>
          <w:spacing w:val="-3"/>
        </w:rPr>
        <w:t>s</w:t>
      </w:r>
      <w:r w:rsidRPr="005D45CB">
        <w:rPr>
          <w:rFonts w:asciiTheme="minorHAnsi" w:hAnsiTheme="minorHAnsi" w:cs="Times New Roman"/>
        </w:rPr>
        <w:t>t</w:t>
      </w:r>
      <w:r w:rsidRPr="005D45CB">
        <w:rPr>
          <w:rFonts w:asciiTheme="minorHAnsi" w:hAnsiTheme="minorHAnsi" w:cs="Times New Roman"/>
          <w:spacing w:val="-1"/>
        </w:rPr>
        <w:t>rai</w:t>
      </w:r>
      <w:r w:rsidRPr="005D45CB">
        <w:rPr>
          <w:rFonts w:asciiTheme="minorHAnsi" w:hAnsiTheme="minorHAnsi" w:cs="Times New Roman"/>
        </w:rPr>
        <w:t>n</w:t>
      </w:r>
      <w:r w:rsidRPr="005D45CB">
        <w:rPr>
          <w:rFonts w:asciiTheme="minorHAnsi" w:hAnsiTheme="minorHAnsi" w:cs="Times New Roman"/>
          <w:spacing w:val="-1"/>
        </w:rPr>
        <w:t xml:space="preserve"> b</w:t>
      </w:r>
      <w:r w:rsidRPr="005D45CB">
        <w:rPr>
          <w:rFonts w:asciiTheme="minorHAnsi" w:hAnsiTheme="minorHAnsi" w:cs="Times New Roman"/>
          <w:spacing w:val="-4"/>
        </w:rPr>
        <w:t>u</w:t>
      </w:r>
      <w:r w:rsidRPr="005D45CB">
        <w:rPr>
          <w:rFonts w:asciiTheme="minorHAnsi" w:hAnsiTheme="minorHAnsi" w:cs="Times New Roman"/>
        </w:rPr>
        <w:t>s</w:t>
      </w:r>
      <w:r w:rsidRPr="005D45CB">
        <w:rPr>
          <w:rFonts w:asciiTheme="minorHAnsi" w:hAnsiTheme="minorHAnsi" w:cs="Times New Roman"/>
          <w:spacing w:val="-1"/>
        </w:rPr>
        <w:t>in</w:t>
      </w:r>
      <w:r w:rsidRPr="005D45CB">
        <w:rPr>
          <w:rFonts w:asciiTheme="minorHAnsi" w:hAnsiTheme="minorHAnsi" w:cs="Times New Roman"/>
        </w:rPr>
        <w:t xml:space="preserve">ess </w:t>
      </w:r>
      <w:r w:rsidRPr="005D45CB">
        <w:rPr>
          <w:rFonts w:asciiTheme="minorHAnsi" w:hAnsiTheme="minorHAnsi" w:cs="Times New Roman"/>
          <w:spacing w:val="-1"/>
        </w:rPr>
        <w:t>a</w:t>
      </w:r>
      <w:r w:rsidRPr="005D45CB">
        <w:rPr>
          <w:rFonts w:asciiTheme="minorHAnsi" w:hAnsiTheme="minorHAnsi" w:cs="Times New Roman"/>
        </w:rPr>
        <w:t xml:space="preserve">s </w:t>
      </w:r>
      <w:r w:rsidRPr="005D45CB">
        <w:rPr>
          <w:rFonts w:asciiTheme="minorHAnsi" w:hAnsiTheme="minorHAnsi" w:cs="Times New Roman"/>
          <w:spacing w:val="-1"/>
        </w:rPr>
        <w:t>u</w:t>
      </w:r>
      <w:r w:rsidRPr="005D45CB">
        <w:rPr>
          <w:rFonts w:asciiTheme="minorHAnsi" w:hAnsiTheme="minorHAnsi" w:cs="Times New Roman"/>
        </w:rPr>
        <w:t>s</w:t>
      </w:r>
      <w:r w:rsidRPr="005D45CB">
        <w:rPr>
          <w:rFonts w:asciiTheme="minorHAnsi" w:hAnsiTheme="minorHAnsi" w:cs="Times New Roman"/>
          <w:spacing w:val="-1"/>
        </w:rPr>
        <w:t>ual</w:t>
      </w:r>
      <w:r w:rsidRPr="005D45CB">
        <w:rPr>
          <w:rFonts w:asciiTheme="minorHAnsi" w:hAnsiTheme="minorHAnsi" w:cs="Times New Roman"/>
          <w:spacing w:val="-2"/>
        </w:rPr>
        <w:t xml:space="preserve"> </w:t>
      </w:r>
      <w:r w:rsidRPr="005D45CB">
        <w:rPr>
          <w:rFonts w:asciiTheme="minorHAnsi" w:hAnsiTheme="minorHAnsi" w:cs="Times New Roman"/>
          <w:spacing w:val="-1"/>
        </w:rPr>
        <w:t>a</w:t>
      </w:r>
      <w:r w:rsidRPr="005D45CB">
        <w:rPr>
          <w:rFonts w:asciiTheme="minorHAnsi" w:hAnsiTheme="minorHAnsi" w:cs="Times New Roman"/>
        </w:rPr>
        <w:t>ct</w:t>
      </w:r>
      <w:r w:rsidRPr="005D45CB">
        <w:rPr>
          <w:rFonts w:asciiTheme="minorHAnsi" w:hAnsiTheme="minorHAnsi" w:cs="Times New Roman"/>
          <w:spacing w:val="-3"/>
        </w:rPr>
        <w:t>i</w:t>
      </w:r>
      <w:r w:rsidRPr="005D45CB">
        <w:rPr>
          <w:rFonts w:asciiTheme="minorHAnsi" w:hAnsiTheme="minorHAnsi" w:cs="Times New Roman"/>
          <w:spacing w:val="1"/>
        </w:rPr>
        <w:t>v</w:t>
      </w:r>
      <w:r w:rsidRPr="005D45CB">
        <w:rPr>
          <w:rFonts w:asciiTheme="minorHAnsi" w:hAnsiTheme="minorHAnsi" w:cs="Times New Roman"/>
          <w:spacing w:val="-1"/>
        </w:rPr>
        <w:t>i</w:t>
      </w:r>
      <w:r w:rsidRPr="005D45CB">
        <w:rPr>
          <w:rFonts w:asciiTheme="minorHAnsi" w:hAnsiTheme="minorHAnsi" w:cs="Times New Roman"/>
        </w:rPr>
        <w:t>t</w:t>
      </w:r>
      <w:r w:rsidRPr="005D45CB">
        <w:rPr>
          <w:rFonts w:asciiTheme="minorHAnsi" w:hAnsiTheme="minorHAnsi" w:cs="Times New Roman"/>
          <w:spacing w:val="-1"/>
        </w:rPr>
        <w:t>i</w:t>
      </w:r>
      <w:r w:rsidRPr="005D45CB">
        <w:rPr>
          <w:rFonts w:asciiTheme="minorHAnsi" w:hAnsiTheme="minorHAnsi" w:cs="Times New Roman"/>
          <w:spacing w:val="-2"/>
        </w:rPr>
        <w:t>e</w:t>
      </w:r>
      <w:r w:rsidRPr="005D45CB">
        <w:rPr>
          <w:rFonts w:asciiTheme="minorHAnsi" w:hAnsiTheme="minorHAnsi" w:cs="Times New Roman"/>
        </w:rPr>
        <w:t>s for stakeholders.</w:t>
      </w:r>
    </w:p>
    <w:p w14:paraId="48CA3434" w14:textId="77777777" w:rsidR="0012132B" w:rsidRDefault="0012132B" w:rsidP="0076478A">
      <w:p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0" w:line="276" w:lineRule="auto"/>
        <w:ind w:left="361" w:right="324"/>
        <w:rPr>
          <w:rFonts w:asciiTheme="minorHAnsi" w:hAnsiTheme="minorHAnsi" w:cs="Times New Roman"/>
        </w:rPr>
      </w:pPr>
    </w:p>
    <w:p w14:paraId="104193AC" w14:textId="77777777" w:rsidR="0012132B" w:rsidRPr="000B1F4B" w:rsidRDefault="0012132B" w:rsidP="0076478A">
      <w:pPr>
        <w:numPr>
          <w:ilvl w:val="0"/>
          <w:numId w:val="25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0" w:line="276" w:lineRule="auto"/>
        <w:ind w:right="324"/>
        <w:rPr>
          <w:rFonts w:asciiTheme="minorHAnsi" w:hAnsiTheme="minorHAnsi" w:cs="Times New Roman"/>
        </w:rPr>
      </w:pPr>
      <w:r w:rsidRPr="000B1F4B">
        <w:rPr>
          <w:rFonts w:asciiTheme="minorHAnsi" w:hAnsiTheme="minorHAnsi" w:cs="Times New Roman"/>
        </w:rPr>
        <w:t>Provision of migration information should be timely, accurate and consistent.</w:t>
      </w:r>
      <w:r>
        <w:rPr>
          <w:rFonts w:asciiTheme="minorHAnsi" w:hAnsiTheme="minorHAnsi" w:cs="Times New Roman"/>
        </w:rPr>
        <w:t xml:space="preserve"> </w:t>
      </w:r>
      <w:r>
        <w:t xml:space="preserve">The </w:t>
      </w:r>
      <w:r w:rsidRPr="00AE5A44">
        <w:t>flow of</w:t>
      </w:r>
      <w:r>
        <w:t xml:space="preserve"> </w:t>
      </w:r>
      <w:r w:rsidRPr="00AE5A44">
        <w:t>information</w:t>
      </w:r>
      <w:r>
        <w:t xml:space="preserve"> </w:t>
      </w:r>
      <w:r w:rsidRPr="00AE5A44">
        <w:t xml:space="preserve">between all parties </w:t>
      </w:r>
      <w:r>
        <w:t>should be, to the extent possible,</w:t>
      </w:r>
      <w:r w:rsidRPr="00AE5A44">
        <w:t xml:space="preserve"> all inclusive and allow for transparency of</w:t>
      </w:r>
      <w:r w:rsidR="0073657E">
        <w:t xml:space="preserve"> any identified</w:t>
      </w:r>
      <w:r w:rsidRPr="00AE5A44">
        <w:t xml:space="preserve"> migration issues.</w:t>
      </w:r>
    </w:p>
    <w:p w14:paraId="3ECAECB9" w14:textId="77777777" w:rsidR="0012132B" w:rsidRDefault="0012132B" w:rsidP="0076478A">
      <w:p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0" w:line="276" w:lineRule="auto"/>
        <w:ind w:left="361" w:right="324"/>
        <w:rPr>
          <w:rFonts w:asciiTheme="minorHAnsi" w:hAnsiTheme="minorHAnsi" w:cs="Times New Roman"/>
        </w:rPr>
      </w:pPr>
    </w:p>
    <w:p w14:paraId="09E85ABD" w14:textId="586A7F44" w:rsidR="0012132B" w:rsidRPr="000B1F4B" w:rsidRDefault="0012132B" w:rsidP="0076478A">
      <w:pPr>
        <w:pStyle w:val="ListParagraph"/>
        <w:numPr>
          <w:ilvl w:val="0"/>
          <w:numId w:val="40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9" w:line="276" w:lineRule="auto"/>
        <w:ind w:right="108"/>
        <w:rPr>
          <w:rFonts w:asciiTheme="minorHAnsi" w:hAnsiTheme="minorHAnsi" w:cs="Times New Roman"/>
        </w:rPr>
      </w:pPr>
      <w:r w:rsidRPr="000B1F4B">
        <w:rPr>
          <w:rFonts w:asciiTheme="minorHAnsi" w:hAnsiTheme="minorHAnsi" w:cs="Times New Roman"/>
        </w:rPr>
        <w:t xml:space="preserve">Migration should be encouraged early in the 18 month migration window, and </w:t>
      </w:r>
      <w:r w:rsidR="0073657E">
        <w:rPr>
          <w:rFonts w:asciiTheme="minorHAnsi" w:hAnsiTheme="minorHAnsi" w:cs="Times New Roman"/>
        </w:rPr>
        <w:t xml:space="preserve">well </w:t>
      </w:r>
      <w:r w:rsidRPr="000B1F4B">
        <w:rPr>
          <w:rFonts w:asciiTheme="minorHAnsi" w:hAnsiTheme="minorHAnsi" w:cs="Times New Roman"/>
        </w:rPr>
        <w:t xml:space="preserve">ahead of the </w:t>
      </w:r>
      <w:r w:rsidR="00317704">
        <w:rPr>
          <w:rFonts w:asciiTheme="minorHAnsi" w:hAnsiTheme="minorHAnsi" w:cs="Times New Roman"/>
        </w:rPr>
        <w:t>D</w:t>
      </w:r>
      <w:r w:rsidRPr="000B1F4B">
        <w:rPr>
          <w:rFonts w:asciiTheme="minorHAnsi" w:hAnsiTheme="minorHAnsi" w:cs="Times New Roman"/>
        </w:rPr>
        <w:t xml:space="preserve">isconnection </w:t>
      </w:r>
      <w:r w:rsidR="00317704">
        <w:rPr>
          <w:rFonts w:asciiTheme="minorHAnsi" w:hAnsiTheme="minorHAnsi" w:cs="Times New Roman"/>
        </w:rPr>
        <w:t>D</w:t>
      </w:r>
      <w:r w:rsidRPr="000B1F4B">
        <w:rPr>
          <w:rFonts w:asciiTheme="minorHAnsi" w:hAnsiTheme="minorHAnsi" w:cs="Times New Roman"/>
        </w:rPr>
        <w:t xml:space="preserve">ate, to ensure service continuity for end users. </w:t>
      </w:r>
      <w:r>
        <w:rPr>
          <w:rFonts w:asciiTheme="minorHAnsi" w:hAnsiTheme="minorHAnsi" w:cs="Arial"/>
          <w:color w:val="000000"/>
        </w:rPr>
        <w:t>This is a</w:t>
      </w:r>
      <w:r w:rsidRPr="000B1F4B">
        <w:rPr>
          <w:rFonts w:asciiTheme="minorHAnsi" w:hAnsiTheme="minorHAnsi" w:cs="Arial"/>
          <w:color w:val="000000"/>
        </w:rPr>
        <w:t xml:space="preserve"> share</w:t>
      </w:r>
      <w:r>
        <w:rPr>
          <w:rFonts w:asciiTheme="minorHAnsi" w:hAnsiTheme="minorHAnsi" w:cs="Arial"/>
          <w:color w:val="000000"/>
        </w:rPr>
        <w:t xml:space="preserve">d responsibility – end users should be proactive about </w:t>
      </w:r>
      <w:r w:rsidRPr="000B1F4B">
        <w:rPr>
          <w:rFonts w:asciiTheme="minorHAnsi" w:hAnsiTheme="minorHAnsi" w:cs="Arial"/>
          <w:color w:val="000000"/>
        </w:rPr>
        <w:t>migrat</w:t>
      </w:r>
      <w:r>
        <w:rPr>
          <w:rFonts w:asciiTheme="minorHAnsi" w:hAnsiTheme="minorHAnsi" w:cs="Arial"/>
          <w:color w:val="000000"/>
        </w:rPr>
        <w:t>ing</w:t>
      </w:r>
      <w:r w:rsidRPr="000B1F4B">
        <w:rPr>
          <w:rFonts w:asciiTheme="minorHAnsi" w:hAnsiTheme="minorHAnsi" w:cs="Arial"/>
          <w:color w:val="000000"/>
        </w:rPr>
        <w:t xml:space="preserve"> to </w:t>
      </w:r>
      <w:r w:rsidR="007A7A9A">
        <w:rPr>
          <w:rFonts w:asciiTheme="minorHAnsi" w:hAnsiTheme="minorHAnsi" w:cs="Arial"/>
          <w:color w:val="000000"/>
        </w:rPr>
        <w:t>the national broadband network</w:t>
      </w:r>
      <w:r w:rsidRPr="000B1F4B">
        <w:rPr>
          <w:rFonts w:asciiTheme="minorHAnsi" w:hAnsiTheme="minorHAnsi" w:cs="Arial"/>
          <w:color w:val="000000"/>
        </w:rPr>
        <w:t xml:space="preserve"> before the </w:t>
      </w:r>
      <w:r w:rsidR="00317704">
        <w:rPr>
          <w:rFonts w:asciiTheme="minorHAnsi" w:hAnsiTheme="minorHAnsi" w:cs="Arial"/>
          <w:color w:val="000000"/>
        </w:rPr>
        <w:t>D</w:t>
      </w:r>
      <w:r w:rsidRPr="000B1F4B">
        <w:rPr>
          <w:rFonts w:asciiTheme="minorHAnsi" w:hAnsiTheme="minorHAnsi" w:cs="Arial"/>
          <w:color w:val="000000"/>
        </w:rPr>
        <w:t>isconnection</w:t>
      </w:r>
      <w:r>
        <w:rPr>
          <w:rFonts w:asciiTheme="minorHAnsi" w:hAnsiTheme="minorHAnsi" w:cs="Arial"/>
          <w:color w:val="000000"/>
        </w:rPr>
        <w:t xml:space="preserve"> </w:t>
      </w:r>
      <w:r w:rsidR="00317704">
        <w:rPr>
          <w:rFonts w:asciiTheme="minorHAnsi" w:hAnsiTheme="minorHAnsi" w:cs="Arial"/>
          <w:color w:val="000000"/>
        </w:rPr>
        <w:t>D</w:t>
      </w:r>
      <w:r>
        <w:rPr>
          <w:rFonts w:asciiTheme="minorHAnsi" w:hAnsiTheme="minorHAnsi" w:cs="Arial"/>
          <w:color w:val="000000"/>
        </w:rPr>
        <w:t>ate</w:t>
      </w:r>
      <w:r w:rsidRPr="000B1F4B">
        <w:rPr>
          <w:rFonts w:asciiTheme="minorHAnsi" w:hAnsiTheme="minorHAnsi" w:cs="Arial"/>
          <w:color w:val="000000"/>
        </w:rPr>
        <w:t xml:space="preserve">.  </w:t>
      </w:r>
    </w:p>
    <w:p w14:paraId="31EDBCDC" w14:textId="77777777" w:rsidR="0012132B" w:rsidRPr="007B226C" w:rsidRDefault="0012132B" w:rsidP="0076478A">
      <w:pPr>
        <w:pStyle w:val="ListParagraph"/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9" w:line="276" w:lineRule="auto"/>
        <w:ind w:left="361" w:right="108"/>
      </w:pPr>
    </w:p>
    <w:p w14:paraId="0873003E" w14:textId="77777777" w:rsidR="0012132B" w:rsidRDefault="0012132B" w:rsidP="008E637C">
      <w:pPr>
        <w:pStyle w:val="ListParagraph"/>
        <w:numPr>
          <w:ilvl w:val="0"/>
          <w:numId w:val="25"/>
        </w:numPr>
        <w:rPr>
          <w:rFonts w:asciiTheme="minorHAnsi" w:hAnsiTheme="minorHAnsi" w:cs="Times New Roman"/>
        </w:rPr>
      </w:pPr>
      <w:r w:rsidRPr="008E637C">
        <w:rPr>
          <w:rFonts w:asciiTheme="minorHAnsi" w:hAnsiTheme="minorHAnsi" w:cs="Times New Roman"/>
        </w:rPr>
        <w:t xml:space="preserve">Migration </w:t>
      </w:r>
      <w:r w:rsidRPr="008E637C">
        <w:rPr>
          <w:rFonts w:asciiTheme="minorHAnsi" w:hAnsiTheme="minorHAnsi" w:cs="Times New Roman"/>
          <w:spacing w:val="-1"/>
        </w:rPr>
        <w:t>processes</w:t>
      </w:r>
      <w:r w:rsidRPr="008E637C">
        <w:rPr>
          <w:rFonts w:asciiTheme="minorHAnsi" w:hAnsiTheme="minorHAnsi" w:cs="Times New Roman"/>
        </w:rPr>
        <w:t xml:space="preserve"> </w:t>
      </w:r>
      <w:r w:rsidRPr="008E637C">
        <w:rPr>
          <w:rFonts w:asciiTheme="minorHAnsi" w:hAnsiTheme="minorHAnsi" w:cs="Times New Roman"/>
          <w:spacing w:val="-1"/>
        </w:rPr>
        <w:t>a</w:t>
      </w:r>
      <w:r w:rsidRPr="008E637C">
        <w:rPr>
          <w:rFonts w:asciiTheme="minorHAnsi" w:hAnsiTheme="minorHAnsi" w:cs="Times New Roman"/>
          <w:spacing w:val="-3"/>
        </w:rPr>
        <w:t>r</w:t>
      </w:r>
      <w:r w:rsidRPr="008E637C">
        <w:rPr>
          <w:rFonts w:asciiTheme="minorHAnsi" w:hAnsiTheme="minorHAnsi" w:cs="Times New Roman"/>
        </w:rPr>
        <w:t>e</w:t>
      </w:r>
      <w:r w:rsidRPr="008E637C">
        <w:rPr>
          <w:rFonts w:asciiTheme="minorHAnsi" w:hAnsiTheme="minorHAnsi" w:cs="Times New Roman"/>
          <w:spacing w:val="1"/>
        </w:rPr>
        <w:t xml:space="preserve"> to be </w:t>
      </w:r>
      <w:r w:rsidRPr="008E637C">
        <w:rPr>
          <w:rFonts w:asciiTheme="minorHAnsi" w:hAnsiTheme="minorHAnsi" w:cs="Times New Roman"/>
          <w:spacing w:val="-1"/>
        </w:rPr>
        <w:t>d</w:t>
      </w:r>
      <w:r w:rsidRPr="008E637C">
        <w:rPr>
          <w:rFonts w:asciiTheme="minorHAnsi" w:hAnsiTheme="minorHAnsi" w:cs="Times New Roman"/>
          <w:spacing w:val="-2"/>
        </w:rPr>
        <w:t>e</w:t>
      </w:r>
      <w:r w:rsidRPr="008E637C">
        <w:rPr>
          <w:rFonts w:asciiTheme="minorHAnsi" w:hAnsiTheme="minorHAnsi" w:cs="Times New Roman"/>
          <w:spacing w:val="1"/>
        </w:rPr>
        <w:t>v</w:t>
      </w:r>
      <w:r w:rsidRPr="008E637C">
        <w:rPr>
          <w:rFonts w:asciiTheme="minorHAnsi" w:hAnsiTheme="minorHAnsi" w:cs="Times New Roman"/>
        </w:rPr>
        <w:t>e</w:t>
      </w:r>
      <w:r w:rsidRPr="008E637C">
        <w:rPr>
          <w:rFonts w:asciiTheme="minorHAnsi" w:hAnsiTheme="minorHAnsi" w:cs="Times New Roman"/>
          <w:spacing w:val="-3"/>
        </w:rPr>
        <w:t>l</w:t>
      </w:r>
      <w:r w:rsidRPr="008E637C">
        <w:rPr>
          <w:rFonts w:asciiTheme="minorHAnsi" w:hAnsiTheme="minorHAnsi" w:cs="Times New Roman"/>
          <w:spacing w:val="1"/>
        </w:rPr>
        <w:t>o</w:t>
      </w:r>
      <w:r w:rsidRPr="008E637C">
        <w:rPr>
          <w:rFonts w:asciiTheme="minorHAnsi" w:hAnsiTheme="minorHAnsi" w:cs="Times New Roman"/>
          <w:spacing w:val="-1"/>
        </w:rPr>
        <w:t>p</w:t>
      </w:r>
      <w:r w:rsidRPr="008E637C">
        <w:rPr>
          <w:rFonts w:asciiTheme="minorHAnsi" w:hAnsiTheme="minorHAnsi" w:cs="Times New Roman"/>
        </w:rPr>
        <w:t>ed</w:t>
      </w:r>
      <w:r w:rsidRPr="008E637C">
        <w:rPr>
          <w:rFonts w:asciiTheme="minorHAnsi" w:hAnsiTheme="minorHAnsi" w:cs="Times New Roman"/>
          <w:spacing w:val="-1"/>
        </w:rPr>
        <w:t xml:space="preserve"> </w:t>
      </w:r>
      <w:r w:rsidRPr="008E637C">
        <w:rPr>
          <w:rFonts w:asciiTheme="minorHAnsi" w:hAnsiTheme="minorHAnsi" w:cs="Times New Roman"/>
          <w:spacing w:val="-2"/>
        </w:rPr>
        <w:t>t</w:t>
      </w:r>
      <w:r w:rsidRPr="008E637C">
        <w:rPr>
          <w:rFonts w:asciiTheme="minorHAnsi" w:hAnsiTheme="minorHAnsi" w:cs="Times New Roman"/>
        </w:rPr>
        <w:t>o</w:t>
      </w:r>
      <w:r w:rsidRPr="008E637C">
        <w:rPr>
          <w:rFonts w:asciiTheme="minorHAnsi" w:hAnsiTheme="minorHAnsi" w:cs="Times New Roman"/>
          <w:spacing w:val="-1"/>
        </w:rPr>
        <w:t xml:space="preserve"> </w:t>
      </w:r>
      <w:r w:rsidRPr="008E637C">
        <w:rPr>
          <w:rFonts w:asciiTheme="minorHAnsi" w:hAnsiTheme="minorHAnsi" w:cs="Times New Roman"/>
          <w:spacing w:val="1"/>
        </w:rPr>
        <w:t>m</w:t>
      </w:r>
      <w:r w:rsidRPr="008E637C">
        <w:rPr>
          <w:rFonts w:asciiTheme="minorHAnsi" w:hAnsiTheme="minorHAnsi" w:cs="Times New Roman"/>
          <w:spacing w:val="-3"/>
        </w:rPr>
        <w:t>a</w:t>
      </w:r>
      <w:r w:rsidRPr="008E637C">
        <w:rPr>
          <w:rFonts w:asciiTheme="minorHAnsi" w:hAnsiTheme="minorHAnsi" w:cs="Times New Roman"/>
          <w:spacing w:val="-1"/>
        </w:rPr>
        <w:t>nag</w:t>
      </w:r>
      <w:r w:rsidRPr="008E637C">
        <w:rPr>
          <w:rFonts w:asciiTheme="minorHAnsi" w:hAnsiTheme="minorHAnsi" w:cs="Times New Roman"/>
        </w:rPr>
        <w:t>e</w:t>
      </w:r>
      <w:r w:rsidRPr="008E637C">
        <w:rPr>
          <w:rFonts w:asciiTheme="minorHAnsi" w:hAnsiTheme="minorHAnsi" w:cs="Times New Roman"/>
          <w:spacing w:val="1"/>
        </w:rPr>
        <w:t xml:space="preserve"> </w:t>
      </w:r>
      <w:r w:rsidRPr="008E637C">
        <w:rPr>
          <w:rFonts w:asciiTheme="minorHAnsi" w:hAnsiTheme="minorHAnsi" w:cs="Times New Roman"/>
        </w:rPr>
        <w:t>t</w:t>
      </w:r>
      <w:r w:rsidRPr="008E637C">
        <w:rPr>
          <w:rFonts w:asciiTheme="minorHAnsi" w:hAnsiTheme="minorHAnsi" w:cs="Times New Roman"/>
          <w:spacing w:val="-1"/>
        </w:rPr>
        <w:t>h</w:t>
      </w:r>
      <w:r w:rsidRPr="008E637C">
        <w:rPr>
          <w:rFonts w:asciiTheme="minorHAnsi" w:hAnsiTheme="minorHAnsi" w:cs="Times New Roman"/>
        </w:rPr>
        <w:t>e</w:t>
      </w:r>
      <w:r w:rsidRPr="008E637C">
        <w:rPr>
          <w:rFonts w:asciiTheme="minorHAnsi" w:hAnsiTheme="minorHAnsi" w:cs="Times New Roman"/>
          <w:spacing w:val="-2"/>
        </w:rPr>
        <w:t xml:space="preserve"> </w:t>
      </w:r>
      <w:r w:rsidRPr="008E637C">
        <w:rPr>
          <w:rFonts w:asciiTheme="minorHAnsi" w:hAnsiTheme="minorHAnsi" w:cs="Times New Roman"/>
        </w:rPr>
        <w:t>t</w:t>
      </w:r>
      <w:r w:rsidRPr="008E637C">
        <w:rPr>
          <w:rFonts w:asciiTheme="minorHAnsi" w:hAnsiTheme="minorHAnsi" w:cs="Times New Roman"/>
          <w:spacing w:val="-1"/>
        </w:rPr>
        <w:t>ran</w:t>
      </w:r>
      <w:r w:rsidRPr="008E637C">
        <w:rPr>
          <w:rFonts w:asciiTheme="minorHAnsi" w:hAnsiTheme="minorHAnsi" w:cs="Times New Roman"/>
        </w:rPr>
        <w:t>s</w:t>
      </w:r>
      <w:r w:rsidRPr="008E637C">
        <w:rPr>
          <w:rFonts w:asciiTheme="minorHAnsi" w:hAnsiTheme="minorHAnsi" w:cs="Times New Roman"/>
          <w:spacing w:val="-1"/>
        </w:rPr>
        <w:t>i</w:t>
      </w:r>
      <w:r w:rsidRPr="008E637C">
        <w:rPr>
          <w:rFonts w:asciiTheme="minorHAnsi" w:hAnsiTheme="minorHAnsi" w:cs="Times New Roman"/>
        </w:rPr>
        <w:t>t</w:t>
      </w:r>
      <w:r w:rsidRPr="008E637C">
        <w:rPr>
          <w:rFonts w:asciiTheme="minorHAnsi" w:hAnsiTheme="minorHAnsi" w:cs="Times New Roman"/>
          <w:spacing w:val="-1"/>
        </w:rPr>
        <w:t>i</w:t>
      </w:r>
      <w:r w:rsidRPr="008E637C">
        <w:rPr>
          <w:rFonts w:asciiTheme="minorHAnsi" w:hAnsiTheme="minorHAnsi" w:cs="Times New Roman"/>
          <w:spacing w:val="1"/>
        </w:rPr>
        <w:t>o</w:t>
      </w:r>
      <w:r w:rsidRPr="008E637C">
        <w:rPr>
          <w:rFonts w:asciiTheme="minorHAnsi" w:hAnsiTheme="minorHAnsi" w:cs="Times New Roman"/>
        </w:rPr>
        <w:t>n</w:t>
      </w:r>
      <w:r w:rsidRPr="008E637C">
        <w:rPr>
          <w:rFonts w:asciiTheme="minorHAnsi" w:hAnsiTheme="minorHAnsi" w:cs="Times New Roman"/>
          <w:spacing w:val="-3"/>
        </w:rPr>
        <w:t xml:space="preserve"> </w:t>
      </w:r>
      <w:r w:rsidRPr="008E637C">
        <w:rPr>
          <w:rFonts w:asciiTheme="minorHAnsi" w:hAnsiTheme="minorHAnsi" w:cs="Times New Roman"/>
          <w:spacing w:val="1"/>
        </w:rPr>
        <w:t>o</w:t>
      </w:r>
      <w:r w:rsidRPr="008E637C">
        <w:rPr>
          <w:rFonts w:asciiTheme="minorHAnsi" w:hAnsiTheme="minorHAnsi" w:cs="Times New Roman"/>
        </w:rPr>
        <w:t>f</w:t>
      </w:r>
      <w:r w:rsidRPr="008E637C">
        <w:rPr>
          <w:rFonts w:asciiTheme="minorHAnsi" w:hAnsiTheme="minorHAnsi" w:cs="Times New Roman"/>
          <w:spacing w:val="-2"/>
        </w:rPr>
        <w:t xml:space="preserve"> all required </w:t>
      </w:r>
      <w:r w:rsidRPr="008E637C">
        <w:rPr>
          <w:rFonts w:asciiTheme="minorHAnsi" w:hAnsiTheme="minorHAnsi" w:cs="Times New Roman"/>
        </w:rPr>
        <w:t>se</w:t>
      </w:r>
      <w:r w:rsidRPr="008E637C">
        <w:rPr>
          <w:rFonts w:asciiTheme="minorHAnsi" w:hAnsiTheme="minorHAnsi" w:cs="Times New Roman"/>
          <w:spacing w:val="-3"/>
        </w:rPr>
        <w:t>r</w:t>
      </w:r>
      <w:r w:rsidRPr="008E637C">
        <w:rPr>
          <w:rFonts w:asciiTheme="minorHAnsi" w:hAnsiTheme="minorHAnsi" w:cs="Times New Roman"/>
          <w:spacing w:val="1"/>
        </w:rPr>
        <w:t>v</w:t>
      </w:r>
      <w:r w:rsidRPr="008E637C">
        <w:rPr>
          <w:rFonts w:asciiTheme="minorHAnsi" w:hAnsiTheme="minorHAnsi" w:cs="Times New Roman"/>
          <w:spacing w:val="-1"/>
        </w:rPr>
        <w:t>i</w:t>
      </w:r>
      <w:r w:rsidR="00DE7B5A" w:rsidRPr="008E637C">
        <w:rPr>
          <w:rFonts w:asciiTheme="minorHAnsi" w:hAnsiTheme="minorHAnsi" w:cs="Times New Roman"/>
        </w:rPr>
        <w:t>ces (e.g. legacy over-the-</w:t>
      </w:r>
      <w:r w:rsidRPr="008E637C">
        <w:rPr>
          <w:rFonts w:asciiTheme="minorHAnsi" w:hAnsiTheme="minorHAnsi" w:cs="Times New Roman"/>
        </w:rPr>
        <w:t>top services, special services, non-premises)</w:t>
      </w:r>
      <w:r w:rsidRPr="008E637C">
        <w:rPr>
          <w:rFonts w:asciiTheme="minorHAnsi" w:hAnsiTheme="minorHAnsi" w:cs="Times New Roman"/>
          <w:spacing w:val="-2"/>
        </w:rPr>
        <w:t>.</w:t>
      </w:r>
      <w:r w:rsidRPr="008E637C">
        <w:rPr>
          <w:rFonts w:asciiTheme="minorHAnsi" w:hAnsiTheme="minorHAnsi" w:cs="Times New Roman"/>
          <w:spacing w:val="-1"/>
        </w:rPr>
        <w:t xml:space="preserve"> These processes and solutions should </w:t>
      </w:r>
      <w:r w:rsidR="00383217" w:rsidRPr="008E637C">
        <w:rPr>
          <w:rFonts w:asciiTheme="minorHAnsi" w:hAnsiTheme="minorHAnsi" w:cs="Times New Roman"/>
          <w:spacing w:val="-1"/>
        </w:rPr>
        <w:t xml:space="preserve">provide a framework that allows for the management of </w:t>
      </w:r>
      <w:r w:rsidRPr="008E637C">
        <w:rPr>
          <w:rFonts w:asciiTheme="minorHAnsi" w:hAnsiTheme="minorHAnsi" w:cs="Times New Roman"/>
          <w:spacing w:val="-1"/>
        </w:rPr>
        <w:t>unf</w:t>
      </w:r>
      <w:r w:rsidRPr="008E637C">
        <w:rPr>
          <w:rFonts w:asciiTheme="minorHAnsi" w:hAnsiTheme="minorHAnsi" w:cs="Times New Roman"/>
          <w:spacing w:val="1"/>
        </w:rPr>
        <w:t>o</w:t>
      </w:r>
      <w:r w:rsidRPr="008E637C">
        <w:rPr>
          <w:rFonts w:asciiTheme="minorHAnsi" w:hAnsiTheme="minorHAnsi" w:cs="Times New Roman"/>
          <w:spacing w:val="-1"/>
        </w:rPr>
        <w:t>r</w:t>
      </w:r>
      <w:r w:rsidRPr="008E637C">
        <w:rPr>
          <w:rFonts w:asciiTheme="minorHAnsi" w:hAnsiTheme="minorHAnsi" w:cs="Times New Roman"/>
        </w:rPr>
        <w:t>e</w:t>
      </w:r>
      <w:r w:rsidRPr="008E637C">
        <w:rPr>
          <w:rFonts w:asciiTheme="minorHAnsi" w:hAnsiTheme="minorHAnsi" w:cs="Times New Roman"/>
          <w:spacing w:val="-3"/>
        </w:rPr>
        <w:t>s</w:t>
      </w:r>
      <w:r w:rsidRPr="008E637C">
        <w:rPr>
          <w:rFonts w:asciiTheme="minorHAnsi" w:hAnsiTheme="minorHAnsi" w:cs="Times New Roman"/>
        </w:rPr>
        <w:t>een</w:t>
      </w:r>
      <w:r w:rsidRPr="008E637C">
        <w:rPr>
          <w:rFonts w:asciiTheme="minorHAnsi" w:hAnsiTheme="minorHAnsi" w:cs="Times New Roman"/>
          <w:spacing w:val="-3"/>
        </w:rPr>
        <w:t xml:space="preserve"> </w:t>
      </w:r>
      <w:r w:rsidRPr="008E637C">
        <w:rPr>
          <w:rFonts w:asciiTheme="minorHAnsi" w:hAnsiTheme="minorHAnsi" w:cs="Times New Roman"/>
        </w:rPr>
        <w:t>c</w:t>
      </w:r>
      <w:r w:rsidRPr="008E637C">
        <w:rPr>
          <w:rFonts w:asciiTheme="minorHAnsi" w:hAnsiTheme="minorHAnsi" w:cs="Times New Roman"/>
          <w:spacing w:val="-1"/>
        </w:rPr>
        <w:t>hang</w:t>
      </w:r>
      <w:r w:rsidRPr="008E637C">
        <w:rPr>
          <w:rFonts w:asciiTheme="minorHAnsi" w:hAnsiTheme="minorHAnsi" w:cs="Times New Roman"/>
        </w:rPr>
        <w:t xml:space="preserve">es </w:t>
      </w:r>
      <w:r w:rsidRPr="008E637C">
        <w:rPr>
          <w:rFonts w:asciiTheme="minorHAnsi" w:hAnsiTheme="minorHAnsi" w:cs="Times New Roman"/>
          <w:spacing w:val="-2"/>
        </w:rPr>
        <w:t>o</w:t>
      </w:r>
      <w:r w:rsidRPr="008E637C">
        <w:rPr>
          <w:rFonts w:asciiTheme="minorHAnsi" w:hAnsiTheme="minorHAnsi" w:cs="Times New Roman"/>
        </w:rPr>
        <w:t>r c</w:t>
      </w:r>
      <w:r w:rsidRPr="008E637C">
        <w:rPr>
          <w:rFonts w:asciiTheme="minorHAnsi" w:hAnsiTheme="minorHAnsi" w:cs="Times New Roman"/>
          <w:spacing w:val="-1"/>
        </w:rPr>
        <w:t>hall</w:t>
      </w:r>
      <w:r w:rsidRPr="008E637C">
        <w:rPr>
          <w:rFonts w:asciiTheme="minorHAnsi" w:hAnsiTheme="minorHAnsi" w:cs="Times New Roman"/>
        </w:rPr>
        <w:t>e</w:t>
      </w:r>
      <w:r w:rsidRPr="008E637C">
        <w:rPr>
          <w:rFonts w:asciiTheme="minorHAnsi" w:hAnsiTheme="minorHAnsi" w:cs="Times New Roman"/>
          <w:spacing w:val="-1"/>
        </w:rPr>
        <w:t>ng</w:t>
      </w:r>
      <w:r w:rsidRPr="008E637C">
        <w:rPr>
          <w:rFonts w:asciiTheme="minorHAnsi" w:hAnsiTheme="minorHAnsi" w:cs="Times New Roman"/>
        </w:rPr>
        <w:t>es and allow for industry and end user driven solutions where possible.</w:t>
      </w:r>
      <w:r w:rsidR="008E637C" w:rsidRPr="008E637C">
        <w:t xml:space="preserve"> </w:t>
      </w:r>
      <w:r w:rsidR="008E637C" w:rsidRPr="008E637C">
        <w:rPr>
          <w:rFonts w:asciiTheme="minorHAnsi" w:hAnsiTheme="minorHAnsi" w:cs="Times New Roman"/>
        </w:rPr>
        <w:t>Corporate customers with more complex requirements may require extra lead-time to migrate.</w:t>
      </w:r>
    </w:p>
    <w:p w14:paraId="3EDD0677" w14:textId="77777777" w:rsidR="008E637C" w:rsidRPr="008E637C" w:rsidRDefault="008E637C" w:rsidP="008E637C">
      <w:pPr>
        <w:pStyle w:val="ListParagraph"/>
        <w:ind w:left="361"/>
        <w:rPr>
          <w:rFonts w:asciiTheme="minorHAnsi" w:hAnsiTheme="minorHAnsi" w:cs="Times New Roman"/>
        </w:rPr>
      </w:pPr>
    </w:p>
    <w:p w14:paraId="404DE90F" w14:textId="60527FD0" w:rsidR="00D050A1" w:rsidRDefault="0012132B">
      <w:pPr>
        <w:pStyle w:val="ListParagraph"/>
        <w:numPr>
          <w:ilvl w:val="0"/>
          <w:numId w:val="25"/>
        </w:numPr>
        <w:spacing w:line="276" w:lineRule="auto"/>
      </w:pPr>
      <w:r>
        <w:t xml:space="preserve">Products should be available to RSPs </w:t>
      </w:r>
      <w:r w:rsidR="008E637C">
        <w:t xml:space="preserve">well </w:t>
      </w:r>
      <w:r>
        <w:t xml:space="preserve">before </w:t>
      </w:r>
      <w:r w:rsidRPr="00BE6DC9">
        <w:t>the migration window</w:t>
      </w:r>
      <w:r>
        <w:t xml:space="preserve"> commences</w:t>
      </w:r>
      <w:r w:rsidRPr="00BE6DC9">
        <w:t xml:space="preserve"> </w:t>
      </w:r>
      <w:r w:rsidR="0073657E">
        <w:t xml:space="preserve">so they can develop </w:t>
      </w:r>
      <w:r w:rsidRPr="00BE6DC9">
        <w:t xml:space="preserve">their own retail </w:t>
      </w:r>
      <w:r w:rsidR="007A7A9A">
        <w:t>national broadband network</w:t>
      </w:r>
      <w:r w:rsidR="00B03EBC">
        <w:t xml:space="preserve"> </w:t>
      </w:r>
      <w:r w:rsidRPr="00BE6DC9">
        <w:t xml:space="preserve">based </w:t>
      </w:r>
      <w:r w:rsidRPr="00BE6DC9">
        <w:lastRenderedPageBreak/>
        <w:t>products and services</w:t>
      </w:r>
      <w:r>
        <w:t>.</w:t>
      </w:r>
      <w:r w:rsidRPr="001C712D">
        <w:t xml:space="preserve"> </w:t>
      </w:r>
      <w:r w:rsidR="009A4127">
        <w:t>nbn</w:t>
      </w:r>
      <w:r w:rsidR="00640E9E">
        <w:t xml:space="preserve"> </w:t>
      </w:r>
      <w:r w:rsidR="00685D8F">
        <w:t>will make available the product technical specifications (including limitations)</w:t>
      </w:r>
      <w:r w:rsidR="00DB21E7">
        <w:t xml:space="preserve"> </w:t>
      </w:r>
      <w:r w:rsidR="0014432F">
        <w:t xml:space="preserve">well </w:t>
      </w:r>
      <w:r w:rsidR="00DB21E7">
        <w:t>before the migration window commences</w:t>
      </w:r>
      <w:r w:rsidR="00685D8F">
        <w:t>.</w:t>
      </w:r>
      <w:r w:rsidR="00E460D0">
        <w:t xml:space="preserve"> </w:t>
      </w:r>
    </w:p>
    <w:p w14:paraId="07F2B886" w14:textId="77777777" w:rsidR="00F304B9" w:rsidRDefault="00F304B9" w:rsidP="00146109">
      <w:pPr>
        <w:pStyle w:val="ListParagraph"/>
        <w:spacing w:line="276" w:lineRule="auto"/>
        <w:ind w:left="361"/>
      </w:pPr>
    </w:p>
    <w:p w14:paraId="059D9884" w14:textId="2EE7493C" w:rsidR="00685D8F" w:rsidRDefault="00685D8F">
      <w:pPr>
        <w:pStyle w:val="ListParagraph"/>
        <w:numPr>
          <w:ilvl w:val="0"/>
          <w:numId w:val="25"/>
        </w:numPr>
        <w:spacing w:line="276" w:lineRule="auto"/>
      </w:pPr>
      <w:r>
        <w:t xml:space="preserve">RSPs </w:t>
      </w:r>
      <w:r w:rsidR="00DB21E7">
        <w:t>should</w:t>
      </w:r>
      <w:r>
        <w:t xml:space="preserve"> </w:t>
      </w:r>
      <w:r w:rsidRPr="0027111B">
        <w:t>develop</w:t>
      </w:r>
      <w:r w:rsidRPr="00BB0927">
        <w:rPr>
          <w:rFonts w:asciiTheme="minorHAnsi" w:eastAsia="Calibri" w:hAnsiTheme="minorHAnsi" w:cs="Times New Roman"/>
        </w:rPr>
        <w:t xml:space="preserve"> </w:t>
      </w:r>
      <w:r w:rsidR="007A7A9A">
        <w:rPr>
          <w:rFonts w:asciiTheme="minorHAnsi" w:eastAsia="Calibri" w:hAnsiTheme="minorHAnsi" w:cs="Times New Roman"/>
        </w:rPr>
        <w:t>national broadband network</w:t>
      </w:r>
      <w:r w:rsidR="00D050A1">
        <w:rPr>
          <w:rFonts w:asciiTheme="minorHAnsi" w:eastAsia="Calibri" w:hAnsiTheme="minorHAnsi" w:cs="Times New Roman"/>
        </w:rPr>
        <w:t xml:space="preserve"> retail products and services</w:t>
      </w:r>
      <w:r w:rsidR="00DB21E7">
        <w:rPr>
          <w:rFonts w:asciiTheme="minorHAnsi" w:eastAsia="Calibri" w:hAnsiTheme="minorHAnsi" w:cs="Times New Roman"/>
        </w:rPr>
        <w:t xml:space="preserve"> as soon as practicable </w:t>
      </w:r>
      <w:r w:rsidRPr="00BB0927">
        <w:rPr>
          <w:rFonts w:asciiTheme="minorHAnsi" w:eastAsia="Calibri" w:hAnsiTheme="minorHAnsi" w:cs="Times New Roman"/>
        </w:rPr>
        <w:t xml:space="preserve">so that end users can migrate off the copper network </w:t>
      </w:r>
      <w:r w:rsidR="00DF4EDB">
        <w:rPr>
          <w:rFonts w:asciiTheme="minorHAnsi" w:eastAsia="Calibri" w:hAnsiTheme="minorHAnsi" w:cs="Times New Roman"/>
        </w:rPr>
        <w:t>once an area is declared ready for service</w:t>
      </w:r>
      <w:r w:rsidR="00E460D0">
        <w:rPr>
          <w:rFonts w:asciiTheme="minorHAnsi" w:eastAsia="Calibri" w:hAnsiTheme="minorHAnsi" w:cs="Times New Roman"/>
        </w:rPr>
        <w:t>.</w:t>
      </w:r>
      <w:r w:rsidR="00BB0927">
        <w:rPr>
          <w:rFonts w:asciiTheme="minorHAnsi" w:eastAsia="Calibri" w:hAnsiTheme="minorHAnsi" w:cs="Times New Roman"/>
        </w:rPr>
        <w:t xml:space="preserve"> If</w:t>
      </w:r>
      <w:r w:rsidR="0032644A">
        <w:rPr>
          <w:rFonts w:asciiTheme="minorHAnsi" w:eastAsia="Calibri" w:hAnsiTheme="minorHAnsi" w:cs="Times New Roman"/>
        </w:rPr>
        <w:t xml:space="preserve"> </w:t>
      </w:r>
      <w:r w:rsidR="00BB0927">
        <w:rPr>
          <w:rFonts w:asciiTheme="minorHAnsi" w:eastAsia="Calibri" w:hAnsiTheme="minorHAnsi" w:cs="Times New Roman"/>
        </w:rPr>
        <w:t xml:space="preserve">an RSP does not </w:t>
      </w:r>
      <w:r w:rsidR="00D050A1">
        <w:rPr>
          <w:rFonts w:asciiTheme="minorHAnsi" w:eastAsia="Calibri" w:hAnsiTheme="minorHAnsi" w:cs="Times New Roman"/>
        </w:rPr>
        <w:t>intend to</w:t>
      </w:r>
      <w:r w:rsidR="00BB0927">
        <w:rPr>
          <w:rFonts w:asciiTheme="minorHAnsi" w:eastAsia="Calibri" w:hAnsiTheme="minorHAnsi" w:cs="Times New Roman"/>
        </w:rPr>
        <w:t xml:space="preserve"> provide </w:t>
      </w:r>
      <w:r w:rsidR="00DF4EDB">
        <w:rPr>
          <w:rFonts w:asciiTheme="minorHAnsi" w:eastAsia="Calibri" w:hAnsiTheme="minorHAnsi" w:cs="Times New Roman"/>
        </w:rPr>
        <w:t>services over</w:t>
      </w:r>
      <w:r w:rsidR="00274CF8">
        <w:rPr>
          <w:rFonts w:asciiTheme="minorHAnsi" w:eastAsia="Calibri" w:hAnsiTheme="minorHAnsi" w:cs="Times New Roman"/>
        </w:rPr>
        <w:t xml:space="preserve"> </w:t>
      </w:r>
      <w:r w:rsidR="004E50E8">
        <w:rPr>
          <w:rFonts w:asciiTheme="minorHAnsi" w:eastAsia="Calibri" w:hAnsiTheme="minorHAnsi" w:cs="Times New Roman"/>
        </w:rPr>
        <w:t>the national broadband</w:t>
      </w:r>
      <w:r w:rsidR="00274CF8">
        <w:rPr>
          <w:rFonts w:asciiTheme="minorHAnsi" w:eastAsia="Calibri" w:hAnsiTheme="minorHAnsi" w:cs="Times New Roman"/>
        </w:rPr>
        <w:t xml:space="preserve"> network</w:t>
      </w:r>
      <w:r w:rsidR="00BB0927">
        <w:rPr>
          <w:rFonts w:asciiTheme="minorHAnsi" w:eastAsia="Calibri" w:hAnsiTheme="minorHAnsi" w:cs="Times New Roman"/>
        </w:rPr>
        <w:t xml:space="preserve">, </w:t>
      </w:r>
      <w:r w:rsidR="00DF4EDB">
        <w:rPr>
          <w:rFonts w:asciiTheme="minorHAnsi" w:eastAsia="Calibri" w:hAnsiTheme="minorHAnsi" w:cs="Times New Roman"/>
        </w:rPr>
        <w:t xml:space="preserve">this </w:t>
      </w:r>
      <w:r w:rsidR="00DB21E7">
        <w:rPr>
          <w:rFonts w:asciiTheme="minorHAnsi" w:eastAsia="Calibri" w:hAnsiTheme="minorHAnsi" w:cs="Times New Roman"/>
        </w:rPr>
        <w:t>should</w:t>
      </w:r>
      <w:r w:rsidR="00BB0927">
        <w:rPr>
          <w:rFonts w:asciiTheme="minorHAnsi" w:eastAsia="Calibri" w:hAnsiTheme="minorHAnsi" w:cs="Times New Roman"/>
        </w:rPr>
        <w:t xml:space="preserve"> </w:t>
      </w:r>
      <w:r w:rsidR="00DF4EDB">
        <w:rPr>
          <w:rFonts w:asciiTheme="minorHAnsi" w:eastAsia="Calibri" w:hAnsiTheme="minorHAnsi" w:cs="Times New Roman"/>
        </w:rPr>
        <w:t xml:space="preserve">be </w:t>
      </w:r>
      <w:r w:rsidR="00BB0927">
        <w:rPr>
          <w:rFonts w:asciiTheme="minorHAnsi" w:eastAsia="Calibri" w:hAnsiTheme="minorHAnsi" w:cs="Times New Roman"/>
        </w:rPr>
        <w:t>communicate</w:t>
      </w:r>
      <w:r w:rsidR="00DF4EDB">
        <w:rPr>
          <w:rFonts w:asciiTheme="minorHAnsi" w:eastAsia="Calibri" w:hAnsiTheme="minorHAnsi" w:cs="Times New Roman"/>
        </w:rPr>
        <w:t>d</w:t>
      </w:r>
      <w:r w:rsidR="00BB0927">
        <w:rPr>
          <w:rFonts w:asciiTheme="minorHAnsi" w:eastAsia="Calibri" w:hAnsiTheme="minorHAnsi" w:cs="Times New Roman"/>
        </w:rPr>
        <w:t xml:space="preserve"> to their end users </w:t>
      </w:r>
      <w:r w:rsidR="00D050A1">
        <w:rPr>
          <w:rFonts w:asciiTheme="minorHAnsi" w:eastAsia="Calibri" w:hAnsiTheme="minorHAnsi" w:cs="Times New Roman"/>
        </w:rPr>
        <w:t xml:space="preserve">in </w:t>
      </w:r>
      <w:r w:rsidR="00BB0927">
        <w:rPr>
          <w:rFonts w:asciiTheme="minorHAnsi" w:eastAsia="Calibri" w:hAnsiTheme="minorHAnsi" w:cs="Times New Roman"/>
        </w:rPr>
        <w:t>a timely manner so that an informed decision can be made with regard to alternat</w:t>
      </w:r>
      <w:r w:rsidR="00DB21E7">
        <w:rPr>
          <w:rFonts w:asciiTheme="minorHAnsi" w:eastAsia="Calibri" w:hAnsiTheme="minorHAnsi" w:cs="Times New Roman"/>
        </w:rPr>
        <w:t>ive providers and/or</w:t>
      </w:r>
      <w:r w:rsidR="00BB0927">
        <w:rPr>
          <w:rFonts w:asciiTheme="minorHAnsi" w:eastAsia="Calibri" w:hAnsiTheme="minorHAnsi" w:cs="Times New Roman"/>
        </w:rPr>
        <w:t xml:space="preserve"> products and services.</w:t>
      </w:r>
    </w:p>
    <w:p w14:paraId="09F0BD66" w14:textId="77777777" w:rsidR="0012132B" w:rsidRPr="00CF41D9" w:rsidRDefault="0012132B" w:rsidP="0076478A">
      <w:p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0" w:line="276" w:lineRule="auto"/>
        <w:ind w:right="737"/>
        <w:rPr>
          <w:rFonts w:asciiTheme="minorHAnsi" w:hAnsiTheme="minorHAnsi" w:cs="Times New Roman"/>
        </w:rPr>
      </w:pPr>
    </w:p>
    <w:p w14:paraId="739EA36E" w14:textId="00600726" w:rsidR="006849D5" w:rsidRDefault="0012132B" w:rsidP="00C87512">
      <w:pPr>
        <w:numPr>
          <w:ilvl w:val="0"/>
          <w:numId w:val="25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before="0" w:line="276" w:lineRule="auto"/>
        <w:ind w:right="737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Migration arrangements should be </w:t>
      </w:r>
      <w:r w:rsidRPr="00126325">
        <w:rPr>
          <w:rFonts w:asciiTheme="minorHAnsi" w:hAnsiTheme="minorHAnsi" w:cs="Times New Roman"/>
        </w:rPr>
        <w:t>consistent with the broader regulatory framework and policy objectives of the Government</w:t>
      </w:r>
      <w:r w:rsidR="00C87512">
        <w:rPr>
          <w:rFonts w:asciiTheme="minorHAnsi" w:hAnsiTheme="minorHAnsi" w:cs="Times New Roman"/>
        </w:rPr>
        <w:t>,</w:t>
      </w:r>
      <w:r w:rsidR="00C87512" w:rsidRPr="00C87512">
        <w:t xml:space="preserve"> </w:t>
      </w:r>
      <w:r w:rsidR="00AE1F5B">
        <w:rPr>
          <w:rFonts w:asciiTheme="minorHAnsi" w:hAnsiTheme="minorHAnsi" w:cs="Times New Roman"/>
        </w:rPr>
        <w:t>which i</w:t>
      </w:r>
      <w:r w:rsidR="00C87512" w:rsidRPr="00C87512">
        <w:rPr>
          <w:rFonts w:asciiTheme="minorHAnsi" w:hAnsiTheme="minorHAnsi" w:cs="Times New Roman"/>
        </w:rPr>
        <w:t>ncludes Telstra’s mand</w:t>
      </w:r>
      <w:r w:rsidR="00C87512">
        <w:rPr>
          <w:rFonts w:asciiTheme="minorHAnsi" w:hAnsiTheme="minorHAnsi" w:cs="Times New Roman"/>
        </w:rPr>
        <w:t>atory disconnection obligations</w:t>
      </w:r>
      <w:r>
        <w:rPr>
          <w:rFonts w:asciiTheme="minorHAnsi" w:hAnsiTheme="minorHAnsi" w:cs="Times New Roman"/>
        </w:rPr>
        <w:t>.</w:t>
      </w:r>
    </w:p>
    <w:sectPr w:rsidR="006849D5" w:rsidSect="0009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991" w:bottom="1135" w:left="1418" w:header="510" w:footer="4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A80F9" w14:textId="77777777" w:rsidR="007E4D10" w:rsidRDefault="007E4D10" w:rsidP="000720AB">
      <w:r>
        <w:separator/>
      </w:r>
    </w:p>
    <w:p w14:paraId="0C629EE9" w14:textId="77777777" w:rsidR="007E4D10" w:rsidRDefault="007E4D10"/>
    <w:p w14:paraId="3E770AF0" w14:textId="77777777" w:rsidR="007E4D10" w:rsidRDefault="007E4D10"/>
  </w:endnote>
  <w:endnote w:type="continuationSeparator" w:id="0">
    <w:p w14:paraId="207A5044" w14:textId="77777777" w:rsidR="007E4D10" w:rsidRDefault="007E4D10" w:rsidP="000720AB">
      <w:r>
        <w:continuationSeparator/>
      </w:r>
    </w:p>
    <w:p w14:paraId="0F660AA9" w14:textId="77777777" w:rsidR="007E4D10" w:rsidRDefault="007E4D10"/>
    <w:p w14:paraId="58B3B395" w14:textId="77777777" w:rsidR="007E4D10" w:rsidRDefault="007E4D10"/>
  </w:endnote>
  <w:endnote w:type="continuationNotice" w:id="1">
    <w:p w14:paraId="1146ED55" w14:textId="77777777" w:rsidR="007E4D10" w:rsidRDefault="007E4D1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LTStd-Light">
    <w:altName w:val="Trade Gothic LT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grotesque-Light">
    <w:altName w:val="Geogrotesq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4BF6C" w14:textId="77777777" w:rsidR="00496785" w:rsidRDefault="00496785" w:rsidP="00F602E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04D21" w14:textId="77777777" w:rsidR="00496785" w:rsidRDefault="00496785" w:rsidP="00FC368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799F3" w14:textId="77777777" w:rsidR="00496785" w:rsidRDefault="00496785" w:rsidP="00F602E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41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79CC3A" w14:textId="77777777" w:rsidR="00496785" w:rsidRDefault="00496785" w:rsidP="00FC3687">
    <w:pPr>
      <w:pStyle w:val="Footer"/>
      <w:tabs>
        <w:tab w:val="clear" w:pos="4513"/>
      </w:tabs>
      <w:ind w:firstLine="360"/>
      <w:rPr>
        <w:rStyle w:val="PageNumber"/>
      </w:rPr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E54E278" wp14:editId="3980DDA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725424"/>
          <wp:effectExtent l="0" t="0" r="3810" b="0"/>
          <wp:wrapNone/>
          <wp:docPr id="133" name="Picture 133" descr="Blank blue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254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t xml:space="preserve">Migration Assurance Policy </w:t>
    </w:r>
    <w:r w:rsidRPr="00AA256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410E" w14:textId="77777777" w:rsidR="00496785" w:rsidRPr="002E2136" w:rsidRDefault="00496785" w:rsidP="00230F08">
    <w:pPr>
      <w:pStyle w:val="Footer"/>
      <w:tabs>
        <w:tab w:val="clear" w:pos="9026"/>
        <w:tab w:val="left" w:pos="6416"/>
      </w:tabs>
      <w:ind w:right="-618"/>
      <w:rPr>
        <w:rFonts w:ascii="Arial" w:hAnsi="Arial"/>
        <w:sz w:val="18"/>
      </w:rPr>
    </w:pPr>
    <w:r w:rsidRPr="002E2136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D660EDE" wp14:editId="2F5531F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725424"/>
          <wp:effectExtent l="0" t="0" r="3810" b="0"/>
          <wp:wrapNone/>
          <wp:docPr id="135" name="Picture 135" descr="Navy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254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2E2136">
      <w:rPr>
        <w:rFonts w:ascii="Arial" w:hAnsi="Arial"/>
        <w:sz w:val="18"/>
      </w:rPr>
      <w:t xml:space="preserve">GPO Box 2154 Canberra ACT 2601 Australia </w:t>
    </w:r>
    <w:r w:rsidRPr="002E2136">
      <w:rPr>
        <w:rFonts w:ascii="Arial" w:hAnsi="Arial"/>
        <w:sz w:val="18"/>
      </w:rPr>
      <w:sym w:font="Wingdings" w:char="F09F"/>
    </w:r>
    <w:r>
      <w:rPr>
        <w:rFonts w:ascii="Arial" w:hAnsi="Arial"/>
        <w:sz w:val="18"/>
      </w:rPr>
      <w:t xml:space="preserve"> telephone 02 6271 </w:t>
    </w:r>
    <w:r w:rsidRPr="002E2136">
      <w:rPr>
        <w:rFonts w:ascii="Arial" w:hAnsi="Arial"/>
        <w:sz w:val="18"/>
      </w:rPr>
      <w:t>1000</w:t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9AD0C" w14:textId="77777777" w:rsidR="007E4D10" w:rsidRDefault="007E4D10" w:rsidP="000720AB">
      <w:r>
        <w:separator/>
      </w:r>
    </w:p>
  </w:footnote>
  <w:footnote w:type="continuationSeparator" w:id="0">
    <w:p w14:paraId="5198A59D" w14:textId="77777777" w:rsidR="007E4D10" w:rsidRDefault="007E4D10" w:rsidP="000720AB">
      <w:r>
        <w:continuationSeparator/>
      </w:r>
    </w:p>
    <w:p w14:paraId="68165D69" w14:textId="77777777" w:rsidR="007E4D10" w:rsidRDefault="007E4D10"/>
    <w:p w14:paraId="3D0A7C22" w14:textId="77777777" w:rsidR="007E4D10" w:rsidRDefault="007E4D10"/>
  </w:footnote>
  <w:footnote w:type="continuationNotice" w:id="1">
    <w:p w14:paraId="461C1433" w14:textId="77777777" w:rsidR="007E4D10" w:rsidRDefault="007E4D10">
      <w:pPr>
        <w:spacing w:before="0"/>
      </w:pPr>
    </w:p>
  </w:footnote>
  <w:footnote w:id="2">
    <w:p w14:paraId="632D5490" w14:textId="57B2E9F5" w:rsidR="00C87512" w:rsidRDefault="00C87512" w:rsidP="000950A0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S</w:t>
      </w:r>
      <w:r w:rsidRPr="00CE3809">
        <w:t>pecial services (mostly business data products)</w:t>
      </w:r>
      <w:r>
        <w:t xml:space="preserve"> and non-premises.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6FAE7" w14:textId="77777777" w:rsidR="000621EB" w:rsidRDefault="00062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57DE" w14:textId="3E01C126" w:rsidR="00496785" w:rsidRPr="00AA2566" w:rsidRDefault="00496785" w:rsidP="002810B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3BECE0A" wp14:editId="79F354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34630" cy="406359"/>
          <wp:effectExtent l="0" t="0" r="0" b="0"/>
          <wp:wrapNone/>
          <wp:docPr id="132" name="Picture 132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30" cy="4063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br/>
    </w:r>
    <w:bookmarkStart w:id="5" w:name="_GoBack"/>
    <w:bookmarkEnd w:id="5"/>
    <w:r w:rsidRPr="00AA2566">
      <w:t>Department of Communications</w:t>
    </w:r>
    <w:r>
      <w:tab/>
    </w:r>
    <w:r w:rsidRPr="00AA2566">
      <w:tab/>
    </w:r>
    <w:r>
      <w:rPr>
        <w:noProof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E0663" w14:textId="3B942950" w:rsidR="00496785" w:rsidRPr="00583203" w:rsidRDefault="00914177" w:rsidP="00583203">
    <w:pPr>
      <w:pStyle w:val="Header"/>
    </w:pPr>
    <w:sdt>
      <w:sdtPr>
        <w:id w:val="1601219868"/>
        <w:docPartObj>
          <w:docPartGallery w:val="Watermarks"/>
          <w:docPartUnique/>
        </w:docPartObj>
      </w:sdtPr>
      <w:sdtEndPr/>
      <w:sdtContent/>
    </w:sdt>
    <w:r w:rsidR="00496785"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647675F0" wp14:editId="2F9760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408176"/>
          <wp:effectExtent l="0" t="0" r="3810" b="1905"/>
          <wp:wrapNone/>
          <wp:docPr id="134" name="Picture 134" descr="Department of Communicatoins logo and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comms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08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D603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1CD2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8ABB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C8FF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04A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ED7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AF3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F87C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4B8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7A17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6A4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0D75F6B"/>
    <w:multiLevelType w:val="hybridMultilevel"/>
    <w:tmpl w:val="5936EEB6"/>
    <w:lvl w:ilvl="0" w:tplc="3C9CB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E0441B"/>
    <w:multiLevelType w:val="hybridMultilevel"/>
    <w:tmpl w:val="2A24FA0A"/>
    <w:lvl w:ilvl="0" w:tplc="4BC2E62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61CC5"/>
    <w:multiLevelType w:val="hybridMultilevel"/>
    <w:tmpl w:val="CF0ED782"/>
    <w:lvl w:ilvl="0" w:tplc="760E6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D2D2D"/>
    <w:multiLevelType w:val="multilevel"/>
    <w:tmpl w:val="B276CA66"/>
    <w:lvl w:ilvl="0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  <w:b w:val="0"/>
        <w:bCs w:val="0"/>
        <w:w w:val="131"/>
        <w:sz w:val="22"/>
      </w:rPr>
    </w:lvl>
    <w:lvl w:ilvl="1">
      <w:start w:val="1"/>
      <w:numFmt w:val="bullet"/>
      <w:lvlText w:val="o"/>
      <w:lvlJc w:val="left"/>
      <w:pPr>
        <w:ind w:left="361" w:firstLine="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361" w:firstLine="0"/>
      </w:pPr>
      <w:rPr>
        <w:rFonts w:hint="default"/>
      </w:rPr>
    </w:lvl>
    <w:lvl w:ilvl="3">
      <w:numFmt w:val="bullet"/>
      <w:lvlText w:val="•"/>
      <w:lvlJc w:val="left"/>
      <w:pPr>
        <w:ind w:left="361" w:firstLine="0"/>
      </w:pPr>
      <w:rPr>
        <w:rFonts w:hint="default"/>
      </w:rPr>
    </w:lvl>
    <w:lvl w:ilvl="4">
      <w:numFmt w:val="bullet"/>
      <w:lvlText w:val="•"/>
      <w:lvlJc w:val="left"/>
      <w:pPr>
        <w:ind w:left="361" w:firstLine="0"/>
      </w:pPr>
      <w:rPr>
        <w:rFonts w:hint="default"/>
      </w:rPr>
    </w:lvl>
    <w:lvl w:ilvl="5">
      <w:numFmt w:val="bullet"/>
      <w:lvlText w:val="•"/>
      <w:lvlJc w:val="left"/>
      <w:pPr>
        <w:ind w:left="361" w:firstLine="0"/>
      </w:pPr>
      <w:rPr>
        <w:rFonts w:hint="default"/>
      </w:rPr>
    </w:lvl>
    <w:lvl w:ilvl="6">
      <w:numFmt w:val="bullet"/>
      <w:lvlText w:val="•"/>
      <w:lvlJc w:val="left"/>
      <w:pPr>
        <w:ind w:left="361" w:firstLine="0"/>
      </w:pPr>
      <w:rPr>
        <w:rFonts w:hint="default"/>
      </w:rPr>
    </w:lvl>
    <w:lvl w:ilvl="7">
      <w:numFmt w:val="bullet"/>
      <w:lvlText w:val="•"/>
      <w:lvlJc w:val="left"/>
      <w:pPr>
        <w:ind w:left="361" w:firstLine="0"/>
      </w:pPr>
      <w:rPr>
        <w:rFonts w:hint="default"/>
      </w:rPr>
    </w:lvl>
    <w:lvl w:ilvl="8">
      <w:start w:val="1"/>
      <w:numFmt w:val="bullet"/>
      <w:lvlText w:val="o"/>
      <w:lvlJc w:val="left"/>
      <w:pPr>
        <w:ind w:left="361" w:firstLine="0"/>
      </w:pPr>
      <w:rPr>
        <w:rFonts w:ascii="Courier New" w:hAnsi="Courier New" w:cs="Courier New" w:hint="default"/>
      </w:rPr>
    </w:lvl>
  </w:abstractNum>
  <w:abstractNum w:abstractNumId="15" w15:restartNumberingAfterBreak="0">
    <w:nsid w:val="0AE233D6"/>
    <w:multiLevelType w:val="hybridMultilevel"/>
    <w:tmpl w:val="8E8AE754"/>
    <w:lvl w:ilvl="0" w:tplc="321CD04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514D59"/>
    <w:multiLevelType w:val="hybridMultilevel"/>
    <w:tmpl w:val="197E3DF8"/>
    <w:lvl w:ilvl="0" w:tplc="99FA749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 w15:restartNumberingAfterBreak="0">
    <w:nsid w:val="0BAA2925"/>
    <w:multiLevelType w:val="hybridMultilevel"/>
    <w:tmpl w:val="509264F8"/>
    <w:lvl w:ilvl="0" w:tplc="1E528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E5332D"/>
    <w:multiLevelType w:val="hybridMultilevel"/>
    <w:tmpl w:val="C3C036BA"/>
    <w:lvl w:ilvl="0" w:tplc="52003E9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37F0B"/>
    <w:multiLevelType w:val="hybridMultilevel"/>
    <w:tmpl w:val="32040A9A"/>
    <w:lvl w:ilvl="0" w:tplc="5CA6B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1A27FE"/>
    <w:multiLevelType w:val="hybridMultilevel"/>
    <w:tmpl w:val="4DF63652"/>
    <w:lvl w:ilvl="0" w:tplc="306E48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8E659B"/>
    <w:multiLevelType w:val="hybridMultilevel"/>
    <w:tmpl w:val="8168F81E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850330"/>
    <w:multiLevelType w:val="multilevel"/>
    <w:tmpl w:val="AED6BE6E"/>
    <w:lvl w:ilvl="0">
      <w:start w:val="1"/>
      <w:numFmt w:val="decimal"/>
      <w:pStyle w:val="Instructionaltext-Numberedlist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C907A4A"/>
    <w:multiLevelType w:val="hybridMultilevel"/>
    <w:tmpl w:val="BCE08084"/>
    <w:lvl w:ilvl="0" w:tplc="AF78FA7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C04864"/>
    <w:multiLevelType w:val="hybridMultilevel"/>
    <w:tmpl w:val="2F5E77D0"/>
    <w:lvl w:ilvl="0" w:tplc="6F42D6A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85232D"/>
    <w:multiLevelType w:val="hybridMultilevel"/>
    <w:tmpl w:val="71043568"/>
    <w:lvl w:ilvl="0" w:tplc="8B24810E">
      <w:start w:val="1"/>
      <w:numFmt w:val="lowerLetter"/>
      <w:pStyle w:val="Boxlist-Alpha"/>
      <w:lvlText w:val="%1."/>
      <w:lvlJc w:val="left"/>
      <w:pPr>
        <w:ind w:left="558" w:hanging="360"/>
      </w:pPr>
      <w:rPr>
        <w:rFonts w:hint="default"/>
        <w:b/>
        <w:i w:val="0"/>
        <w:color w:val="00728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638" w:hanging="360"/>
      </w:pPr>
    </w:lvl>
    <w:lvl w:ilvl="2" w:tplc="0C09001B" w:tentative="1">
      <w:start w:val="1"/>
      <w:numFmt w:val="lowerRoman"/>
      <w:lvlText w:val="%3."/>
      <w:lvlJc w:val="right"/>
      <w:pPr>
        <w:ind w:left="2358" w:hanging="180"/>
      </w:pPr>
    </w:lvl>
    <w:lvl w:ilvl="3" w:tplc="0C09000F" w:tentative="1">
      <w:start w:val="1"/>
      <w:numFmt w:val="decimal"/>
      <w:lvlText w:val="%4."/>
      <w:lvlJc w:val="left"/>
      <w:pPr>
        <w:ind w:left="3078" w:hanging="360"/>
      </w:pPr>
    </w:lvl>
    <w:lvl w:ilvl="4" w:tplc="0C090019" w:tentative="1">
      <w:start w:val="1"/>
      <w:numFmt w:val="lowerLetter"/>
      <w:lvlText w:val="%5."/>
      <w:lvlJc w:val="left"/>
      <w:pPr>
        <w:ind w:left="3798" w:hanging="360"/>
      </w:pPr>
    </w:lvl>
    <w:lvl w:ilvl="5" w:tplc="0C09001B" w:tentative="1">
      <w:start w:val="1"/>
      <w:numFmt w:val="lowerRoman"/>
      <w:lvlText w:val="%6."/>
      <w:lvlJc w:val="right"/>
      <w:pPr>
        <w:ind w:left="4518" w:hanging="180"/>
      </w:pPr>
    </w:lvl>
    <w:lvl w:ilvl="6" w:tplc="0C09000F" w:tentative="1">
      <w:start w:val="1"/>
      <w:numFmt w:val="decimal"/>
      <w:lvlText w:val="%7."/>
      <w:lvlJc w:val="left"/>
      <w:pPr>
        <w:ind w:left="5238" w:hanging="360"/>
      </w:pPr>
    </w:lvl>
    <w:lvl w:ilvl="7" w:tplc="0C090019" w:tentative="1">
      <w:start w:val="1"/>
      <w:numFmt w:val="lowerLetter"/>
      <w:lvlText w:val="%8."/>
      <w:lvlJc w:val="left"/>
      <w:pPr>
        <w:ind w:left="5958" w:hanging="360"/>
      </w:pPr>
    </w:lvl>
    <w:lvl w:ilvl="8" w:tplc="0C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6" w15:restartNumberingAfterBreak="0">
    <w:nsid w:val="275A6BF4"/>
    <w:multiLevelType w:val="multilevel"/>
    <w:tmpl w:val="E306DBA2"/>
    <w:lvl w:ilvl="0">
      <w:start w:val="1"/>
      <w:numFmt w:val="decimal"/>
      <w:pStyle w:val="Heading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49" w:hanging="90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14" w:hanging="130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87A03A9"/>
    <w:multiLevelType w:val="hybridMultilevel"/>
    <w:tmpl w:val="A906EC18"/>
    <w:lvl w:ilvl="0" w:tplc="F758893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D07B42"/>
    <w:multiLevelType w:val="hybridMultilevel"/>
    <w:tmpl w:val="B62C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D67DA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0" w15:restartNumberingAfterBreak="0">
    <w:nsid w:val="2BF928E1"/>
    <w:multiLevelType w:val="hybridMultilevel"/>
    <w:tmpl w:val="AC0CF316"/>
    <w:lvl w:ilvl="0" w:tplc="7E74B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53030E"/>
    <w:multiLevelType w:val="hybridMultilevel"/>
    <w:tmpl w:val="D5A48300"/>
    <w:lvl w:ilvl="0" w:tplc="760E6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0C41F6"/>
    <w:multiLevelType w:val="hybridMultilevel"/>
    <w:tmpl w:val="73621320"/>
    <w:lvl w:ilvl="0" w:tplc="2AEE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0A1013"/>
    <w:multiLevelType w:val="hybridMultilevel"/>
    <w:tmpl w:val="772090CA"/>
    <w:lvl w:ilvl="0" w:tplc="8FE0F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9E378A"/>
    <w:multiLevelType w:val="hybridMultilevel"/>
    <w:tmpl w:val="E474F438"/>
    <w:lvl w:ilvl="0" w:tplc="3B8A9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322947"/>
    <w:multiLevelType w:val="hybridMultilevel"/>
    <w:tmpl w:val="A8E00B20"/>
    <w:lvl w:ilvl="0" w:tplc="FCCCAFF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A838EB10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6606BB"/>
    <w:multiLevelType w:val="multilevel"/>
    <w:tmpl w:val="551EBC20"/>
    <w:lvl w:ilvl="0">
      <w:start w:val="1"/>
      <w:numFmt w:val="decimal"/>
      <w:pStyle w:val="Bodynumbered-Level1"/>
      <w:lvlText w:val="%1."/>
      <w:lvlJc w:val="left"/>
      <w:pPr>
        <w:ind w:left="680" w:hanging="340"/>
      </w:pPr>
      <w:rPr>
        <w:rFonts w:hint="default"/>
        <w:b/>
        <w:bCs/>
        <w:i w:val="0"/>
        <w:iCs w:val="0"/>
        <w:color w:val="0072B9"/>
        <w:sz w:val="22"/>
        <w:szCs w:val="22"/>
      </w:rPr>
    </w:lvl>
    <w:lvl w:ilvl="1">
      <w:start w:val="1"/>
      <w:numFmt w:val="lowerLetter"/>
      <w:pStyle w:val="Bodynumbered-Level2"/>
      <w:lvlText w:val="%2."/>
      <w:lvlJc w:val="left"/>
      <w:pPr>
        <w:ind w:left="1020" w:hanging="340"/>
      </w:pPr>
      <w:rPr>
        <w:rFonts w:hint="default"/>
        <w:b/>
        <w:bCs/>
        <w:i w:val="0"/>
        <w:iCs w:val="0"/>
        <w:color w:val="0072B9"/>
        <w:sz w:val="22"/>
        <w:szCs w:val="22"/>
      </w:rPr>
    </w:lvl>
    <w:lvl w:ilvl="2">
      <w:start w:val="1"/>
      <w:numFmt w:val="lowerRoman"/>
      <w:pStyle w:val="Bodynumbered-Level3"/>
      <w:lvlText w:val="%3"/>
      <w:lvlJc w:val="left"/>
      <w:pPr>
        <w:ind w:left="1361" w:hanging="341"/>
      </w:pPr>
      <w:rPr>
        <w:rFonts w:hint="default"/>
        <w:b/>
        <w:bCs/>
        <w:i w:val="0"/>
        <w:iCs w:val="0"/>
        <w:color w:val="0072B9"/>
        <w:sz w:val="22"/>
        <w:szCs w:val="22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1361" w:firstLine="0"/>
      </w:pPr>
      <w:rPr>
        <w:rFonts w:hint="default"/>
      </w:rPr>
    </w:lvl>
  </w:abstractNum>
  <w:abstractNum w:abstractNumId="37" w15:restartNumberingAfterBreak="0">
    <w:nsid w:val="3FA90897"/>
    <w:multiLevelType w:val="hybridMultilevel"/>
    <w:tmpl w:val="7C52E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C1A60"/>
    <w:multiLevelType w:val="hybridMultilevel"/>
    <w:tmpl w:val="1812D5DE"/>
    <w:lvl w:ilvl="0" w:tplc="5CA6B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6338E2"/>
    <w:multiLevelType w:val="hybridMultilevel"/>
    <w:tmpl w:val="BAD89CBE"/>
    <w:lvl w:ilvl="0" w:tplc="B494216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79CE44B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F91BFD"/>
    <w:multiLevelType w:val="hybridMultilevel"/>
    <w:tmpl w:val="61BCC166"/>
    <w:lvl w:ilvl="0" w:tplc="5F7802C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B54118"/>
    <w:multiLevelType w:val="hybridMultilevel"/>
    <w:tmpl w:val="CF765FAA"/>
    <w:lvl w:ilvl="0" w:tplc="8FF06E4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B80750"/>
    <w:multiLevelType w:val="hybridMultilevel"/>
    <w:tmpl w:val="6CB48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F77995"/>
    <w:multiLevelType w:val="multilevel"/>
    <w:tmpl w:val="A7C81342"/>
    <w:lvl w:ilvl="0">
      <w:start w:val="1"/>
      <w:numFmt w:val="bullet"/>
      <w:pStyle w:val="Bodybullet-Level1"/>
      <w:lvlText w:val=""/>
      <w:lvlJc w:val="left"/>
      <w:pPr>
        <w:ind w:left="340" w:hanging="340"/>
      </w:pPr>
      <w:rPr>
        <w:rFonts w:ascii="Symbol" w:hAnsi="Symbol" w:hint="default"/>
        <w:color w:val="00728F"/>
        <w:sz w:val="18"/>
      </w:rPr>
    </w:lvl>
    <w:lvl w:ilvl="1">
      <w:start w:val="1"/>
      <w:numFmt w:val="bullet"/>
      <w:pStyle w:val="Bodybullet-Level2"/>
      <w:lvlText w:val="­"/>
      <w:lvlJc w:val="left"/>
      <w:pPr>
        <w:ind w:left="680" w:hanging="340"/>
      </w:pPr>
      <w:rPr>
        <w:rFonts w:ascii="Courier New" w:hAnsi="Courier New" w:hint="default"/>
        <w:color w:val="00728F"/>
        <w:sz w:val="18"/>
      </w:rPr>
    </w:lvl>
    <w:lvl w:ilvl="2">
      <w:start w:val="1"/>
      <w:numFmt w:val="bullet"/>
      <w:pStyle w:val="Bodybullet-Level3"/>
      <w:lvlText w:val=""/>
      <w:lvlJc w:val="left"/>
      <w:pPr>
        <w:ind w:left="1021" w:hanging="341"/>
      </w:pPr>
      <w:rPr>
        <w:rFonts w:ascii="Symbol" w:hAnsi="Symbol" w:hint="default"/>
        <w:color w:val="00728F"/>
        <w:sz w:val="18"/>
      </w:rPr>
    </w:lvl>
    <w:lvl w:ilvl="3">
      <w:start w:val="1"/>
      <w:numFmt w:val="bullet"/>
      <w:lvlText w:val="­"/>
      <w:lvlJc w:val="left"/>
      <w:pPr>
        <w:ind w:left="1361" w:hanging="340"/>
      </w:pPr>
      <w:rPr>
        <w:rFonts w:ascii="Courier New" w:hAnsi="Courier New" w:hint="default"/>
        <w:color w:val="auto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44" w15:restartNumberingAfterBreak="0">
    <w:nsid w:val="503129AE"/>
    <w:multiLevelType w:val="hybridMultilevel"/>
    <w:tmpl w:val="65A0282E"/>
    <w:lvl w:ilvl="0" w:tplc="415CC71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905A8C"/>
    <w:multiLevelType w:val="hybridMultilevel"/>
    <w:tmpl w:val="BF4C3CFE"/>
    <w:lvl w:ilvl="0" w:tplc="0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186518A"/>
    <w:multiLevelType w:val="hybridMultilevel"/>
    <w:tmpl w:val="DBC22DFC"/>
    <w:lvl w:ilvl="0" w:tplc="1C24E8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D37EFF"/>
    <w:multiLevelType w:val="hybridMultilevel"/>
    <w:tmpl w:val="8F0E9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D816DB"/>
    <w:multiLevelType w:val="hybridMultilevel"/>
    <w:tmpl w:val="185AAE3A"/>
    <w:lvl w:ilvl="0" w:tplc="760E6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C33EDD"/>
    <w:multiLevelType w:val="hybridMultilevel"/>
    <w:tmpl w:val="D092F16A"/>
    <w:lvl w:ilvl="0" w:tplc="556C782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6B77FE"/>
    <w:multiLevelType w:val="hybridMultilevel"/>
    <w:tmpl w:val="062E933E"/>
    <w:lvl w:ilvl="0" w:tplc="075C9B58">
      <w:start w:val="1"/>
      <w:numFmt w:val="lowerLetter"/>
      <w:lvlText w:val="(%1)"/>
      <w:lvlJc w:val="left"/>
      <w:pPr>
        <w:ind w:left="-6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0" w:hanging="360"/>
      </w:pPr>
    </w:lvl>
    <w:lvl w:ilvl="2" w:tplc="0C09001B" w:tentative="1">
      <w:start w:val="1"/>
      <w:numFmt w:val="lowerRoman"/>
      <w:lvlText w:val="%3."/>
      <w:lvlJc w:val="right"/>
      <w:pPr>
        <w:ind w:left="760" w:hanging="180"/>
      </w:pPr>
    </w:lvl>
    <w:lvl w:ilvl="3" w:tplc="0C09000F" w:tentative="1">
      <w:start w:val="1"/>
      <w:numFmt w:val="decimal"/>
      <w:lvlText w:val="%4."/>
      <w:lvlJc w:val="left"/>
      <w:pPr>
        <w:ind w:left="1480" w:hanging="360"/>
      </w:pPr>
    </w:lvl>
    <w:lvl w:ilvl="4" w:tplc="0C090019" w:tentative="1">
      <w:start w:val="1"/>
      <w:numFmt w:val="lowerLetter"/>
      <w:lvlText w:val="%5."/>
      <w:lvlJc w:val="left"/>
      <w:pPr>
        <w:ind w:left="2200" w:hanging="360"/>
      </w:pPr>
    </w:lvl>
    <w:lvl w:ilvl="5" w:tplc="0C09001B" w:tentative="1">
      <w:start w:val="1"/>
      <w:numFmt w:val="lowerRoman"/>
      <w:lvlText w:val="%6."/>
      <w:lvlJc w:val="right"/>
      <w:pPr>
        <w:ind w:left="2920" w:hanging="180"/>
      </w:pPr>
    </w:lvl>
    <w:lvl w:ilvl="6" w:tplc="0C09000F" w:tentative="1">
      <w:start w:val="1"/>
      <w:numFmt w:val="decimal"/>
      <w:lvlText w:val="%7."/>
      <w:lvlJc w:val="left"/>
      <w:pPr>
        <w:ind w:left="3640" w:hanging="360"/>
      </w:pPr>
    </w:lvl>
    <w:lvl w:ilvl="7" w:tplc="0C090019" w:tentative="1">
      <w:start w:val="1"/>
      <w:numFmt w:val="lowerLetter"/>
      <w:lvlText w:val="%8."/>
      <w:lvlJc w:val="left"/>
      <w:pPr>
        <w:ind w:left="4360" w:hanging="360"/>
      </w:pPr>
    </w:lvl>
    <w:lvl w:ilvl="8" w:tplc="0C09001B" w:tentative="1">
      <w:start w:val="1"/>
      <w:numFmt w:val="lowerRoman"/>
      <w:lvlText w:val="%9."/>
      <w:lvlJc w:val="right"/>
      <w:pPr>
        <w:ind w:left="5080" w:hanging="180"/>
      </w:pPr>
    </w:lvl>
  </w:abstractNum>
  <w:abstractNum w:abstractNumId="51" w15:restartNumberingAfterBreak="0">
    <w:nsid w:val="59247813"/>
    <w:multiLevelType w:val="hybridMultilevel"/>
    <w:tmpl w:val="B8C4B1EE"/>
    <w:lvl w:ilvl="0" w:tplc="0E5C643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15F833A6">
      <w:start w:val="1"/>
      <w:numFmt w:val="bullet"/>
      <w:lvlText w:val="o"/>
      <w:lvlJc w:val="left"/>
      <w:pPr>
        <w:ind w:left="1531" w:hanging="62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2" w15:restartNumberingAfterBreak="0">
    <w:nsid w:val="59847312"/>
    <w:multiLevelType w:val="hybridMultilevel"/>
    <w:tmpl w:val="FB5EE6E4"/>
    <w:lvl w:ilvl="0" w:tplc="604A5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6A0876"/>
    <w:multiLevelType w:val="hybridMultilevel"/>
    <w:tmpl w:val="9AA2A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840662"/>
    <w:multiLevelType w:val="hybridMultilevel"/>
    <w:tmpl w:val="F7D89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5B2483"/>
    <w:multiLevelType w:val="hybridMultilevel"/>
    <w:tmpl w:val="F63E4590"/>
    <w:lvl w:ilvl="0" w:tplc="2AEE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670AF7"/>
    <w:multiLevelType w:val="hybridMultilevel"/>
    <w:tmpl w:val="98A0C184"/>
    <w:lvl w:ilvl="0" w:tplc="8484231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8C6A66A8">
      <w:start w:val="6"/>
      <w:numFmt w:val="bullet"/>
      <w:lvlText w:val="-"/>
      <w:lvlJc w:val="left"/>
      <w:pPr>
        <w:ind w:left="2100" w:hanging="10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15E51"/>
    <w:multiLevelType w:val="multilevel"/>
    <w:tmpl w:val="978EC210"/>
    <w:lvl w:ilvl="0">
      <w:start w:val="1"/>
      <w:numFmt w:val="bullet"/>
      <w:pStyle w:val="Tablebullet-Level1"/>
      <w:lvlText w:val=""/>
      <w:lvlJc w:val="left"/>
      <w:pPr>
        <w:ind w:left="340" w:hanging="340"/>
      </w:pPr>
      <w:rPr>
        <w:rFonts w:ascii="Symbol" w:hAnsi="Symbol" w:hint="default"/>
        <w:color w:val="0072B9"/>
        <w:sz w:val="18"/>
        <w:szCs w:val="18"/>
      </w:rPr>
    </w:lvl>
    <w:lvl w:ilvl="1">
      <w:start w:val="1"/>
      <w:numFmt w:val="bullet"/>
      <w:pStyle w:val="Tablebullet-Level2"/>
      <w:lvlText w:val="­"/>
      <w:lvlJc w:val="left"/>
      <w:pPr>
        <w:ind w:left="680" w:hanging="340"/>
      </w:pPr>
      <w:rPr>
        <w:rFonts w:ascii="Courier New" w:hAnsi="Courier New" w:hint="default"/>
        <w:color w:val="00728F"/>
        <w:sz w:val="18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00728F"/>
        <w:sz w:val="18"/>
      </w:rPr>
    </w:lvl>
    <w:lvl w:ilvl="3">
      <w:start w:val="1"/>
      <w:numFmt w:val="bullet"/>
      <w:lvlText w:val="­"/>
      <w:lvlJc w:val="left"/>
      <w:pPr>
        <w:ind w:left="1361" w:hanging="340"/>
      </w:pPr>
      <w:rPr>
        <w:rFonts w:ascii="Courier New" w:hAnsi="Courier New" w:hint="default"/>
        <w:color w:val="auto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58" w15:restartNumberingAfterBreak="0">
    <w:nsid w:val="632375CF"/>
    <w:multiLevelType w:val="hybridMultilevel"/>
    <w:tmpl w:val="21484C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AC071C"/>
    <w:multiLevelType w:val="hybridMultilevel"/>
    <w:tmpl w:val="F8D498F2"/>
    <w:lvl w:ilvl="0" w:tplc="05FAC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8664DA"/>
    <w:multiLevelType w:val="hybridMultilevel"/>
    <w:tmpl w:val="97F8B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DD57EF"/>
    <w:multiLevelType w:val="hybridMultilevel"/>
    <w:tmpl w:val="45181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7A596A"/>
    <w:multiLevelType w:val="hybridMultilevel"/>
    <w:tmpl w:val="8DA2F95A"/>
    <w:lvl w:ilvl="0" w:tplc="CB3C63C2">
      <w:start w:val="1"/>
      <w:numFmt w:val="decimal"/>
      <w:pStyle w:val="Boxlist-Numbered"/>
      <w:lvlText w:val="Question %1."/>
      <w:lvlJc w:val="left"/>
      <w:pPr>
        <w:ind w:left="558" w:hanging="360"/>
      </w:pPr>
      <w:rPr>
        <w:rFonts w:hint="default"/>
        <w:b/>
        <w:i w:val="0"/>
        <w:color w:val="00728F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38" w:hanging="360"/>
      </w:pPr>
    </w:lvl>
    <w:lvl w:ilvl="2" w:tplc="0C09001B" w:tentative="1">
      <w:start w:val="1"/>
      <w:numFmt w:val="lowerRoman"/>
      <w:lvlText w:val="%3."/>
      <w:lvlJc w:val="right"/>
      <w:pPr>
        <w:ind w:left="2358" w:hanging="180"/>
      </w:pPr>
    </w:lvl>
    <w:lvl w:ilvl="3" w:tplc="0C09000F" w:tentative="1">
      <w:start w:val="1"/>
      <w:numFmt w:val="decimal"/>
      <w:lvlText w:val="%4."/>
      <w:lvlJc w:val="left"/>
      <w:pPr>
        <w:ind w:left="3078" w:hanging="360"/>
      </w:pPr>
    </w:lvl>
    <w:lvl w:ilvl="4" w:tplc="0C090019" w:tentative="1">
      <w:start w:val="1"/>
      <w:numFmt w:val="lowerLetter"/>
      <w:lvlText w:val="%5."/>
      <w:lvlJc w:val="left"/>
      <w:pPr>
        <w:ind w:left="3798" w:hanging="360"/>
      </w:pPr>
    </w:lvl>
    <w:lvl w:ilvl="5" w:tplc="0C09001B" w:tentative="1">
      <w:start w:val="1"/>
      <w:numFmt w:val="lowerRoman"/>
      <w:lvlText w:val="%6."/>
      <w:lvlJc w:val="right"/>
      <w:pPr>
        <w:ind w:left="4518" w:hanging="180"/>
      </w:pPr>
    </w:lvl>
    <w:lvl w:ilvl="6" w:tplc="0C09000F" w:tentative="1">
      <w:start w:val="1"/>
      <w:numFmt w:val="decimal"/>
      <w:lvlText w:val="%7."/>
      <w:lvlJc w:val="left"/>
      <w:pPr>
        <w:ind w:left="5238" w:hanging="360"/>
      </w:pPr>
    </w:lvl>
    <w:lvl w:ilvl="7" w:tplc="0C090019" w:tentative="1">
      <w:start w:val="1"/>
      <w:numFmt w:val="lowerLetter"/>
      <w:lvlText w:val="%8."/>
      <w:lvlJc w:val="left"/>
      <w:pPr>
        <w:ind w:left="5958" w:hanging="360"/>
      </w:pPr>
    </w:lvl>
    <w:lvl w:ilvl="8" w:tplc="0C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3" w15:restartNumberingAfterBreak="0">
    <w:nsid w:val="68B35A24"/>
    <w:multiLevelType w:val="hybridMultilevel"/>
    <w:tmpl w:val="BC826F8A"/>
    <w:lvl w:ilvl="0" w:tplc="CB923E2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4D5B94"/>
    <w:multiLevelType w:val="hybridMultilevel"/>
    <w:tmpl w:val="32008906"/>
    <w:lvl w:ilvl="0" w:tplc="6F42D6A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8D29F4"/>
    <w:multiLevelType w:val="hybridMultilevel"/>
    <w:tmpl w:val="5138509E"/>
    <w:lvl w:ilvl="0" w:tplc="6F42D6A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E27386"/>
    <w:multiLevelType w:val="hybridMultilevel"/>
    <w:tmpl w:val="15AA5E60"/>
    <w:lvl w:ilvl="0" w:tplc="E4B8F89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BCB61B7E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E1F7CC9"/>
    <w:multiLevelType w:val="hybridMultilevel"/>
    <w:tmpl w:val="1206F69E"/>
    <w:lvl w:ilvl="0" w:tplc="EE109B52">
      <w:start w:val="1"/>
      <w:numFmt w:val="decimal"/>
      <w:pStyle w:val="Tablelist-Numbered"/>
      <w:lvlText w:val="%1."/>
      <w:lvlJc w:val="left"/>
      <w:pPr>
        <w:ind w:left="394" w:hanging="360"/>
      </w:pPr>
      <w:rPr>
        <w:rFonts w:hint="default"/>
        <w:b/>
        <w:i w:val="0"/>
        <w:color w:val="00728F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615F1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0163DFA"/>
    <w:multiLevelType w:val="hybridMultilevel"/>
    <w:tmpl w:val="AFFCFDFA"/>
    <w:lvl w:ilvl="0" w:tplc="F3D001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6564D9"/>
    <w:multiLevelType w:val="multilevel"/>
    <w:tmpl w:val="DD3E1B8C"/>
    <w:lvl w:ilvl="0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  <w:b w:val="0"/>
        <w:bCs w:val="0"/>
        <w:w w:val="131"/>
        <w:sz w:val="22"/>
      </w:rPr>
    </w:lvl>
    <w:lvl w:ilvl="1">
      <w:start w:val="1"/>
      <w:numFmt w:val="bullet"/>
      <w:lvlText w:val="o"/>
      <w:lvlJc w:val="left"/>
      <w:pPr>
        <w:ind w:left="340" w:firstLine="227"/>
      </w:pPr>
      <w:rPr>
        <w:rFonts w:ascii="Courier New" w:hAnsi="Courier New" w:hint="default"/>
      </w:rPr>
    </w:lvl>
    <w:lvl w:ilvl="2">
      <w:numFmt w:val="bullet"/>
      <w:lvlText w:val="•"/>
      <w:lvlJc w:val="left"/>
      <w:pPr>
        <w:ind w:left="361" w:firstLine="0"/>
      </w:pPr>
      <w:rPr>
        <w:rFonts w:hint="default"/>
      </w:rPr>
    </w:lvl>
    <w:lvl w:ilvl="3">
      <w:numFmt w:val="bullet"/>
      <w:lvlText w:val="•"/>
      <w:lvlJc w:val="left"/>
      <w:pPr>
        <w:ind w:left="361" w:firstLine="0"/>
      </w:pPr>
      <w:rPr>
        <w:rFonts w:hint="default"/>
      </w:rPr>
    </w:lvl>
    <w:lvl w:ilvl="4">
      <w:numFmt w:val="bullet"/>
      <w:lvlText w:val="•"/>
      <w:lvlJc w:val="left"/>
      <w:pPr>
        <w:ind w:left="361" w:firstLine="0"/>
      </w:pPr>
      <w:rPr>
        <w:rFonts w:hint="default"/>
      </w:rPr>
    </w:lvl>
    <w:lvl w:ilvl="5">
      <w:numFmt w:val="bullet"/>
      <w:lvlText w:val="•"/>
      <w:lvlJc w:val="left"/>
      <w:pPr>
        <w:ind w:left="361" w:firstLine="0"/>
      </w:pPr>
      <w:rPr>
        <w:rFonts w:hint="default"/>
      </w:rPr>
    </w:lvl>
    <w:lvl w:ilvl="6">
      <w:numFmt w:val="bullet"/>
      <w:lvlText w:val="•"/>
      <w:lvlJc w:val="left"/>
      <w:pPr>
        <w:ind w:left="361" w:firstLine="0"/>
      </w:pPr>
      <w:rPr>
        <w:rFonts w:hint="default"/>
      </w:rPr>
    </w:lvl>
    <w:lvl w:ilvl="7">
      <w:numFmt w:val="bullet"/>
      <w:lvlText w:val="•"/>
      <w:lvlJc w:val="left"/>
      <w:pPr>
        <w:ind w:left="361" w:firstLine="0"/>
      </w:pPr>
      <w:rPr>
        <w:rFonts w:hint="default"/>
      </w:rPr>
    </w:lvl>
    <w:lvl w:ilvl="8">
      <w:start w:val="1"/>
      <w:numFmt w:val="bullet"/>
      <w:lvlText w:val="o"/>
      <w:lvlJc w:val="left"/>
      <w:pPr>
        <w:ind w:left="361" w:firstLine="0"/>
      </w:pPr>
      <w:rPr>
        <w:rFonts w:ascii="Courier New" w:hAnsi="Courier New" w:cs="Courier New" w:hint="default"/>
      </w:rPr>
    </w:lvl>
  </w:abstractNum>
  <w:abstractNum w:abstractNumId="71" w15:restartNumberingAfterBreak="0">
    <w:nsid w:val="73CF2C31"/>
    <w:multiLevelType w:val="hybridMultilevel"/>
    <w:tmpl w:val="B4D60258"/>
    <w:lvl w:ilvl="0" w:tplc="F758893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4E22C0"/>
    <w:multiLevelType w:val="hybridMultilevel"/>
    <w:tmpl w:val="EBE202A8"/>
    <w:lvl w:ilvl="0" w:tplc="275EC662">
      <w:start w:val="1"/>
      <w:numFmt w:val="bullet"/>
      <w:pStyle w:val="Boxbullet"/>
      <w:lvlText w:val=""/>
      <w:lvlJc w:val="left"/>
      <w:pPr>
        <w:ind w:left="720" w:hanging="360"/>
      </w:pPr>
      <w:rPr>
        <w:rFonts w:ascii="Symbol" w:hAnsi="Symbol" w:hint="default"/>
        <w:color w:val="00728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050778"/>
    <w:multiLevelType w:val="multilevel"/>
    <w:tmpl w:val="DAB27858"/>
    <w:lvl w:ilvl="0">
      <w:start w:val="1"/>
      <w:numFmt w:val="upperLetter"/>
      <w:pStyle w:val="Endmatter-Heading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Endmatter-Heading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Endmatter-Heading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4" w15:restartNumberingAfterBreak="0">
    <w:nsid w:val="7633525A"/>
    <w:multiLevelType w:val="hybridMultilevel"/>
    <w:tmpl w:val="CFC41DEA"/>
    <w:lvl w:ilvl="0" w:tplc="2AEE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6B259F"/>
    <w:multiLevelType w:val="hybridMultilevel"/>
    <w:tmpl w:val="F53EE0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DD20B4"/>
    <w:multiLevelType w:val="hybridMultilevel"/>
    <w:tmpl w:val="800E3336"/>
    <w:lvl w:ilvl="0" w:tplc="2AEE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85257C"/>
    <w:multiLevelType w:val="hybridMultilevel"/>
    <w:tmpl w:val="80EC8088"/>
    <w:lvl w:ilvl="0" w:tplc="1E528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DA2023"/>
    <w:multiLevelType w:val="hybridMultilevel"/>
    <w:tmpl w:val="2AF8D6EE"/>
    <w:lvl w:ilvl="0" w:tplc="0C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056F95"/>
    <w:multiLevelType w:val="hybridMultilevel"/>
    <w:tmpl w:val="D0E80922"/>
    <w:lvl w:ilvl="0" w:tplc="1E528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515CEC"/>
    <w:multiLevelType w:val="hybridMultilevel"/>
    <w:tmpl w:val="2CCCE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A971F9"/>
    <w:multiLevelType w:val="hybridMultilevel"/>
    <w:tmpl w:val="029EA740"/>
    <w:lvl w:ilvl="0" w:tplc="CCAECF0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3"/>
  </w:num>
  <w:num w:numId="12">
    <w:abstractNumId w:val="57"/>
  </w:num>
  <w:num w:numId="13">
    <w:abstractNumId w:val="36"/>
  </w:num>
  <w:num w:numId="14">
    <w:abstractNumId w:val="72"/>
  </w:num>
  <w:num w:numId="15">
    <w:abstractNumId w:val="25"/>
  </w:num>
  <w:num w:numId="16">
    <w:abstractNumId w:val="67"/>
  </w:num>
  <w:num w:numId="17">
    <w:abstractNumId w:val="68"/>
  </w:num>
  <w:num w:numId="18">
    <w:abstractNumId w:val="10"/>
  </w:num>
  <w:num w:numId="19">
    <w:abstractNumId w:val="2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73"/>
  </w:num>
  <w:num w:numId="23">
    <w:abstractNumId w:val="62"/>
    <w:lvlOverride w:ilvl="0">
      <w:startOverride w:val="1"/>
    </w:lvlOverride>
  </w:num>
  <w:num w:numId="24">
    <w:abstractNumId w:val="40"/>
  </w:num>
  <w:num w:numId="25">
    <w:abstractNumId w:val="14"/>
  </w:num>
  <w:num w:numId="26">
    <w:abstractNumId w:val="49"/>
  </w:num>
  <w:num w:numId="27">
    <w:abstractNumId w:val="70"/>
  </w:num>
  <w:num w:numId="28">
    <w:abstractNumId w:val="66"/>
  </w:num>
  <w:num w:numId="29">
    <w:abstractNumId w:val="41"/>
  </w:num>
  <w:num w:numId="30">
    <w:abstractNumId w:val="12"/>
  </w:num>
  <w:num w:numId="31">
    <w:abstractNumId w:val="24"/>
  </w:num>
  <w:num w:numId="32">
    <w:abstractNumId w:val="64"/>
  </w:num>
  <w:num w:numId="33">
    <w:abstractNumId w:val="39"/>
  </w:num>
  <w:num w:numId="34">
    <w:abstractNumId w:val="65"/>
  </w:num>
  <w:num w:numId="35">
    <w:abstractNumId w:val="50"/>
  </w:num>
  <w:num w:numId="36">
    <w:abstractNumId w:val="20"/>
  </w:num>
  <w:num w:numId="37">
    <w:abstractNumId w:val="75"/>
  </w:num>
  <w:num w:numId="38">
    <w:abstractNumId w:val="51"/>
  </w:num>
  <w:num w:numId="39">
    <w:abstractNumId w:val="56"/>
  </w:num>
  <w:num w:numId="40">
    <w:abstractNumId w:val="14"/>
    <w:lvlOverride w:ilvl="0">
      <w:lvl w:ilvl="0">
        <w:start w:val="1"/>
        <w:numFmt w:val="bullet"/>
        <w:lvlText w:val=""/>
        <w:lvlJc w:val="left"/>
        <w:pPr>
          <w:ind w:left="361" w:hanging="361"/>
        </w:pPr>
        <w:rPr>
          <w:rFonts w:ascii="Symbol" w:hAnsi="Symbol" w:hint="default"/>
          <w:b w:val="0"/>
          <w:bCs w:val="0"/>
          <w:w w:val="131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361" w:firstLine="0"/>
        </w:pPr>
        <w:rPr>
          <w:rFonts w:ascii="Courier New" w:hAnsi="Courier New" w:cs="Courier New" w:hint="default"/>
        </w:rPr>
      </w:lvl>
    </w:lvlOverride>
    <w:lvlOverride w:ilvl="2">
      <w:lvl w:ilvl="2">
        <w:numFmt w:val="bullet"/>
        <w:lvlText w:val="•"/>
        <w:lvlJc w:val="left"/>
        <w:pPr>
          <w:ind w:left="361" w:firstLine="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61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61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361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361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361" w:firstLine="0"/>
        </w:pPr>
        <w:rPr>
          <w:rFonts w:hint="default"/>
        </w:rPr>
      </w:lvl>
    </w:lvlOverride>
    <w:lvlOverride w:ilvl="8">
      <w:lvl w:ilvl="8">
        <w:start w:val="1"/>
        <w:numFmt w:val="bullet"/>
        <w:lvlText w:val="o"/>
        <w:lvlJc w:val="left"/>
        <w:pPr>
          <w:ind w:left="361" w:firstLine="0"/>
        </w:pPr>
        <w:rPr>
          <w:rFonts w:ascii="Courier New" w:hAnsi="Courier New" w:cs="Courier New" w:hint="default"/>
        </w:rPr>
      </w:lvl>
    </w:lvlOverride>
  </w:num>
  <w:num w:numId="41">
    <w:abstractNumId w:val="71"/>
  </w:num>
  <w:num w:numId="42">
    <w:abstractNumId w:val="27"/>
  </w:num>
  <w:num w:numId="43">
    <w:abstractNumId w:val="11"/>
  </w:num>
  <w:num w:numId="44">
    <w:abstractNumId w:val="44"/>
  </w:num>
  <w:num w:numId="45">
    <w:abstractNumId w:val="63"/>
  </w:num>
  <w:num w:numId="46">
    <w:abstractNumId w:val="23"/>
  </w:num>
  <w:num w:numId="47">
    <w:abstractNumId w:val="16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1"/>
  </w:num>
  <w:num w:numId="50">
    <w:abstractNumId w:val="35"/>
  </w:num>
  <w:num w:numId="51">
    <w:abstractNumId w:val="15"/>
  </w:num>
  <w:num w:numId="52">
    <w:abstractNumId w:val="78"/>
  </w:num>
  <w:num w:numId="53">
    <w:abstractNumId w:val="32"/>
  </w:num>
  <w:num w:numId="54">
    <w:abstractNumId w:val="76"/>
  </w:num>
  <w:num w:numId="55">
    <w:abstractNumId w:val="55"/>
  </w:num>
  <w:num w:numId="56">
    <w:abstractNumId w:val="74"/>
  </w:num>
  <w:num w:numId="57">
    <w:abstractNumId w:val="54"/>
  </w:num>
  <w:num w:numId="58">
    <w:abstractNumId w:val="45"/>
  </w:num>
  <w:num w:numId="59">
    <w:abstractNumId w:val="21"/>
  </w:num>
  <w:num w:numId="60">
    <w:abstractNumId w:val="59"/>
  </w:num>
  <w:num w:numId="61">
    <w:abstractNumId w:val="46"/>
  </w:num>
  <w:num w:numId="62">
    <w:abstractNumId w:val="69"/>
  </w:num>
  <w:num w:numId="63">
    <w:abstractNumId w:val="47"/>
  </w:num>
  <w:num w:numId="64">
    <w:abstractNumId w:val="80"/>
  </w:num>
  <w:num w:numId="65">
    <w:abstractNumId w:val="18"/>
  </w:num>
  <w:num w:numId="66">
    <w:abstractNumId w:val="58"/>
  </w:num>
  <w:num w:numId="67">
    <w:abstractNumId w:val="28"/>
  </w:num>
  <w:num w:numId="68">
    <w:abstractNumId w:val="53"/>
  </w:num>
  <w:num w:numId="69">
    <w:abstractNumId w:val="17"/>
  </w:num>
  <w:num w:numId="70">
    <w:abstractNumId w:val="79"/>
  </w:num>
  <w:num w:numId="71">
    <w:abstractNumId w:val="77"/>
  </w:num>
  <w:num w:numId="72">
    <w:abstractNumId w:val="38"/>
  </w:num>
  <w:num w:numId="73">
    <w:abstractNumId w:val="19"/>
  </w:num>
  <w:num w:numId="74">
    <w:abstractNumId w:val="60"/>
  </w:num>
  <w:num w:numId="75">
    <w:abstractNumId w:val="42"/>
  </w:num>
  <w:num w:numId="76">
    <w:abstractNumId w:val="31"/>
  </w:num>
  <w:num w:numId="77">
    <w:abstractNumId w:val="13"/>
  </w:num>
  <w:num w:numId="78">
    <w:abstractNumId w:val="48"/>
  </w:num>
  <w:num w:numId="79">
    <w:abstractNumId w:val="34"/>
  </w:num>
  <w:num w:numId="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2"/>
  </w:num>
  <w:num w:numId="82">
    <w:abstractNumId w:val="61"/>
  </w:num>
  <w:num w:numId="83">
    <w:abstractNumId w:val="30"/>
  </w:num>
  <w:num w:numId="84">
    <w:abstractNumId w:val="26"/>
  </w:num>
  <w:num w:numId="85">
    <w:abstractNumId w:val="33"/>
  </w:num>
  <w:num w:numId="86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lickAndTypeStyle w:val="BodyText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29"/>
    <w:rsid w:val="000012B1"/>
    <w:rsid w:val="0000179F"/>
    <w:rsid w:val="00002089"/>
    <w:rsid w:val="00002AA3"/>
    <w:rsid w:val="00002B0D"/>
    <w:rsid w:val="000047CD"/>
    <w:rsid w:val="00005AEB"/>
    <w:rsid w:val="00006E19"/>
    <w:rsid w:val="00006F87"/>
    <w:rsid w:val="0000704D"/>
    <w:rsid w:val="00007B8A"/>
    <w:rsid w:val="00007FFE"/>
    <w:rsid w:val="000100BE"/>
    <w:rsid w:val="00010C91"/>
    <w:rsid w:val="000110DE"/>
    <w:rsid w:val="0001191A"/>
    <w:rsid w:val="00012094"/>
    <w:rsid w:val="00012AE9"/>
    <w:rsid w:val="000131B2"/>
    <w:rsid w:val="00013855"/>
    <w:rsid w:val="00014CCA"/>
    <w:rsid w:val="000152CC"/>
    <w:rsid w:val="000159C9"/>
    <w:rsid w:val="000164FF"/>
    <w:rsid w:val="00016739"/>
    <w:rsid w:val="00017B31"/>
    <w:rsid w:val="00017E32"/>
    <w:rsid w:val="000208CF"/>
    <w:rsid w:val="000223A5"/>
    <w:rsid w:val="00022B50"/>
    <w:rsid w:val="00023528"/>
    <w:rsid w:val="00023A8C"/>
    <w:rsid w:val="00023FA7"/>
    <w:rsid w:val="00024E7E"/>
    <w:rsid w:val="0002587A"/>
    <w:rsid w:val="00026060"/>
    <w:rsid w:val="000260C3"/>
    <w:rsid w:val="00026D00"/>
    <w:rsid w:val="00030E39"/>
    <w:rsid w:val="0003155B"/>
    <w:rsid w:val="000320B9"/>
    <w:rsid w:val="00032710"/>
    <w:rsid w:val="00033C18"/>
    <w:rsid w:val="000360AD"/>
    <w:rsid w:val="00037756"/>
    <w:rsid w:val="00037AD6"/>
    <w:rsid w:val="00037CA9"/>
    <w:rsid w:val="00040E37"/>
    <w:rsid w:val="000412CD"/>
    <w:rsid w:val="00041604"/>
    <w:rsid w:val="00042873"/>
    <w:rsid w:val="0004408C"/>
    <w:rsid w:val="0004449A"/>
    <w:rsid w:val="0004463F"/>
    <w:rsid w:val="00050750"/>
    <w:rsid w:val="0005092C"/>
    <w:rsid w:val="00050989"/>
    <w:rsid w:val="00051E21"/>
    <w:rsid w:val="000521EF"/>
    <w:rsid w:val="00052217"/>
    <w:rsid w:val="00052EC8"/>
    <w:rsid w:val="000536CB"/>
    <w:rsid w:val="00053829"/>
    <w:rsid w:val="00055535"/>
    <w:rsid w:val="00056B35"/>
    <w:rsid w:val="00056B4A"/>
    <w:rsid w:val="000603E6"/>
    <w:rsid w:val="00061F8D"/>
    <w:rsid w:val="000621EB"/>
    <w:rsid w:val="0006249D"/>
    <w:rsid w:val="00062980"/>
    <w:rsid w:val="00063027"/>
    <w:rsid w:val="000637E2"/>
    <w:rsid w:val="00065352"/>
    <w:rsid w:val="00065EA5"/>
    <w:rsid w:val="0006653C"/>
    <w:rsid w:val="00066BB9"/>
    <w:rsid w:val="00067AD2"/>
    <w:rsid w:val="00067EEA"/>
    <w:rsid w:val="00070D7F"/>
    <w:rsid w:val="00071112"/>
    <w:rsid w:val="000720AB"/>
    <w:rsid w:val="0007225F"/>
    <w:rsid w:val="00073551"/>
    <w:rsid w:val="0007357C"/>
    <w:rsid w:val="00076380"/>
    <w:rsid w:val="00076CD6"/>
    <w:rsid w:val="0008153E"/>
    <w:rsid w:val="00081606"/>
    <w:rsid w:val="00081631"/>
    <w:rsid w:val="000837D7"/>
    <w:rsid w:val="00083BD0"/>
    <w:rsid w:val="0008502C"/>
    <w:rsid w:val="000855F7"/>
    <w:rsid w:val="00085C1B"/>
    <w:rsid w:val="00086BE9"/>
    <w:rsid w:val="00086C44"/>
    <w:rsid w:val="00087E23"/>
    <w:rsid w:val="000905C3"/>
    <w:rsid w:val="0009060A"/>
    <w:rsid w:val="00090EDA"/>
    <w:rsid w:val="00091098"/>
    <w:rsid w:val="00091504"/>
    <w:rsid w:val="00091AB8"/>
    <w:rsid w:val="00092A82"/>
    <w:rsid w:val="000930E3"/>
    <w:rsid w:val="0009379A"/>
    <w:rsid w:val="00094EB5"/>
    <w:rsid w:val="000950A0"/>
    <w:rsid w:val="000963A9"/>
    <w:rsid w:val="00096718"/>
    <w:rsid w:val="000974FD"/>
    <w:rsid w:val="000A00BB"/>
    <w:rsid w:val="000A13C3"/>
    <w:rsid w:val="000A1953"/>
    <w:rsid w:val="000A2CCA"/>
    <w:rsid w:val="000A2EE5"/>
    <w:rsid w:val="000A3229"/>
    <w:rsid w:val="000A3632"/>
    <w:rsid w:val="000A36C3"/>
    <w:rsid w:val="000A4198"/>
    <w:rsid w:val="000A4329"/>
    <w:rsid w:val="000A4478"/>
    <w:rsid w:val="000A545A"/>
    <w:rsid w:val="000B114C"/>
    <w:rsid w:val="000B1F4B"/>
    <w:rsid w:val="000B3A36"/>
    <w:rsid w:val="000B6D53"/>
    <w:rsid w:val="000B758F"/>
    <w:rsid w:val="000C0060"/>
    <w:rsid w:val="000C043D"/>
    <w:rsid w:val="000C2441"/>
    <w:rsid w:val="000C2467"/>
    <w:rsid w:val="000C2590"/>
    <w:rsid w:val="000C26D2"/>
    <w:rsid w:val="000C29F5"/>
    <w:rsid w:val="000C3BB3"/>
    <w:rsid w:val="000C6BE4"/>
    <w:rsid w:val="000C6EA5"/>
    <w:rsid w:val="000D0D3B"/>
    <w:rsid w:val="000D1670"/>
    <w:rsid w:val="000D17E3"/>
    <w:rsid w:val="000D1844"/>
    <w:rsid w:val="000D18DD"/>
    <w:rsid w:val="000D1A93"/>
    <w:rsid w:val="000D22A4"/>
    <w:rsid w:val="000D3C2E"/>
    <w:rsid w:val="000D421F"/>
    <w:rsid w:val="000D4C2E"/>
    <w:rsid w:val="000D5E3B"/>
    <w:rsid w:val="000D72FC"/>
    <w:rsid w:val="000E01C6"/>
    <w:rsid w:val="000E030C"/>
    <w:rsid w:val="000E03CD"/>
    <w:rsid w:val="000E0961"/>
    <w:rsid w:val="000E2323"/>
    <w:rsid w:val="000E30FC"/>
    <w:rsid w:val="000E33DB"/>
    <w:rsid w:val="000E4A7A"/>
    <w:rsid w:val="000E739C"/>
    <w:rsid w:val="000E7483"/>
    <w:rsid w:val="000E74C3"/>
    <w:rsid w:val="000F0A6C"/>
    <w:rsid w:val="000F1795"/>
    <w:rsid w:val="000F2204"/>
    <w:rsid w:val="000F257B"/>
    <w:rsid w:val="000F2B67"/>
    <w:rsid w:val="000F2E50"/>
    <w:rsid w:val="000F315D"/>
    <w:rsid w:val="000F31C5"/>
    <w:rsid w:val="000F3529"/>
    <w:rsid w:val="000F429A"/>
    <w:rsid w:val="000F43F5"/>
    <w:rsid w:val="000F6A07"/>
    <w:rsid w:val="000F6F27"/>
    <w:rsid w:val="000F7C98"/>
    <w:rsid w:val="00100781"/>
    <w:rsid w:val="00100A92"/>
    <w:rsid w:val="00102808"/>
    <w:rsid w:val="0010379E"/>
    <w:rsid w:val="001059EB"/>
    <w:rsid w:val="00106424"/>
    <w:rsid w:val="00106B9A"/>
    <w:rsid w:val="00107198"/>
    <w:rsid w:val="001103DB"/>
    <w:rsid w:val="00110510"/>
    <w:rsid w:val="0011167D"/>
    <w:rsid w:val="00113957"/>
    <w:rsid w:val="00114A38"/>
    <w:rsid w:val="00114DEC"/>
    <w:rsid w:val="00115188"/>
    <w:rsid w:val="00116AA0"/>
    <w:rsid w:val="00116F10"/>
    <w:rsid w:val="00116FF7"/>
    <w:rsid w:val="0011700E"/>
    <w:rsid w:val="0012132A"/>
    <w:rsid w:val="0012132B"/>
    <w:rsid w:val="00121D35"/>
    <w:rsid w:val="00122D70"/>
    <w:rsid w:val="001235DF"/>
    <w:rsid w:val="00123B3C"/>
    <w:rsid w:val="001240ED"/>
    <w:rsid w:val="00125A47"/>
    <w:rsid w:val="00126325"/>
    <w:rsid w:val="001264AF"/>
    <w:rsid w:val="00126837"/>
    <w:rsid w:val="001274F6"/>
    <w:rsid w:val="001310B2"/>
    <w:rsid w:val="001313C5"/>
    <w:rsid w:val="00131519"/>
    <w:rsid w:val="001326A9"/>
    <w:rsid w:val="00133178"/>
    <w:rsid w:val="00133D14"/>
    <w:rsid w:val="00134513"/>
    <w:rsid w:val="001348CD"/>
    <w:rsid w:val="00134A17"/>
    <w:rsid w:val="00135456"/>
    <w:rsid w:val="00136BB7"/>
    <w:rsid w:val="00136C8B"/>
    <w:rsid w:val="001373C7"/>
    <w:rsid w:val="001379ED"/>
    <w:rsid w:val="00137A10"/>
    <w:rsid w:val="00137ADC"/>
    <w:rsid w:val="001406B6"/>
    <w:rsid w:val="00141833"/>
    <w:rsid w:val="0014194F"/>
    <w:rsid w:val="001435DB"/>
    <w:rsid w:val="00143825"/>
    <w:rsid w:val="00143A93"/>
    <w:rsid w:val="00143C9B"/>
    <w:rsid w:val="00143CFF"/>
    <w:rsid w:val="001441A7"/>
    <w:rsid w:val="0014432F"/>
    <w:rsid w:val="00144809"/>
    <w:rsid w:val="00144838"/>
    <w:rsid w:val="00144DED"/>
    <w:rsid w:val="00145192"/>
    <w:rsid w:val="00145933"/>
    <w:rsid w:val="00146109"/>
    <w:rsid w:val="001471F5"/>
    <w:rsid w:val="00147E77"/>
    <w:rsid w:val="0015033C"/>
    <w:rsid w:val="001517A4"/>
    <w:rsid w:val="00152846"/>
    <w:rsid w:val="00153E5C"/>
    <w:rsid w:val="00154E7A"/>
    <w:rsid w:val="001571E1"/>
    <w:rsid w:val="001571EB"/>
    <w:rsid w:val="00161D9F"/>
    <w:rsid w:val="00162282"/>
    <w:rsid w:val="00162724"/>
    <w:rsid w:val="001648DF"/>
    <w:rsid w:val="00164DD5"/>
    <w:rsid w:val="00165ACB"/>
    <w:rsid w:val="00165B80"/>
    <w:rsid w:val="001660A0"/>
    <w:rsid w:val="0016624A"/>
    <w:rsid w:val="001668BC"/>
    <w:rsid w:val="00170996"/>
    <w:rsid w:val="00170B93"/>
    <w:rsid w:val="00171110"/>
    <w:rsid w:val="00172565"/>
    <w:rsid w:val="00172D9A"/>
    <w:rsid w:val="001733DE"/>
    <w:rsid w:val="00174253"/>
    <w:rsid w:val="0017517F"/>
    <w:rsid w:val="00175547"/>
    <w:rsid w:val="00175B5B"/>
    <w:rsid w:val="00175E61"/>
    <w:rsid w:val="00177012"/>
    <w:rsid w:val="00177050"/>
    <w:rsid w:val="00180CE3"/>
    <w:rsid w:val="00181709"/>
    <w:rsid w:val="001832AA"/>
    <w:rsid w:val="00183651"/>
    <w:rsid w:val="00185B74"/>
    <w:rsid w:val="00185BF3"/>
    <w:rsid w:val="001869BE"/>
    <w:rsid w:val="00187613"/>
    <w:rsid w:val="00190FB7"/>
    <w:rsid w:val="00192FC3"/>
    <w:rsid w:val="00195094"/>
    <w:rsid w:val="00196328"/>
    <w:rsid w:val="001968BF"/>
    <w:rsid w:val="00197BC4"/>
    <w:rsid w:val="001A357E"/>
    <w:rsid w:val="001A3739"/>
    <w:rsid w:val="001A5CDF"/>
    <w:rsid w:val="001A608F"/>
    <w:rsid w:val="001A6095"/>
    <w:rsid w:val="001A6448"/>
    <w:rsid w:val="001A694A"/>
    <w:rsid w:val="001A7825"/>
    <w:rsid w:val="001B12BE"/>
    <w:rsid w:val="001B36E7"/>
    <w:rsid w:val="001B3A4C"/>
    <w:rsid w:val="001B60A5"/>
    <w:rsid w:val="001B6911"/>
    <w:rsid w:val="001B6C64"/>
    <w:rsid w:val="001B71B1"/>
    <w:rsid w:val="001B7A28"/>
    <w:rsid w:val="001B7EEF"/>
    <w:rsid w:val="001C08E2"/>
    <w:rsid w:val="001C16FB"/>
    <w:rsid w:val="001C1C01"/>
    <w:rsid w:val="001C3AF3"/>
    <w:rsid w:val="001C4284"/>
    <w:rsid w:val="001C5325"/>
    <w:rsid w:val="001C5E81"/>
    <w:rsid w:val="001C5FDD"/>
    <w:rsid w:val="001C69FB"/>
    <w:rsid w:val="001C712D"/>
    <w:rsid w:val="001C7AF7"/>
    <w:rsid w:val="001C7F0B"/>
    <w:rsid w:val="001D0602"/>
    <w:rsid w:val="001D0D2F"/>
    <w:rsid w:val="001D0D8A"/>
    <w:rsid w:val="001D28B0"/>
    <w:rsid w:val="001D2D07"/>
    <w:rsid w:val="001D39BD"/>
    <w:rsid w:val="001D3C04"/>
    <w:rsid w:val="001D4B26"/>
    <w:rsid w:val="001D4C18"/>
    <w:rsid w:val="001D50A8"/>
    <w:rsid w:val="001D5BED"/>
    <w:rsid w:val="001D6C77"/>
    <w:rsid w:val="001D7096"/>
    <w:rsid w:val="001D7353"/>
    <w:rsid w:val="001D7699"/>
    <w:rsid w:val="001D7880"/>
    <w:rsid w:val="001E0315"/>
    <w:rsid w:val="001E0C7B"/>
    <w:rsid w:val="001E1025"/>
    <w:rsid w:val="001E1570"/>
    <w:rsid w:val="001E22CF"/>
    <w:rsid w:val="001E243D"/>
    <w:rsid w:val="001E2E05"/>
    <w:rsid w:val="001E4A27"/>
    <w:rsid w:val="001E5630"/>
    <w:rsid w:val="001E5833"/>
    <w:rsid w:val="001E5C0C"/>
    <w:rsid w:val="001E703B"/>
    <w:rsid w:val="001E7898"/>
    <w:rsid w:val="001F0A77"/>
    <w:rsid w:val="001F2593"/>
    <w:rsid w:val="001F2653"/>
    <w:rsid w:val="001F2ED1"/>
    <w:rsid w:val="001F4346"/>
    <w:rsid w:val="001F4B73"/>
    <w:rsid w:val="001F54BE"/>
    <w:rsid w:val="001F5A2C"/>
    <w:rsid w:val="001F7B3F"/>
    <w:rsid w:val="002000AB"/>
    <w:rsid w:val="002014E7"/>
    <w:rsid w:val="002022A9"/>
    <w:rsid w:val="002026CC"/>
    <w:rsid w:val="002029A5"/>
    <w:rsid w:val="002031BD"/>
    <w:rsid w:val="002038E3"/>
    <w:rsid w:val="00203D85"/>
    <w:rsid w:val="00204AF2"/>
    <w:rsid w:val="002051EC"/>
    <w:rsid w:val="00206373"/>
    <w:rsid w:val="0020753B"/>
    <w:rsid w:val="002109F3"/>
    <w:rsid w:val="0021168B"/>
    <w:rsid w:val="00211B11"/>
    <w:rsid w:val="00212C8F"/>
    <w:rsid w:val="00212D28"/>
    <w:rsid w:val="002131DB"/>
    <w:rsid w:val="002137D0"/>
    <w:rsid w:val="002140A8"/>
    <w:rsid w:val="00214530"/>
    <w:rsid w:val="00215247"/>
    <w:rsid w:val="0021574F"/>
    <w:rsid w:val="00215DB3"/>
    <w:rsid w:val="00217134"/>
    <w:rsid w:val="00217D88"/>
    <w:rsid w:val="002212B4"/>
    <w:rsid w:val="00221456"/>
    <w:rsid w:val="002220D5"/>
    <w:rsid w:val="00224556"/>
    <w:rsid w:val="00224EA3"/>
    <w:rsid w:val="0022510C"/>
    <w:rsid w:val="00227647"/>
    <w:rsid w:val="00230003"/>
    <w:rsid w:val="002300C6"/>
    <w:rsid w:val="00230177"/>
    <w:rsid w:val="002304A0"/>
    <w:rsid w:val="002304DE"/>
    <w:rsid w:val="00230F08"/>
    <w:rsid w:val="0023229B"/>
    <w:rsid w:val="002324B2"/>
    <w:rsid w:val="002324C0"/>
    <w:rsid w:val="0023275B"/>
    <w:rsid w:val="00232931"/>
    <w:rsid w:val="00233A44"/>
    <w:rsid w:val="00233F72"/>
    <w:rsid w:val="00235144"/>
    <w:rsid w:val="002352A4"/>
    <w:rsid w:val="00235BBB"/>
    <w:rsid w:val="00235BE0"/>
    <w:rsid w:val="00235F66"/>
    <w:rsid w:val="00235FF8"/>
    <w:rsid w:val="00236409"/>
    <w:rsid w:val="0024066F"/>
    <w:rsid w:val="0024133E"/>
    <w:rsid w:val="002424AB"/>
    <w:rsid w:val="002434E8"/>
    <w:rsid w:val="002440EF"/>
    <w:rsid w:val="00244B19"/>
    <w:rsid w:val="00247089"/>
    <w:rsid w:val="002504E3"/>
    <w:rsid w:val="00251D8A"/>
    <w:rsid w:val="002542CE"/>
    <w:rsid w:val="002543F6"/>
    <w:rsid w:val="0025457D"/>
    <w:rsid w:val="002547E2"/>
    <w:rsid w:val="00254E5D"/>
    <w:rsid w:val="0025517E"/>
    <w:rsid w:val="002555CB"/>
    <w:rsid w:val="0025632B"/>
    <w:rsid w:val="00256385"/>
    <w:rsid w:val="00256E94"/>
    <w:rsid w:val="00257840"/>
    <w:rsid w:val="00261078"/>
    <w:rsid w:val="00262161"/>
    <w:rsid w:val="00262533"/>
    <w:rsid w:val="00265916"/>
    <w:rsid w:val="00265F75"/>
    <w:rsid w:val="002701E4"/>
    <w:rsid w:val="002703B5"/>
    <w:rsid w:val="002703DD"/>
    <w:rsid w:val="00270786"/>
    <w:rsid w:val="0027111B"/>
    <w:rsid w:val="002711E3"/>
    <w:rsid w:val="002714B7"/>
    <w:rsid w:val="002714B8"/>
    <w:rsid w:val="002717C3"/>
    <w:rsid w:val="00271B2E"/>
    <w:rsid w:val="00272615"/>
    <w:rsid w:val="00272918"/>
    <w:rsid w:val="00273A97"/>
    <w:rsid w:val="002740DD"/>
    <w:rsid w:val="00274CF8"/>
    <w:rsid w:val="002752C7"/>
    <w:rsid w:val="00275331"/>
    <w:rsid w:val="002753CD"/>
    <w:rsid w:val="002760DC"/>
    <w:rsid w:val="0027624B"/>
    <w:rsid w:val="002766AA"/>
    <w:rsid w:val="0028040D"/>
    <w:rsid w:val="00280911"/>
    <w:rsid w:val="002810BE"/>
    <w:rsid w:val="00281192"/>
    <w:rsid w:val="00282BBA"/>
    <w:rsid w:val="00283480"/>
    <w:rsid w:val="00283FBD"/>
    <w:rsid w:val="0028413F"/>
    <w:rsid w:val="0028442C"/>
    <w:rsid w:val="00284B24"/>
    <w:rsid w:val="00285022"/>
    <w:rsid w:val="0028527D"/>
    <w:rsid w:val="00285437"/>
    <w:rsid w:val="00287514"/>
    <w:rsid w:val="00287A6D"/>
    <w:rsid w:val="00290D1D"/>
    <w:rsid w:val="00290D6A"/>
    <w:rsid w:val="0029112D"/>
    <w:rsid w:val="0029143A"/>
    <w:rsid w:val="00291E45"/>
    <w:rsid w:val="00292145"/>
    <w:rsid w:val="002940E8"/>
    <w:rsid w:val="00294230"/>
    <w:rsid w:val="00297EC1"/>
    <w:rsid w:val="002A0DEC"/>
    <w:rsid w:val="002A11F7"/>
    <w:rsid w:val="002A1EDF"/>
    <w:rsid w:val="002A36F8"/>
    <w:rsid w:val="002A3D43"/>
    <w:rsid w:val="002A4425"/>
    <w:rsid w:val="002A49B4"/>
    <w:rsid w:val="002A52B3"/>
    <w:rsid w:val="002A69C4"/>
    <w:rsid w:val="002A6FA7"/>
    <w:rsid w:val="002A7854"/>
    <w:rsid w:val="002A7D93"/>
    <w:rsid w:val="002B02B0"/>
    <w:rsid w:val="002B071B"/>
    <w:rsid w:val="002B0E7C"/>
    <w:rsid w:val="002B1297"/>
    <w:rsid w:val="002B1459"/>
    <w:rsid w:val="002B1D37"/>
    <w:rsid w:val="002B25AD"/>
    <w:rsid w:val="002B2622"/>
    <w:rsid w:val="002B2E0E"/>
    <w:rsid w:val="002B3724"/>
    <w:rsid w:val="002B3949"/>
    <w:rsid w:val="002B50F0"/>
    <w:rsid w:val="002B59B1"/>
    <w:rsid w:val="002B5DA0"/>
    <w:rsid w:val="002B654A"/>
    <w:rsid w:val="002B7DDF"/>
    <w:rsid w:val="002C0114"/>
    <w:rsid w:val="002C12C7"/>
    <w:rsid w:val="002C171C"/>
    <w:rsid w:val="002C1CCD"/>
    <w:rsid w:val="002C246F"/>
    <w:rsid w:val="002C24FA"/>
    <w:rsid w:val="002C42F7"/>
    <w:rsid w:val="002C44F2"/>
    <w:rsid w:val="002C4DEC"/>
    <w:rsid w:val="002C6011"/>
    <w:rsid w:val="002C65F8"/>
    <w:rsid w:val="002C72F2"/>
    <w:rsid w:val="002C7B31"/>
    <w:rsid w:val="002D093E"/>
    <w:rsid w:val="002D1E08"/>
    <w:rsid w:val="002D3172"/>
    <w:rsid w:val="002D348C"/>
    <w:rsid w:val="002D46F0"/>
    <w:rsid w:val="002D4786"/>
    <w:rsid w:val="002D4ED5"/>
    <w:rsid w:val="002D6026"/>
    <w:rsid w:val="002D6113"/>
    <w:rsid w:val="002D66D3"/>
    <w:rsid w:val="002D6769"/>
    <w:rsid w:val="002D7AD5"/>
    <w:rsid w:val="002E04F2"/>
    <w:rsid w:val="002E058B"/>
    <w:rsid w:val="002E07FA"/>
    <w:rsid w:val="002E088C"/>
    <w:rsid w:val="002E0E62"/>
    <w:rsid w:val="002E14F8"/>
    <w:rsid w:val="002E187E"/>
    <w:rsid w:val="002E2136"/>
    <w:rsid w:val="002E259C"/>
    <w:rsid w:val="002E2AD1"/>
    <w:rsid w:val="002E3121"/>
    <w:rsid w:val="002E3839"/>
    <w:rsid w:val="002E3D09"/>
    <w:rsid w:val="002E4953"/>
    <w:rsid w:val="002E57C3"/>
    <w:rsid w:val="002E624D"/>
    <w:rsid w:val="002E6659"/>
    <w:rsid w:val="002E66D9"/>
    <w:rsid w:val="002E6728"/>
    <w:rsid w:val="002E7C4C"/>
    <w:rsid w:val="002F0DB8"/>
    <w:rsid w:val="002F2809"/>
    <w:rsid w:val="002F30D1"/>
    <w:rsid w:val="002F34C1"/>
    <w:rsid w:val="002F38B4"/>
    <w:rsid w:val="002F3D38"/>
    <w:rsid w:val="002F659A"/>
    <w:rsid w:val="002F730A"/>
    <w:rsid w:val="00301762"/>
    <w:rsid w:val="00301BA1"/>
    <w:rsid w:val="00302513"/>
    <w:rsid w:val="00302598"/>
    <w:rsid w:val="0030267C"/>
    <w:rsid w:val="003030C8"/>
    <w:rsid w:val="00303F9F"/>
    <w:rsid w:val="00304C24"/>
    <w:rsid w:val="00305583"/>
    <w:rsid w:val="003057BC"/>
    <w:rsid w:val="00305E9C"/>
    <w:rsid w:val="00305F3B"/>
    <w:rsid w:val="00306466"/>
    <w:rsid w:val="00306D55"/>
    <w:rsid w:val="003077B3"/>
    <w:rsid w:val="003078B6"/>
    <w:rsid w:val="00310A2C"/>
    <w:rsid w:val="00310F6C"/>
    <w:rsid w:val="00311A3E"/>
    <w:rsid w:val="00312E25"/>
    <w:rsid w:val="003140DD"/>
    <w:rsid w:val="00314397"/>
    <w:rsid w:val="00315083"/>
    <w:rsid w:val="003150A7"/>
    <w:rsid w:val="00315486"/>
    <w:rsid w:val="00315A71"/>
    <w:rsid w:val="00316793"/>
    <w:rsid w:val="00316DF7"/>
    <w:rsid w:val="00317704"/>
    <w:rsid w:val="003179E4"/>
    <w:rsid w:val="00320DDA"/>
    <w:rsid w:val="00321FF4"/>
    <w:rsid w:val="003221D3"/>
    <w:rsid w:val="003234FE"/>
    <w:rsid w:val="00323603"/>
    <w:rsid w:val="00324FC0"/>
    <w:rsid w:val="00325470"/>
    <w:rsid w:val="0032644A"/>
    <w:rsid w:val="00326AF6"/>
    <w:rsid w:val="0033098C"/>
    <w:rsid w:val="00331A2D"/>
    <w:rsid w:val="00331EAB"/>
    <w:rsid w:val="003328DC"/>
    <w:rsid w:val="00332CDD"/>
    <w:rsid w:val="00333235"/>
    <w:rsid w:val="0033352B"/>
    <w:rsid w:val="003359A6"/>
    <w:rsid w:val="00335D8A"/>
    <w:rsid w:val="0033674E"/>
    <w:rsid w:val="00337937"/>
    <w:rsid w:val="003412AE"/>
    <w:rsid w:val="003415DB"/>
    <w:rsid w:val="00341856"/>
    <w:rsid w:val="00341927"/>
    <w:rsid w:val="00342239"/>
    <w:rsid w:val="003429E8"/>
    <w:rsid w:val="00342E05"/>
    <w:rsid w:val="00343AD3"/>
    <w:rsid w:val="00343EF6"/>
    <w:rsid w:val="00344245"/>
    <w:rsid w:val="00344579"/>
    <w:rsid w:val="00347005"/>
    <w:rsid w:val="00347F53"/>
    <w:rsid w:val="003501C3"/>
    <w:rsid w:val="00350F8A"/>
    <w:rsid w:val="00351922"/>
    <w:rsid w:val="00352C74"/>
    <w:rsid w:val="00354545"/>
    <w:rsid w:val="00354AB1"/>
    <w:rsid w:val="00355167"/>
    <w:rsid w:val="00355DBD"/>
    <w:rsid w:val="00355E1A"/>
    <w:rsid w:val="00356C39"/>
    <w:rsid w:val="003576AB"/>
    <w:rsid w:val="00357795"/>
    <w:rsid w:val="003600D8"/>
    <w:rsid w:val="00360600"/>
    <w:rsid w:val="00360A2D"/>
    <w:rsid w:val="00361469"/>
    <w:rsid w:val="00361DEB"/>
    <w:rsid w:val="00362346"/>
    <w:rsid w:val="0036256D"/>
    <w:rsid w:val="00365577"/>
    <w:rsid w:val="00365856"/>
    <w:rsid w:val="00365D23"/>
    <w:rsid w:val="0036795A"/>
    <w:rsid w:val="00370D50"/>
    <w:rsid w:val="00371118"/>
    <w:rsid w:val="0037122D"/>
    <w:rsid w:val="003714F4"/>
    <w:rsid w:val="00371507"/>
    <w:rsid w:val="003715B3"/>
    <w:rsid w:val="003719C6"/>
    <w:rsid w:val="0037206C"/>
    <w:rsid w:val="003729BB"/>
    <w:rsid w:val="003732D6"/>
    <w:rsid w:val="003738D7"/>
    <w:rsid w:val="00374865"/>
    <w:rsid w:val="0037493F"/>
    <w:rsid w:val="00374BEE"/>
    <w:rsid w:val="003754DA"/>
    <w:rsid w:val="00375904"/>
    <w:rsid w:val="003800A1"/>
    <w:rsid w:val="003817CA"/>
    <w:rsid w:val="003820FD"/>
    <w:rsid w:val="00382CF3"/>
    <w:rsid w:val="00383217"/>
    <w:rsid w:val="00383224"/>
    <w:rsid w:val="003836B2"/>
    <w:rsid w:val="0038390C"/>
    <w:rsid w:val="00383FE5"/>
    <w:rsid w:val="00384030"/>
    <w:rsid w:val="003840BF"/>
    <w:rsid w:val="00385004"/>
    <w:rsid w:val="00385311"/>
    <w:rsid w:val="003854EB"/>
    <w:rsid w:val="00385DF9"/>
    <w:rsid w:val="0038703C"/>
    <w:rsid w:val="0039172C"/>
    <w:rsid w:val="00393509"/>
    <w:rsid w:val="00393905"/>
    <w:rsid w:val="00395256"/>
    <w:rsid w:val="003959D6"/>
    <w:rsid w:val="003965E6"/>
    <w:rsid w:val="00396851"/>
    <w:rsid w:val="00396ACF"/>
    <w:rsid w:val="00396C13"/>
    <w:rsid w:val="003A030B"/>
    <w:rsid w:val="003A0657"/>
    <w:rsid w:val="003A2480"/>
    <w:rsid w:val="003A2847"/>
    <w:rsid w:val="003A460E"/>
    <w:rsid w:val="003A5812"/>
    <w:rsid w:val="003A589A"/>
    <w:rsid w:val="003A6C68"/>
    <w:rsid w:val="003A73F2"/>
    <w:rsid w:val="003B07CC"/>
    <w:rsid w:val="003B09B4"/>
    <w:rsid w:val="003B47A8"/>
    <w:rsid w:val="003B54D8"/>
    <w:rsid w:val="003B5FA2"/>
    <w:rsid w:val="003B6814"/>
    <w:rsid w:val="003B6B72"/>
    <w:rsid w:val="003B709A"/>
    <w:rsid w:val="003B7812"/>
    <w:rsid w:val="003B7D1C"/>
    <w:rsid w:val="003C1CEC"/>
    <w:rsid w:val="003C1F63"/>
    <w:rsid w:val="003C2645"/>
    <w:rsid w:val="003C2CCD"/>
    <w:rsid w:val="003C2EDC"/>
    <w:rsid w:val="003C3B40"/>
    <w:rsid w:val="003C4572"/>
    <w:rsid w:val="003C58E5"/>
    <w:rsid w:val="003C59D2"/>
    <w:rsid w:val="003C6504"/>
    <w:rsid w:val="003C662D"/>
    <w:rsid w:val="003C674B"/>
    <w:rsid w:val="003C6FB6"/>
    <w:rsid w:val="003C77BB"/>
    <w:rsid w:val="003C7A14"/>
    <w:rsid w:val="003D07F8"/>
    <w:rsid w:val="003D0954"/>
    <w:rsid w:val="003D16EE"/>
    <w:rsid w:val="003D1FD8"/>
    <w:rsid w:val="003D3350"/>
    <w:rsid w:val="003D3611"/>
    <w:rsid w:val="003D37ED"/>
    <w:rsid w:val="003D3E0C"/>
    <w:rsid w:val="003D5C20"/>
    <w:rsid w:val="003D7130"/>
    <w:rsid w:val="003D73A0"/>
    <w:rsid w:val="003D7469"/>
    <w:rsid w:val="003E147D"/>
    <w:rsid w:val="003E2075"/>
    <w:rsid w:val="003E7204"/>
    <w:rsid w:val="003F008F"/>
    <w:rsid w:val="003F0B60"/>
    <w:rsid w:val="003F2BF2"/>
    <w:rsid w:val="003F2EAA"/>
    <w:rsid w:val="003F5D14"/>
    <w:rsid w:val="003F5F39"/>
    <w:rsid w:val="003F7019"/>
    <w:rsid w:val="003F7A06"/>
    <w:rsid w:val="004011CF"/>
    <w:rsid w:val="0040182E"/>
    <w:rsid w:val="004023FF"/>
    <w:rsid w:val="0040407A"/>
    <w:rsid w:val="00404250"/>
    <w:rsid w:val="004047C7"/>
    <w:rsid w:val="00404CC5"/>
    <w:rsid w:val="00405B07"/>
    <w:rsid w:val="00406B55"/>
    <w:rsid w:val="00410682"/>
    <w:rsid w:val="004115C4"/>
    <w:rsid w:val="00412500"/>
    <w:rsid w:val="00412946"/>
    <w:rsid w:val="004132D9"/>
    <w:rsid w:val="004144FC"/>
    <w:rsid w:val="004158C0"/>
    <w:rsid w:val="00416259"/>
    <w:rsid w:val="00416890"/>
    <w:rsid w:val="00416983"/>
    <w:rsid w:val="00420120"/>
    <w:rsid w:val="00420201"/>
    <w:rsid w:val="00420512"/>
    <w:rsid w:val="00420A68"/>
    <w:rsid w:val="00420CF9"/>
    <w:rsid w:val="00420E17"/>
    <w:rsid w:val="0042318F"/>
    <w:rsid w:val="004233EF"/>
    <w:rsid w:val="004238E8"/>
    <w:rsid w:val="00423CF4"/>
    <w:rsid w:val="00425D66"/>
    <w:rsid w:val="004265F1"/>
    <w:rsid w:val="00427C25"/>
    <w:rsid w:val="00431CEA"/>
    <w:rsid w:val="004321A0"/>
    <w:rsid w:val="004330E1"/>
    <w:rsid w:val="0043357A"/>
    <w:rsid w:val="0043428A"/>
    <w:rsid w:val="0043474E"/>
    <w:rsid w:val="00436978"/>
    <w:rsid w:val="0043721E"/>
    <w:rsid w:val="00440C77"/>
    <w:rsid w:val="00441AAC"/>
    <w:rsid w:val="00441BB5"/>
    <w:rsid w:val="00442674"/>
    <w:rsid w:val="00442EB3"/>
    <w:rsid w:val="004430E0"/>
    <w:rsid w:val="00444E6C"/>
    <w:rsid w:val="00444FD1"/>
    <w:rsid w:val="00445E68"/>
    <w:rsid w:val="00446217"/>
    <w:rsid w:val="00450A62"/>
    <w:rsid w:val="004516A6"/>
    <w:rsid w:val="00451A16"/>
    <w:rsid w:val="0045258B"/>
    <w:rsid w:val="004530F3"/>
    <w:rsid w:val="00454F49"/>
    <w:rsid w:val="00456454"/>
    <w:rsid w:val="00457679"/>
    <w:rsid w:val="00460C68"/>
    <w:rsid w:val="00460CCC"/>
    <w:rsid w:val="00460CF0"/>
    <w:rsid w:val="00462967"/>
    <w:rsid w:val="004630A5"/>
    <w:rsid w:val="00463403"/>
    <w:rsid w:val="0046384E"/>
    <w:rsid w:val="00463E24"/>
    <w:rsid w:val="00465197"/>
    <w:rsid w:val="0046573E"/>
    <w:rsid w:val="004668E5"/>
    <w:rsid w:val="00470BEF"/>
    <w:rsid w:val="00473033"/>
    <w:rsid w:val="00474C80"/>
    <w:rsid w:val="00474CFF"/>
    <w:rsid w:val="00475283"/>
    <w:rsid w:val="004752FD"/>
    <w:rsid w:val="004753B6"/>
    <w:rsid w:val="004755A0"/>
    <w:rsid w:val="0047586F"/>
    <w:rsid w:val="00475B5A"/>
    <w:rsid w:val="00475E55"/>
    <w:rsid w:val="00477280"/>
    <w:rsid w:val="00480FFE"/>
    <w:rsid w:val="00481CA5"/>
    <w:rsid w:val="0048336F"/>
    <w:rsid w:val="00483640"/>
    <w:rsid w:val="00485D2F"/>
    <w:rsid w:val="00486C10"/>
    <w:rsid w:val="00487B3C"/>
    <w:rsid w:val="00490073"/>
    <w:rsid w:val="004902C0"/>
    <w:rsid w:val="00490D83"/>
    <w:rsid w:val="004916C9"/>
    <w:rsid w:val="00491E4D"/>
    <w:rsid w:val="00492C48"/>
    <w:rsid w:val="00494196"/>
    <w:rsid w:val="004945EF"/>
    <w:rsid w:val="00494C33"/>
    <w:rsid w:val="00494C6A"/>
    <w:rsid w:val="00495556"/>
    <w:rsid w:val="00495850"/>
    <w:rsid w:val="00496785"/>
    <w:rsid w:val="00496CC6"/>
    <w:rsid w:val="00497190"/>
    <w:rsid w:val="004A0E30"/>
    <w:rsid w:val="004A12CB"/>
    <w:rsid w:val="004A2A58"/>
    <w:rsid w:val="004A2B0F"/>
    <w:rsid w:val="004A603E"/>
    <w:rsid w:val="004A60DE"/>
    <w:rsid w:val="004A6B4F"/>
    <w:rsid w:val="004A711E"/>
    <w:rsid w:val="004A7B90"/>
    <w:rsid w:val="004A7DC6"/>
    <w:rsid w:val="004B082C"/>
    <w:rsid w:val="004B123F"/>
    <w:rsid w:val="004B2913"/>
    <w:rsid w:val="004B3451"/>
    <w:rsid w:val="004B3462"/>
    <w:rsid w:val="004B38F4"/>
    <w:rsid w:val="004B47F1"/>
    <w:rsid w:val="004B5B79"/>
    <w:rsid w:val="004B5D42"/>
    <w:rsid w:val="004B6004"/>
    <w:rsid w:val="004B6631"/>
    <w:rsid w:val="004C1B25"/>
    <w:rsid w:val="004C42E0"/>
    <w:rsid w:val="004C54FB"/>
    <w:rsid w:val="004C5758"/>
    <w:rsid w:val="004C5E66"/>
    <w:rsid w:val="004C5F74"/>
    <w:rsid w:val="004C6FCE"/>
    <w:rsid w:val="004C7A1C"/>
    <w:rsid w:val="004C7F98"/>
    <w:rsid w:val="004D012D"/>
    <w:rsid w:val="004D0723"/>
    <w:rsid w:val="004D09FD"/>
    <w:rsid w:val="004D0C52"/>
    <w:rsid w:val="004D140F"/>
    <w:rsid w:val="004D1B22"/>
    <w:rsid w:val="004D1FBC"/>
    <w:rsid w:val="004D2FF8"/>
    <w:rsid w:val="004D410D"/>
    <w:rsid w:val="004D4F3B"/>
    <w:rsid w:val="004D68BA"/>
    <w:rsid w:val="004D7040"/>
    <w:rsid w:val="004E1F67"/>
    <w:rsid w:val="004E31C9"/>
    <w:rsid w:val="004E3D04"/>
    <w:rsid w:val="004E452B"/>
    <w:rsid w:val="004E5017"/>
    <w:rsid w:val="004E50E8"/>
    <w:rsid w:val="004E5A10"/>
    <w:rsid w:val="004E74AD"/>
    <w:rsid w:val="004E7A96"/>
    <w:rsid w:val="004F013C"/>
    <w:rsid w:val="004F0874"/>
    <w:rsid w:val="004F144C"/>
    <w:rsid w:val="004F265C"/>
    <w:rsid w:val="004F3115"/>
    <w:rsid w:val="004F3EAD"/>
    <w:rsid w:val="004F43AF"/>
    <w:rsid w:val="004F4A50"/>
    <w:rsid w:val="004F4BD9"/>
    <w:rsid w:val="004F56AE"/>
    <w:rsid w:val="004F57C5"/>
    <w:rsid w:val="004F6032"/>
    <w:rsid w:val="004F61E6"/>
    <w:rsid w:val="004F6556"/>
    <w:rsid w:val="004F73BF"/>
    <w:rsid w:val="004F7EFB"/>
    <w:rsid w:val="0050041D"/>
    <w:rsid w:val="0050081C"/>
    <w:rsid w:val="0050310A"/>
    <w:rsid w:val="0050456C"/>
    <w:rsid w:val="005049FA"/>
    <w:rsid w:val="00504FFB"/>
    <w:rsid w:val="00505054"/>
    <w:rsid w:val="005051EA"/>
    <w:rsid w:val="00506799"/>
    <w:rsid w:val="00506886"/>
    <w:rsid w:val="00506A28"/>
    <w:rsid w:val="00506E8B"/>
    <w:rsid w:val="00507648"/>
    <w:rsid w:val="00511985"/>
    <w:rsid w:val="00513EC0"/>
    <w:rsid w:val="00514331"/>
    <w:rsid w:val="00514D03"/>
    <w:rsid w:val="0051519B"/>
    <w:rsid w:val="005158DA"/>
    <w:rsid w:val="00515C61"/>
    <w:rsid w:val="00515FA1"/>
    <w:rsid w:val="00516109"/>
    <w:rsid w:val="005173EF"/>
    <w:rsid w:val="0052165F"/>
    <w:rsid w:val="00521F6E"/>
    <w:rsid w:val="00523194"/>
    <w:rsid w:val="00523A14"/>
    <w:rsid w:val="00525002"/>
    <w:rsid w:val="005261BC"/>
    <w:rsid w:val="005262E9"/>
    <w:rsid w:val="0052764B"/>
    <w:rsid w:val="005276F2"/>
    <w:rsid w:val="0053034A"/>
    <w:rsid w:val="00530E42"/>
    <w:rsid w:val="00530F16"/>
    <w:rsid w:val="00531FD0"/>
    <w:rsid w:val="005321A2"/>
    <w:rsid w:val="005334C6"/>
    <w:rsid w:val="00533634"/>
    <w:rsid w:val="0053392B"/>
    <w:rsid w:val="00533A33"/>
    <w:rsid w:val="005340CD"/>
    <w:rsid w:val="0053445E"/>
    <w:rsid w:val="005357E0"/>
    <w:rsid w:val="0053678D"/>
    <w:rsid w:val="00536851"/>
    <w:rsid w:val="00536B27"/>
    <w:rsid w:val="00536CD6"/>
    <w:rsid w:val="00540ED8"/>
    <w:rsid w:val="00544207"/>
    <w:rsid w:val="00544835"/>
    <w:rsid w:val="00545856"/>
    <w:rsid w:val="0054614A"/>
    <w:rsid w:val="00546FEE"/>
    <w:rsid w:val="00547219"/>
    <w:rsid w:val="00547891"/>
    <w:rsid w:val="00550521"/>
    <w:rsid w:val="005514CC"/>
    <w:rsid w:val="005519C8"/>
    <w:rsid w:val="00552075"/>
    <w:rsid w:val="00552865"/>
    <w:rsid w:val="005529F8"/>
    <w:rsid w:val="00552FDF"/>
    <w:rsid w:val="00553111"/>
    <w:rsid w:val="00553430"/>
    <w:rsid w:val="00554D27"/>
    <w:rsid w:val="00555642"/>
    <w:rsid w:val="00555CC5"/>
    <w:rsid w:val="005568E1"/>
    <w:rsid w:val="00557650"/>
    <w:rsid w:val="0055786E"/>
    <w:rsid w:val="00557E28"/>
    <w:rsid w:val="005605CA"/>
    <w:rsid w:val="00561469"/>
    <w:rsid w:val="0056147E"/>
    <w:rsid w:val="0056164F"/>
    <w:rsid w:val="00561AF1"/>
    <w:rsid w:val="0056234B"/>
    <w:rsid w:val="00562688"/>
    <w:rsid w:val="0056447F"/>
    <w:rsid w:val="00565706"/>
    <w:rsid w:val="005657D6"/>
    <w:rsid w:val="00565D77"/>
    <w:rsid w:val="005666EC"/>
    <w:rsid w:val="005668E4"/>
    <w:rsid w:val="00566A25"/>
    <w:rsid w:val="00566BE3"/>
    <w:rsid w:val="005670DA"/>
    <w:rsid w:val="00570650"/>
    <w:rsid w:val="005707AE"/>
    <w:rsid w:val="005707AF"/>
    <w:rsid w:val="005715E5"/>
    <w:rsid w:val="005716A9"/>
    <w:rsid w:val="005720E8"/>
    <w:rsid w:val="00572734"/>
    <w:rsid w:val="00572F19"/>
    <w:rsid w:val="00573740"/>
    <w:rsid w:val="00573A23"/>
    <w:rsid w:val="00573E44"/>
    <w:rsid w:val="005741E3"/>
    <w:rsid w:val="00575636"/>
    <w:rsid w:val="00575DC8"/>
    <w:rsid w:val="00576421"/>
    <w:rsid w:val="00576784"/>
    <w:rsid w:val="00577FFC"/>
    <w:rsid w:val="00581394"/>
    <w:rsid w:val="00581ED1"/>
    <w:rsid w:val="00582046"/>
    <w:rsid w:val="00582082"/>
    <w:rsid w:val="00583203"/>
    <w:rsid w:val="00583EFE"/>
    <w:rsid w:val="00584E4D"/>
    <w:rsid w:val="0058505F"/>
    <w:rsid w:val="00585261"/>
    <w:rsid w:val="00585283"/>
    <w:rsid w:val="0058580F"/>
    <w:rsid w:val="00585983"/>
    <w:rsid w:val="00586A1D"/>
    <w:rsid w:val="00586B8F"/>
    <w:rsid w:val="00587471"/>
    <w:rsid w:val="00587CB3"/>
    <w:rsid w:val="005903DB"/>
    <w:rsid w:val="005910BC"/>
    <w:rsid w:val="00592A8C"/>
    <w:rsid w:val="005931CB"/>
    <w:rsid w:val="005931D5"/>
    <w:rsid w:val="00593A5A"/>
    <w:rsid w:val="00593D17"/>
    <w:rsid w:val="00593EF3"/>
    <w:rsid w:val="00593FCB"/>
    <w:rsid w:val="005940E4"/>
    <w:rsid w:val="00594A11"/>
    <w:rsid w:val="00595001"/>
    <w:rsid w:val="00595214"/>
    <w:rsid w:val="0059604A"/>
    <w:rsid w:val="005964C6"/>
    <w:rsid w:val="005A0707"/>
    <w:rsid w:val="005A1504"/>
    <w:rsid w:val="005A1F51"/>
    <w:rsid w:val="005A2111"/>
    <w:rsid w:val="005A2133"/>
    <w:rsid w:val="005A2471"/>
    <w:rsid w:val="005A2EAE"/>
    <w:rsid w:val="005A2FCC"/>
    <w:rsid w:val="005A4872"/>
    <w:rsid w:val="005A50CC"/>
    <w:rsid w:val="005A51D1"/>
    <w:rsid w:val="005A5C22"/>
    <w:rsid w:val="005A61C2"/>
    <w:rsid w:val="005A74DD"/>
    <w:rsid w:val="005A7FB1"/>
    <w:rsid w:val="005B0317"/>
    <w:rsid w:val="005B0642"/>
    <w:rsid w:val="005B066E"/>
    <w:rsid w:val="005B0B07"/>
    <w:rsid w:val="005B0D63"/>
    <w:rsid w:val="005B13D8"/>
    <w:rsid w:val="005B1A71"/>
    <w:rsid w:val="005B3C93"/>
    <w:rsid w:val="005B5012"/>
    <w:rsid w:val="005B590A"/>
    <w:rsid w:val="005B5AD7"/>
    <w:rsid w:val="005B63A4"/>
    <w:rsid w:val="005B66AC"/>
    <w:rsid w:val="005B6EEC"/>
    <w:rsid w:val="005C010B"/>
    <w:rsid w:val="005C0AA2"/>
    <w:rsid w:val="005C1353"/>
    <w:rsid w:val="005C15AD"/>
    <w:rsid w:val="005C2DF9"/>
    <w:rsid w:val="005C3B80"/>
    <w:rsid w:val="005C469B"/>
    <w:rsid w:val="005C4C80"/>
    <w:rsid w:val="005C4E76"/>
    <w:rsid w:val="005C521F"/>
    <w:rsid w:val="005C5D6F"/>
    <w:rsid w:val="005D0620"/>
    <w:rsid w:val="005D1FF6"/>
    <w:rsid w:val="005D2CEF"/>
    <w:rsid w:val="005D37A4"/>
    <w:rsid w:val="005D3ED8"/>
    <w:rsid w:val="005D458A"/>
    <w:rsid w:val="005D45CB"/>
    <w:rsid w:val="005D5891"/>
    <w:rsid w:val="005D5928"/>
    <w:rsid w:val="005D5EFE"/>
    <w:rsid w:val="005D68A2"/>
    <w:rsid w:val="005D6905"/>
    <w:rsid w:val="005D78B3"/>
    <w:rsid w:val="005E08D9"/>
    <w:rsid w:val="005E1D3F"/>
    <w:rsid w:val="005E2A2B"/>
    <w:rsid w:val="005E2F05"/>
    <w:rsid w:val="005E3D36"/>
    <w:rsid w:val="005E3D8B"/>
    <w:rsid w:val="005E46F8"/>
    <w:rsid w:val="005E61C5"/>
    <w:rsid w:val="005E675E"/>
    <w:rsid w:val="005E7190"/>
    <w:rsid w:val="005E7961"/>
    <w:rsid w:val="005F043B"/>
    <w:rsid w:val="005F0C9F"/>
    <w:rsid w:val="005F14E2"/>
    <w:rsid w:val="005F14FC"/>
    <w:rsid w:val="005F1522"/>
    <w:rsid w:val="005F2095"/>
    <w:rsid w:val="005F2682"/>
    <w:rsid w:val="005F4397"/>
    <w:rsid w:val="005F4406"/>
    <w:rsid w:val="005F4EA9"/>
    <w:rsid w:val="005F5D5F"/>
    <w:rsid w:val="005F5EC5"/>
    <w:rsid w:val="005F6006"/>
    <w:rsid w:val="005F693F"/>
    <w:rsid w:val="005F703E"/>
    <w:rsid w:val="005F7142"/>
    <w:rsid w:val="0060009F"/>
    <w:rsid w:val="006000EA"/>
    <w:rsid w:val="00600295"/>
    <w:rsid w:val="00600543"/>
    <w:rsid w:val="0060071D"/>
    <w:rsid w:val="0060094F"/>
    <w:rsid w:val="00601840"/>
    <w:rsid w:val="00601F13"/>
    <w:rsid w:val="00602599"/>
    <w:rsid w:val="006026B7"/>
    <w:rsid w:val="006031B6"/>
    <w:rsid w:val="0060459D"/>
    <w:rsid w:val="0060536F"/>
    <w:rsid w:val="00606034"/>
    <w:rsid w:val="00606672"/>
    <w:rsid w:val="006075E3"/>
    <w:rsid w:val="00607EAB"/>
    <w:rsid w:val="00610769"/>
    <w:rsid w:val="00610EA1"/>
    <w:rsid w:val="00611FA1"/>
    <w:rsid w:val="00612BAF"/>
    <w:rsid w:val="006133FB"/>
    <w:rsid w:val="006138EA"/>
    <w:rsid w:val="0061574C"/>
    <w:rsid w:val="006157AA"/>
    <w:rsid w:val="006164B2"/>
    <w:rsid w:val="006164F4"/>
    <w:rsid w:val="00617129"/>
    <w:rsid w:val="0061796E"/>
    <w:rsid w:val="006179FC"/>
    <w:rsid w:val="00617F84"/>
    <w:rsid w:val="006208DC"/>
    <w:rsid w:val="00621282"/>
    <w:rsid w:val="006225B5"/>
    <w:rsid w:val="006241BB"/>
    <w:rsid w:val="0062447E"/>
    <w:rsid w:val="00625385"/>
    <w:rsid w:val="00625C5B"/>
    <w:rsid w:val="0062669F"/>
    <w:rsid w:val="00627D35"/>
    <w:rsid w:val="0063047C"/>
    <w:rsid w:val="00631047"/>
    <w:rsid w:val="00631D69"/>
    <w:rsid w:val="00632867"/>
    <w:rsid w:val="00632F8D"/>
    <w:rsid w:val="00634057"/>
    <w:rsid w:val="0063466D"/>
    <w:rsid w:val="0063701C"/>
    <w:rsid w:val="006370AA"/>
    <w:rsid w:val="00637263"/>
    <w:rsid w:val="00640E9E"/>
    <w:rsid w:val="006428F3"/>
    <w:rsid w:val="00642F94"/>
    <w:rsid w:val="0064338B"/>
    <w:rsid w:val="00643C9F"/>
    <w:rsid w:val="006440B6"/>
    <w:rsid w:val="006444A1"/>
    <w:rsid w:val="006449AC"/>
    <w:rsid w:val="006452D6"/>
    <w:rsid w:val="006454E6"/>
    <w:rsid w:val="006455A8"/>
    <w:rsid w:val="00645929"/>
    <w:rsid w:val="00646497"/>
    <w:rsid w:val="0064709C"/>
    <w:rsid w:val="0064787A"/>
    <w:rsid w:val="006516E6"/>
    <w:rsid w:val="006529A5"/>
    <w:rsid w:val="006529BA"/>
    <w:rsid w:val="00652CFE"/>
    <w:rsid w:val="006534BB"/>
    <w:rsid w:val="00653CD6"/>
    <w:rsid w:val="00654CF1"/>
    <w:rsid w:val="00654FD9"/>
    <w:rsid w:val="006554D5"/>
    <w:rsid w:val="00657CE7"/>
    <w:rsid w:val="00657CF5"/>
    <w:rsid w:val="00660079"/>
    <w:rsid w:val="00660206"/>
    <w:rsid w:val="00660256"/>
    <w:rsid w:val="00660CAE"/>
    <w:rsid w:val="00661402"/>
    <w:rsid w:val="006622AD"/>
    <w:rsid w:val="0066274F"/>
    <w:rsid w:val="00662AD5"/>
    <w:rsid w:val="00663EB0"/>
    <w:rsid w:val="00663FC3"/>
    <w:rsid w:val="00663FDE"/>
    <w:rsid w:val="00664C5D"/>
    <w:rsid w:val="00665016"/>
    <w:rsid w:val="00666562"/>
    <w:rsid w:val="006667FD"/>
    <w:rsid w:val="00666CBC"/>
    <w:rsid w:val="00667070"/>
    <w:rsid w:val="006675E3"/>
    <w:rsid w:val="0066765E"/>
    <w:rsid w:val="00667BCC"/>
    <w:rsid w:val="00670428"/>
    <w:rsid w:val="00670AA8"/>
    <w:rsid w:val="00671B82"/>
    <w:rsid w:val="0067276D"/>
    <w:rsid w:val="00672A1E"/>
    <w:rsid w:val="00672D96"/>
    <w:rsid w:val="0067332F"/>
    <w:rsid w:val="00673ECD"/>
    <w:rsid w:val="00674539"/>
    <w:rsid w:val="00674E39"/>
    <w:rsid w:val="0067596C"/>
    <w:rsid w:val="006760A8"/>
    <w:rsid w:val="00676B0C"/>
    <w:rsid w:val="00676C52"/>
    <w:rsid w:val="00677870"/>
    <w:rsid w:val="0068058D"/>
    <w:rsid w:val="006805A4"/>
    <w:rsid w:val="00680980"/>
    <w:rsid w:val="0068168D"/>
    <w:rsid w:val="00682EB9"/>
    <w:rsid w:val="0068335F"/>
    <w:rsid w:val="0068405C"/>
    <w:rsid w:val="00684306"/>
    <w:rsid w:val="006849D5"/>
    <w:rsid w:val="006849EC"/>
    <w:rsid w:val="0068566E"/>
    <w:rsid w:val="00685748"/>
    <w:rsid w:val="00685D8F"/>
    <w:rsid w:val="006867ED"/>
    <w:rsid w:val="00686D28"/>
    <w:rsid w:val="0068712D"/>
    <w:rsid w:val="0068731A"/>
    <w:rsid w:val="00690AE4"/>
    <w:rsid w:val="0069163E"/>
    <w:rsid w:val="006917CB"/>
    <w:rsid w:val="00691AE7"/>
    <w:rsid w:val="00692A54"/>
    <w:rsid w:val="00694A08"/>
    <w:rsid w:val="0069619B"/>
    <w:rsid w:val="006A0568"/>
    <w:rsid w:val="006A0A12"/>
    <w:rsid w:val="006A0C6D"/>
    <w:rsid w:val="006A1790"/>
    <w:rsid w:val="006A1A29"/>
    <w:rsid w:val="006A239B"/>
    <w:rsid w:val="006A3186"/>
    <w:rsid w:val="006A32CF"/>
    <w:rsid w:val="006A3E3B"/>
    <w:rsid w:val="006A48BC"/>
    <w:rsid w:val="006A723B"/>
    <w:rsid w:val="006B0B3D"/>
    <w:rsid w:val="006B1919"/>
    <w:rsid w:val="006B1B7F"/>
    <w:rsid w:val="006B203B"/>
    <w:rsid w:val="006B30A7"/>
    <w:rsid w:val="006B4835"/>
    <w:rsid w:val="006B511B"/>
    <w:rsid w:val="006B67C4"/>
    <w:rsid w:val="006B71B1"/>
    <w:rsid w:val="006B782B"/>
    <w:rsid w:val="006C0739"/>
    <w:rsid w:val="006C121E"/>
    <w:rsid w:val="006C1E20"/>
    <w:rsid w:val="006C2458"/>
    <w:rsid w:val="006C276D"/>
    <w:rsid w:val="006C3F75"/>
    <w:rsid w:val="006C444C"/>
    <w:rsid w:val="006C4DCC"/>
    <w:rsid w:val="006C4E39"/>
    <w:rsid w:val="006C4F73"/>
    <w:rsid w:val="006C51A3"/>
    <w:rsid w:val="006C5977"/>
    <w:rsid w:val="006D03DF"/>
    <w:rsid w:val="006D0EE3"/>
    <w:rsid w:val="006D2293"/>
    <w:rsid w:val="006D257D"/>
    <w:rsid w:val="006D3754"/>
    <w:rsid w:val="006D3E2B"/>
    <w:rsid w:val="006D4BB8"/>
    <w:rsid w:val="006D538F"/>
    <w:rsid w:val="006D5B66"/>
    <w:rsid w:val="006D63FF"/>
    <w:rsid w:val="006D68D7"/>
    <w:rsid w:val="006E0A37"/>
    <w:rsid w:val="006E0F03"/>
    <w:rsid w:val="006E2050"/>
    <w:rsid w:val="006E3D48"/>
    <w:rsid w:val="006E4438"/>
    <w:rsid w:val="006E4CAF"/>
    <w:rsid w:val="006E675C"/>
    <w:rsid w:val="006F05BD"/>
    <w:rsid w:val="006F14F5"/>
    <w:rsid w:val="006F1744"/>
    <w:rsid w:val="006F27A7"/>
    <w:rsid w:val="006F337E"/>
    <w:rsid w:val="006F34AD"/>
    <w:rsid w:val="006F3F9C"/>
    <w:rsid w:val="006F56CF"/>
    <w:rsid w:val="006F5DC4"/>
    <w:rsid w:val="006F609A"/>
    <w:rsid w:val="006F60C4"/>
    <w:rsid w:val="006F6B18"/>
    <w:rsid w:val="006F732F"/>
    <w:rsid w:val="006F75ED"/>
    <w:rsid w:val="006F7EE6"/>
    <w:rsid w:val="00702F4E"/>
    <w:rsid w:val="00704692"/>
    <w:rsid w:val="00704BA2"/>
    <w:rsid w:val="00705279"/>
    <w:rsid w:val="00706B31"/>
    <w:rsid w:val="00707DA7"/>
    <w:rsid w:val="007104C3"/>
    <w:rsid w:val="007111DB"/>
    <w:rsid w:val="00711228"/>
    <w:rsid w:val="00711B92"/>
    <w:rsid w:val="00711FBB"/>
    <w:rsid w:val="0071237E"/>
    <w:rsid w:val="0071244A"/>
    <w:rsid w:val="0071248F"/>
    <w:rsid w:val="00712494"/>
    <w:rsid w:val="007124DB"/>
    <w:rsid w:val="00712984"/>
    <w:rsid w:val="00713058"/>
    <w:rsid w:val="00713069"/>
    <w:rsid w:val="00714467"/>
    <w:rsid w:val="00715CCC"/>
    <w:rsid w:val="00715E9D"/>
    <w:rsid w:val="0071737A"/>
    <w:rsid w:val="00717595"/>
    <w:rsid w:val="00720996"/>
    <w:rsid w:val="00721523"/>
    <w:rsid w:val="007228E5"/>
    <w:rsid w:val="00722D56"/>
    <w:rsid w:val="00724411"/>
    <w:rsid w:val="00724766"/>
    <w:rsid w:val="007248D0"/>
    <w:rsid w:val="0072514A"/>
    <w:rsid w:val="00727A68"/>
    <w:rsid w:val="007307AE"/>
    <w:rsid w:val="0073173D"/>
    <w:rsid w:val="00731BC9"/>
    <w:rsid w:val="007321A6"/>
    <w:rsid w:val="00732349"/>
    <w:rsid w:val="0073292D"/>
    <w:rsid w:val="00733B33"/>
    <w:rsid w:val="00734179"/>
    <w:rsid w:val="00735A2E"/>
    <w:rsid w:val="00735AEB"/>
    <w:rsid w:val="0073618D"/>
    <w:rsid w:val="0073657E"/>
    <w:rsid w:val="007375B8"/>
    <w:rsid w:val="00741998"/>
    <w:rsid w:val="0074299B"/>
    <w:rsid w:val="00742AC1"/>
    <w:rsid w:val="007433F5"/>
    <w:rsid w:val="00743406"/>
    <w:rsid w:val="00744554"/>
    <w:rsid w:val="007448AD"/>
    <w:rsid w:val="00744A88"/>
    <w:rsid w:val="007453BE"/>
    <w:rsid w:val="00745436"/>
    <w:rsid w:val="007455E2"/>
    <w:rsid w:val="007460F7"/>
    <w:rsid w:val="00747D41"/>
    <w:rsid w:val="00750860"/>
    <w:rsid w:val="00750C0D"/>
    <w:rsid w:val="00750E87"/>
    <w:rsid w:val="00751D32"/>
    <w:rsid w:val="007529AF"/>
    <w:rsid w:val="00753C5C"/>
    <w:rsid w:val="00753ED8"/>
    <w:rsid w:val="00754116"/>
    <w:rsid w:val="007541B3"/>
    <w:rsid w:val="00754685"/>
    <w:rsid w:val="00754D19"/>
    <w:rsid w:val="00754D97"/>
    <w:rsid w:val="00757088"/>
    <w:rsid w:val="00757667"/>
    <w:rsid w:val="00757985"/>
    <w:rsid w:val="00757E19"/>
    <w:rsid w:val="007602C3"/>
    <w:rsid w:val="00760546"/>
    <w:rsid w:val="00761490"/>
    <w:rsid w:val="007618B1"/>
    <w:rsid w:val="00761C27"/>
    <w:rsid w:val="007635CF"/>
    <w:rsid w:val="00763CB1"/>
    <w:rsid w:val="007643BC"/>
    <w:rsid w:val="0076478A"/>
    <w:rsid w:val="00765D4C"/>
    <w:rsid w:val="0076719D"/>
    <w:rsid w:val="0076744B"/>
    <w:rsid w:val="00771A66"/>
    <w:rsid w:val="00773935"/>
    <w:rsid w:val="00773EE6"/>
    <w:rsid w:val="00774128"/>
    <w:rsid w:val="00774C95"/>
    <w:rsid w:val="00775047"/>
    <w:rsid w:val="00775AFD"/>
    <w:rsid w:val="007763AF"/>
    <w:rsid w:val="00776D36"/>
    <w:rsid w:val="007776A5"/>
    <w:rsid w:val="0078043C"/>
    <w:rsid w:val="00783B04"/>
    <w:rsid w:val="0078447F"/>
    <w:rsid w:val="00785009"/>
    <w:rsid w:val="00785226"/>
    <w:rsid w:val="0078563F"/>
    <w:rsid w:val="00787A4A"/>
    <w:rsid w:val="00787CC9"/>
    <w:rsid w:val="00790268"/>
    <w:rsid w:val="007904CB"/>
    <w:rsid w:val="00790759"/>
    <w:rsid w:val="0079152F"/>
    <w:rsid w:val="007925FF"/>
    <w:rsid w:val="00793186"/>
    <w:rsid w:val="00793493"/>
    <w:rsid w:val="00793C6B"/>
    <w:rsid w:val="00793D02"/>
    <w:rsid w:val="00793DC9"/>
    <w:rsid w:val="00794CC5"/>
    <w:rsid w:val="00795C56"/>
    <w:rsid w:val="00795C66"/>
    <w:rsid w:val="00796E5D"/>
    <w:rsid w:val="00797523"/>
    <w:rsid w:val="00797E2B"/>
    <w:rsid w:val="00797E9D"/>
    <w:rsid w:val="007A3653"/>
    <w:rsid w:val="007A43D8"/>
    <w:rsid w:val="007A4990"/>
    <w:rsid w:val="007A5091"/>
    <w:rsid w:val="007A5C0F"/>
    <w:rsid w:val="007A5D7A"/>
    <w:rsid w:val="007A626A"/>
    <w:rsid w:val="007A7A9A"/>
    <w:rsid w:val="007B2130"/>
    <w:rsid w:val="007B226C"/>
    <w:rsid w:val="007B2BBA"/>
    <w:rsid w:val="007B3232"/>
    <w:rsid w:val="007B36D9"/>
    <w:rsid w:val="007B3C81"/>
    <w:rsid w:val="007B451A"/>
    <w:rsid w:val="007B47B6"/>
    <w:rsid w:val="007B5F17"/>
    <w:rsid w:val="007B72F4"/>
    <w:rsid w:val="007B7408"/>
    <w:rsid w:val="007C00A3"/>
    <w:rsid w:val="007C1013"/>
    <w:rsid w:val="007C1A87"/>
    <w:rsid w:val="007C1C9D"/>
    <w:rsid w:val="007C2953"/>
    <w:rsid w:val="007C3012"/>
    <w:rsid w:val="007C381D"/>
    <w:rsid w:val="007C5C5D"/>
    <w:rsid w:val="007C66E2"/>
    <w:rsid w:val="007C7BB2"/>
    <w:rsid w:val="007D0D31"/>
    <w:rsid w:val="007D30AE"/>
    <w:rsid w:val="007D4647"/>
    <w:rsid w:val="007D4898"/>
    <w:rsid w:val="007D4D9F"/>
    <w:rsid w:val="007D4F68"/>
    <w:rsid w:val="007D6751"/>
    <w:rsid w:val="007D6EC3"/>
    <w:rsid w:val="007D7AB4"/>
    <w:rsid w:val="007E01B6"/>
    <w:rsid w:val="007E04AA"/>
    <w:rsid w:val="007E12AF"/>
    <w:rsid w:val="007E1F48"/>
    <w:rsid w:val="007E24E9"/>
    <w:rsid w:val="007E399D"/>
    <w:rsid w:val="007E3BF4"/>
    <w:rsid w:val="007E3F57"/>
    <w:rsid w:val="007E4B3A"/>
    <w:rsid w:val="007E4BE2"/>
    <w:rsid w:val="007E4D10"/>
    <w:rsid w:val="007E5162"/>
    <w:rsid w:val="007E5270"/>
    <w:rsid w:val="007E539D"/>
    <w:rsid w:val="007E554C"/>
    <w:rsid w:val="007E559E"/>
    <w:rsid w:val="007E5E11"/>
    <w:rsid w:val="007E631B"/>
    <w:rsid w:val="007E6959"/>
    <w:rsid w:val="007E6F10"/>
    <w:rsid w:val="007E77FD"/>
    <w:rsid w:val="007F1685"/>
    <w:rsid w:val="007F172C"/>
    <w:rsid w:val="007F2542"/>
    <w:rsid w:val="007F2842"/>
    <w:rsid w:val="007F2BEF"/>
    <w:rsid w:val="007F3332"/>
    <w:rsid w:val="007F3335"/>
    <w:rsid w:val="007F501C"/>
    <w:rsid w:val="007F52B8"/>
    <w:rsid w:val="007F695F"/>
    <w:rsid w:val="007F734C"/>
    <w:rsid w:val="008006A2"/>
    <w:rsid w:val="008009C1"/>
    <w:rsid w:val="00801599"/>
    <w:rsid w:val="00801938"/>
    <w:rsid w:val="00801B9F"/>
    <w:rsid w:val="00801BF4"/>
    <w:rsid w:val="008034E2"/>
    <w:rsid w:val="0080481E"/>
    <w:rsid w:val="0080561B"/>
    <w:rsid w:val="00806A0D"/>
    <w:rsid w:val="00807802"/>
    <w:rsid w:val="00807B07"/>
    <w:rsid w:val="00811D35"/>
    <w:rsid w:val="00811F2B"/>
    <w:rsid w:val="00812379"/>
    <w:rsid w:val="008123BE"/>
    <w:rsid w:val="008166B9"/>
    <w:rsid w:val="00816DA2"/>
    <w:rsid w:val="008207B7"/>
    <w:rsid w:val="00820989"/>
    <w:rsid w:val="00822D48"/>
    <w:rsid w:val="00825DA4"/>
    <w:rsid w:val="008275F8"/>
    <w:rsid w:val="008277E0"/>
    <w:rsid w:val="008314F3"/>
    <w:rsid w:val="00831DD3"/>
    <w:rsid w:val="00831FD1"/>
    <w:rsid w:val="0083265B"/>
    <w:rsid w:val="00832B32"/>
    <w:rsid w:val="00832E6C"/>
    <w:rsid w:val="00833D13"/>
    <w:rsid w:val="00834673"/>
    <w:rsid w:val="008346A1"/>
    <w:rsid w:val="00834AC7"/>
    <w:rsid w:val="00834BE1"/>
    <w:rsid w:val="008361FF"/>
    <w:rsid w:val="00836674"/>
    <w:rsid w:val="00836D12"/>
    <w:rsid w:val="00837BDD"/>
    <w:rsid w:val="00840E07"/>
    <w:rsid w:val="00840E11"/>
    <w:rsid w:val="008412F4"/>
    <w:rsid w:val="00841DA5"/>
    <w:rsid w:val="0084209E"/>
    <w:rsid w:val="00842133"/>
    <w:rsid w:val="008426B8"/>
    <w:rsid w:val="00842F47"/>
    <w:rsid w:val="00843B74"/>
    <w:rsid w:val="008444AE"/>
    <w:rsid w:val="0084498C"/>
    <w:rsid w:val="00844B44"/>
    <w:rsid w:val="00845806"/>
    <w:rsid w:val="00845FC1"/>
    <w:rsid w:val="00846CD5"/>
    <w:rsid w:val="00846DDD"/>
    <w:rsid w:val="008477D9"/>
    <w:rsid w:val="00850AE0"/>
    <w:rsid w:val="00851084"/>
    <w:rsid w:val="00851274"/>
    <w:rsid w:val="0085129E"/>
    <w:rsid w:val="00851EF1"/>
    <w:rsid w:val="008526F0"/>
    <w:rsid w:val="00852A62"/>
    <w:rsid w:val="00853464"/>
    <w:rsid w:val="00854B75"/>
    <w:rsid w:val="00856660"/>
    <w:rsid w:val="00856847"/>
    <w:rsid w:val="00860D5B"/>
    <w:rsid w:val="00861817"/>
    <w:rsid w:val="0086243E"/>
    <w:rsid w:val="0086427F"/>
    <w:rsid w:val="00866A71"/>
    <w:rsid w:val="00866AD8"/>
    <w:rsid w:val="00866C13"/>
    <w:rsid w:val="00867415"/>
    <w:rsid w:val="008674D4"/>
    <w:rsid w:val="00872F4D"/>
    <w:rsid w:val="00873A91"/>
    <w:rsid w:val="008741A3"/>
    <w:rsid w:val="00875035"/>
    <w:rsid w:val="00875B20"/>
    <w:rsid w:val="00876805"/>
    <w:rsid w:val="00877121"/>
    <w:rsid w:val="008771E7"/>
    <w:rsid w:val="0088042C"/>
    <w:rsid w:val="00881069"/>
    <w:rsid w:val="008822B8"/>
    <w:rsid w:val="008825AB"/>
    <w:rsid w:val="008828C2"/>
    <w:rsid w:val="00883CD1"/>
    <w:rsid w:val="0088434E"/>
    <w:rsid w:val="008845F2"/>
    <w:rsid w:val="00884B44"/>
    <w:rsid w:val="008853A3"/>
    <w:rsid w:val="008856F3"/>
    <w:rsid w:val="008868DD"/>
    <w:rsid w:val="00887DA5"/>
    <w:rsid w:val="008906E0"/>
    <w:rsid w:val="00890918"/>
    <w:rsid w:val="00891B01"/>
    <w:rsid w:val="00892230"/>
    <w:rsid w:val="008935CF"/>
    <w:rsid w:val="00894026"/>
    <w:rsid w:val="00894099"/>
    <w:rsid w:val="008943D5"/>
    <w:rsid w:val="00894463"/>
    <w:rsid w:val="00894AAE"/>
    <w:rsid w:val="00894CA6"/>
    <w:rsid w:val="00894FC6"/>
    <w:rsid w:val="008954CD"/>
    <w:rsid w:val="0089749B"/>
    <w:rsid w:val="008979D0"/>
    <w:rsid w:val="008A045F"/>
    <w:rsid w:val="008A135A"/>
    <w:rsid w:val="008A1A86"/>
    <w:rsid w:val="008A2C1D"/>
    <w:rsid w:val="008A4299"/>
    <w:rsid w:val="008A4C87"/>
    <w:rsid w:val="008A4CCA"/>
    <w:rsid w:val="008A4D3C"/>
    <w:rsid w:val="008A55D9"/>
    <w:rsid w:val="008A5663"/>
    <w:rsid w:val="008A5A1F"/>
    <w:rsid w:val="008A5F9E"/>
    <w:rsid w:val="008A6569"/>
    <w:rsid w:val="008A688B"/>
    <w:rsid w:val="008A7886"/>
    <w:rsid w:val="008B0F3B"/>
    <w:rsid w:val="008B2965"/>
    <w:rsid w:val="008B5061"/>
    <w:rsid w:val="008B5201"/>
    <w:rsid w:val="008B5292"/>
    <w:rsid w:val="008B5AC6"/>
    <w:rsid w:val="008B5AE4"/>
    <w:rsid w:val="008B64C6"/>
    <w:rsid w:val="008B663D"/>
    <w:rsid w:val="008B7218"/>
    <w:rsid w:val="008C0EDA"/>
    <w:rsid w:val="008C17EC"/>
    <w:rsid w:val="008C1B9F"/>
    <w:rsid w:val="008C1E44"/>
    <w:rsid w:val="008C2565"/>
    <w:rsid w:val="008C2FF8"/>
    <w:rsid w:val="008C328F"/>
    <w:rsid w:val="008C3EF8"/>
    <w:rsid w:val="008C4962"/>
    <w:rsid w:val="008C616E"/>
    <w:rsid w:val="008C6265"/>
    <w:rsid w:val="008C6446"/>
    <w:rsid w:val="008C71A2"/>
    <w:rsid w:val="008C7365"/>
    <w:rsid w:val="008D04C8"/>
    <w:rsid w:val="008D0A94"/>
    <w:rsid w:val="008D2177"/>
    <w:rsid w:val="008D2930"/>
    <w:rsid w:val="008D3C32"/>
    <w:rsid w:val="008D5429"/>
    <w:rsid w:val="008D5CD2"/>
    <w:rsid w:val="008D6873"/>
    <w:rsid w:val="008D6C13"/>
    <w:rsid w:val="008D734D"/>
    <w:rsid w:val="008E0426"/>
    <w:rsid w:val="008E093E"/>
    <w:rsid w:val="008E2B6A"/>
    <w:rsid w:val="008E372E"/>
    <w:rsid w:val="008E3784"/>
    <w:rsid w:val="008E4011"/>
    <w:rsid w:val="008E4C9F"/>
    <w:rsid w:val="008E54A3"/>
    <w:rsid w:val="008E5B3A"/>
    <w:rsid w:val="008E637C"/>
    <w:rsid w:val="008E6714"/>
    <w:rsid w:val="008E698A"/>
    <w:rsid w:val="008E7135"/>
    <w:rsid w:val="008F0466"/>
    <w:rsid w:val="008F102C"/>
    <w:rsid w:val="008F1751"/>
    <w:rsid w:val="008F202E"/>
    <w:rsid w:val="008F23A9"/>
    <w:rsid w:val="008F2563"/>
    <w:rsid w:val="008F3090"/>
    <w:rsid w:val="008F3116"/>
    <w:rsid w:val="008F3A84"/>
    <w:rsid w:val="008F3ACD"/>
    <w:rsid w:val="008F3E1C"/>
    <w:rsid w:val="008F56C8"/>
    <w:rsid w:val="008F5708"/>
    <w:rsid w:val="008F63E5"/>
    <w:rsid w:val="008F79D5"/>
    <w:rsid w:val="009011CC"/>
    <w:rsid w:val="0090206B"/>
    <w:rsid w:val="0090275E"/>
    <w:rsid w:val="009027A7"/>
    <w:rsid w:val="0090298D"/>
    <w:rsid w:val="00903209"/>
    <w:rsid w:val="00903332"/>
    <w:rsid w:val="00903F2C"/>
    <w:rsid w:val="009052C8"/>
    <w:rsid w:val="009056F4"/>
    <w:rsid w:val="00905857"/>
    <w:rsid w:val="00905C1A"/>
    <w:rsid w:val="009064BC"/>
    <w:rsid w:val="009079E8"/>
    <w:rsid w:val="00907B8F"/>
    <w:rsid w:val="0091032C"/>
    <w:rsid w:val="00910832"/>
    <w:rsid w:val="00910CF3"/>
    <w:rsid w:val="00911334"/>
    <w:rsid w:val="00911D68"/>
    <w:rsid w:val="009120D3"/>
    <w:rsid w:val="00912F44"/>
    <w:rsid w:val="00913A28"/>
    <w:rsid w:val="0091401C"/>
    <w:rsid w:val="00914177"/>
    <w:rsid w:val="00914DE7"/>
    <w:rsid w:val="009153B8"/>
    <w:rsid w:val="00915597"/>
    <w:rsid w:val="00915946"/>
    <w:rsid w:val="00915DCA"/>
    <w:rsid w:val="009161F8"/>
    <w:rsid w:val="009166DF"/>
    <w:rsid w:val="009178D5"/>
    <w:rsid w:val="00917F43"/>
    <w:rsid w:val="009213C8"/>
    <w:rsid w:val="00921A06"/>
    <w:rsid w:val="00921E6E"/>
    <w:rsid w:val="00922601"/>
    <w:rsid w:val="009230B9"/>
    <w:rsid w:val="00923247"/>
    <w:rsid w:val="00923E9C"/>
    <w:rsid w:val="009241F7"/>
    <w:rsid w:val="00924705"/>
    <w:rsid w:val="009257A9"/>
    <w:rsid w:val="00925898"/>
    <w:rsid w:val="00926D95"/>
    <w:rsid w:val="00930D2F"/>
    <w:rsid w:val="00931636"/>
    <w:rsid w:val="0093335A"/>
    <w:rsid w:val="00934B7C"/>
    <w:rsid w:val="00934E3E"/>
    <w:rsid w:val="00935738"/>
    <w:rsid w:val="009361D9"/>
    <w:rsid w:val="009367DA"/>
    <w:rsid w:val="009368AE"/>
    <w:rsid w:val="0094033C"/>
    <w:rsid w:val="009405EE"/>
    <w:rsid w:val="009436A5"/>
    <w:rsid w:val="009439F5"/>
    <w:rsid w:val="009468A0"/>
    <w:rsid w:val="00946AB7"/>
    <w:rsid w:val="00946AD3"/>
    <w:rsid w:val="0095083B"/>
    <w:rsid w:val="00950909"/>
    <w:rsid w:val="00950CF0"/>
    <w:rsid w:val="00950EB2"/>
    <w:rsid w:val="00952DDB"/>
    <w:rsid w:val="00953DF6"/>
    <w:rsid w:val="0095424F"/>
    <w:rsid w:val="009558F5"/>
    <w:rsid w:val="00956926"/>
    <w:rsid w:val="00956937"/>
    <w:rsid w:val="009576F6"/>
    <w:rsid w:val="009613C1"/>
    <w:rsid w:val="00963640"/>
    <w:rsid w:val="00963E7B"/>
    <w:rsid w:val="00965F4F"/>
    <w:rsid w:val="00966924"/>
    <w:rsid w:val="00966C35"/>
    <w:rsid w:val="00967A10"/>
    <w:rsid w:val="009704C4"/>
    <w:rsid w:val="0097080C"/>
    <w:rsid w:val="00974C74"/>
    <w:rsid w:val="0097570C"/>
    <w:rsid w:val="009757C4"/>
    <w:rsid w:val="00975EDB"/>
    <w:rsid w:val="00975F79"/>
    <w:rsid w:val="00975FF9"/>
    <w:rsid w:val="0097644F"/>
    <w:rsid w:val="009769CD"/>
    <w:rsid w:val="009770DF"/>
    <w:rsid w:val="00977631"/>
    <w:rsid w:val="00977A1B"/>
    <w:rsid w:val="00977C55"/>
    <w:rsid w:val="00977DD5"/>
    <w:rsid w:val="00980429"/>
    <w:rsid w:val="009807B6"/>
    <w:rsid w:val="00980D67"/>
    <w:rsid w:val="00982AB6"/>
    <w:rsid w:val="00982AFF"/>
    <w:rsid w:val="009851DC"/>
    <w:rsid w:val="009860E9"/>
    <w:rsid w:val="009872DC"/>
    <w:rsid w:val="00990C67"/>
    <w:rsid w:val="00991019"/>
    <w:rsid w:val="00992960"/>
    <w:rsid w:val="00992BF5"/>
    <w:rsid w:val="00992DD1"/>
    <w:rsid w:val="00993247"/>
    <w:rsid w:val="00993401"/>
    <w:rsid w:val="00994C08"/>
    <w:rsid w:val="00994CF4"/>
    <w:rsid w:val="00994D92"/>
    <w:rsid w:val="00995309"/>
    <w:rsid w:val="0099539A"/>
    <w:rsid w:val="00995756"/>
    <w:rsid w:val="009957AE"/>
    <w:rsid w:val="00995C8F"/>
    <w:rsid w:val="009962E7"/>
    <w:rsid w:val="00997443"/>
    <w:rsid w:val="009976F7"/>
    <w:rsid w:val="00997E44"/>
    <w:rsid w:val="009A019A"/>
    <w:rsid w:val="009A0772"/>
    <w:rsid w:val="009A07A6"/>
    <w:rsid w:val="009A188E"/>
    <w:rsid w:val="009A2ADC"/>
    <w:rsid w:val="009A4127"/>
    <w:rsid w:val="009A502E"/>
    <w:rsid w:val="009A7EFC"/>
    <w:rsid w:val="009B0C0D"/>
    <w:rsid w:val="009B32C8"/>
    <w:rsid w:val="009B3DEC"/>
    <w:rsid w:val="009B4A31"/>
    <w:rsid w:val="009B4AD6"/>
    <w:rsid w:val="009B5E10"/>
    <w:rsid w:val="009B6739"/>
    <w:rsid w:val="009B679F"/>
    <w:rsid w:val="009B7D0B"/>
    <w:rsid w:val="009C00A7"/>
    <w:rsid w:val="009C07DC"/>
    <w:rsid w:val="009C0CED"/>
    <w:rsid w:val="009C0E69"/>
    <w:rsid w:val="009C12BD"/>
    <w:rsid w:val="009C1549"/>
    <w:rsid w:val="009C1F11"/>
    <w:rsid w:val="009C2270"/>
    <w:rsid w:val="009C2553"/>
    <w:rsid w:val="009C327E"/>
    <w:rsid w:val="009C3294"/>
    <w:rsid w:val="009C3D75"/>
    <w:rsid w:val="009C455B"/>
    <w:rsid w:val="009C46BD"/>
    <w:rsid w:val="009C48ED"/>
    <w:rsid w:val="009C62A6"/>
    <w:rsid w:val="009C637F"/>
    <w:rsid w:val="009C63BB"/>
    <w:rsid w:val="009C6C5C"/>
    <w:rsid w:val="009C73A1"/>
    <w:rsid w:val="009C7D05"/>
    <w:rsid w:val="009D1122"/>
    <w:rsid w:val="009D1195"/>
    <w:rsid w:val="009D1CF5"/>
    <w:rsid w:val="009D2B76"/>
    <w:rsid w:val="009D4181"/>
    <w:rsid w:val="009D4257"/>
    <w:rsid w:val="009D43D2"/>
    <w:rsid w:val="009D611E"/>
    <w:rsid w:val="009D687E"/>
    <w:rsid w:val="009D6F81"/>
    <w:rsid w:val="009D6FE9"/>
    <w:rsid w:val="009D74F1"/>
    <w:rsid w:val="009D75C7"/>
    <w:rsid w:val="009D7D1B"/>
    <w:rsid w:val="009D7EA8"/>
    <w:rsid w:val="009E0767"/>
    <w:rsid w:val="009E1CAC"/>
    <w:rsid w:val="009E262F"/>
    <w:rsid w:val="009E37E6"/>
    <w:rsid w:val="009E3945"/>
    <w:rsid w:val="009E41BF"/>
    <w:rsid w:val="009E499D"/>
    <w:rsid w:val="009E4FE6"/>
    <w:rsid w:val="009E587D"/>
    <w:rsid w:val="009E62F1"/>
    <w:rsid w:val="009E67B9"/>
    <w:rsid w:val="009E6F37"/>
    <w:rsid w:val="009E7988"/>
    <w:rsid w:val="009F002D"/>
    <w:rsid w:val="009F1735"/>
    <w:rsid w:val="009F179D"/>
    <w:rsid w:val="009F1D8A"/>
    <w:rsid w:val="009F1D90"/>
    <w:rsid w:val="009F21D5"/>
    <w:rsid w:val="009F2E6D"/>
    <w:rsid w:val="009F33BC"/>
    <w:rsid w:val="009F37A7"/>
    <w:rsid w:val="009F4E28"/>
    <w:rsid w:val="009F57E7"/>
    <w:rsid w:val="009F60F3"/>
    <w:rsid w:val="009F6305"/>
    <w:rsid w:val="009F6FF8"/>
    <w:rsid w:val="00A00909"/>
    <w:rsid w:val="00A0161F"/>
    <w:rsid w:val="00A02144"/>
    <w:rsid w:val="00A0215F"/>
    <w:rsid w:val="00A028C2"/>
    <w:rsid w:val="00A0420F"/>
    <w:rsid w:val="00A04EC4"/>
    <w:rsid w:val="00A0507C"/>
    <w:rsid w:val="00A052AF"/>
    <w:rsid w:val="00A05B0F"/>
    <w:rsid w:val="00A05B1F"/>
    <w:rsid w:val="00A063E8"/>
    <w:rsid w:val="00A06B99"/>
    <w:rsid w:val="00A070DD"/>
    <w:rsid w:val="00A0772D"/>
    <w:rsid w:val="00A100B3"/>
    <w:rsid w:val="00A11477"/>
    <w:rsid w:val="00A11B38"/>
    <w:rsid w:val="00A11CC1"/>
    <w:rsid w:val="00A12BF2"/>
    <w:rsid w:val="00A12DD3"/>
    <w:rsid w:val="00A1382B"/>
    <w:rsid w:val="00A13841"/>
    <w:rsid w:val="00A141AC"/>
    <w:rsid w:val="00A159AD"/>
    <w:rsid w:val="00A1777E"/>
    <w:rsid w:val="00A179D4"/>
    <w:rsid w:val="00A20DA2"/>
    <w:rsid w:val="00A21D07"/>
    <w:rsid w:val="00A21F0B"/>
    <w:rsid w:val="00A22CEB"/>
    <w:rsid w:val="00A2383F"/>
    <w:rsid w:val="00A23D00"/>
    <w:rsid w:val="00A243CD"/>
    <w:rsid w:val="00A24DDD"/>
    <w:rsid w:val="00A252CE"/>
    <w:rsid w:val="00A273E9"/>
    <w:rsid w:val="00A30782"/>
    <w:rsid w:val="00A30B5B"/>
    <w:rsid w:val="00A31136"/>
    <w:rsid w:val="00A311B3"/>
    <w:rsid w:val="00A31BB7"/>
    <w:rsid w:val="00A3268C"/>
    <w:rsid w:val="00A33F09"/>
    <w:rsid w:val="00A34761"/>
    <w:rsid w:val="00A35A67"/>
    <w:rsid w:val="00A36189"/>
    <w:rsid w:val="00A36A25"/>
    <w:rsid w:val="00A376B6"/>
    <w:rsid w:val="00A37E0D"/>
    <w:rsid w:val="00A37E12"/>
    <w:rsid w:val="00A40D4A"/>
    <w:rsid w:val="00A410AC"/>
    <w:rsid w:val="00A41C43"/>
    <w:rsid w:val="00A42246"/>
    <w:rsid w:val="00A450BC"/>
    <w:rsid w:val="00A460D9"/>
    <w:rsid w:val="00A46955"/>
    <w:rsid w:val="00A46963"/>
    <w:rsid w:val="00A471F0"/>
    <w:rsid w:val="00A47819"/>
    <w:rsid w:val="00A47F37"/>
    <w:rsid w:val="00A50237"/>
    <w:rsid w:val="00A50560"/>
    <w:rsid w:val="00A50B23"/>
    <w:rsid w:val="00A50CCA"/>
    <w:rsid w:val="00A51221"/>
    <w:rsid w:val="00A513CC"/>
    <w:rsid w:val="00A519C9"/>
    <w:rsid w:val="00A51CC8"/>
    <w:rsid w:val="00A52637"/>
    <w:rsid w:val="00A52E50"/>
    <w:rsid w:val="00A537C7"/>
    <w:rsid w:val="00A545AC"/>
    <w:rsid w:val="00A54DFA"/>
    <w:rsid w:val="00A550DE"/>
    <w:rsid w:val="00A55B5F"/>
    <w:rsid w:val="00A55CA8"/>
    <w:rsid w:val="00A57CAB"/>
    <w:rsid w:val="00A57FCF"/>
    <w:rsid w:val="00A57FFE"/>
    <w:rsid w:val="00A600C4"/>
    <w:rsid w:val="00A60119"/>
    <w:rsid w:val="00A61238"/>
    <w:rsid w:val="00A622DC"/>
    <w:rsid w:val="00A6258B"/>
    <w:rsid w:val="00A63B0A"/>
    <w:rsid w:val="00A6467A"/>
    <w:rsid w:val="00A64A33"/>
    <w:rsid w:val="00A66655"/>
    <w:rsid w:val="00A67FF8"/>
    <w:rsid w:val="00A71364"/>
    <w:rsid w:val="00A717D6"/>
    <w:rsid w:val="00A7303E"/>
    <w:rsid w:val="00A737F7"/>
    <w:rsid w:val="00A73C48"/>
    <w:rsid w:val="00A73E62"/>
    <w:rsid w:val="00A74024"/>
    <w:rsid w:val="00A74BA2"/>
    <w:rsid w:val="00A75653"/>
    <w:rsid w:val="00A75916"/>
    <w:rsid w:val="00A75925"/>
    <w:rsid w:val="00A75B1F"/>
    <w:rsid w:val="00A76828"/>
    <w:rsid w:val="00A769AB"/>
    <w:rsid w:val="00A802CF"/>
    <w:rsid w:val="00A80D9B"/>
    <w:rsid w:val="00A810F1"/>
    <w:rsid w:val="00A8293B"/>
    <w:rsid w:val="00A83CA1"/>
    <w:rsid w:val="00A840BC"/>
    <w:rsid w:val="00A84525"/>
    <w:rsid w:val="00A84613"/>
    <w:rsid w:val="00A85AA2"/>
    <w:rsid w:val="00A86405"/>
    <w:rsid w:val="00A87036"/>
    <w:rsid w:val="00A87186"/>
    <w:rsid w:val="00A8764D"/>
    <w:rsid w:val="00A876F6"/>
    <w:rsid w:val="00A87D25"/>
    <w:rsid w:val="00A900A6"/>
    <w:rsid w:val="00A91E61"/>
    <w:rsid w:val="00A92781"/>
    <w:rsid w:val="00A930C3"/>
    <w:rsid w:val="00A9388D"/>
    <w:rsid w:val="00A9407C"/>
    <w:rsid w:val="00A97383"/>
    <w:rsid w:val="00A978AB"/>
    <w:rsid w:val="00A97C0D"/>
    <w:rsid w:val="00A97F09"/>
    <w:rsid w:val="00AA2566"/>
    <w:rsid w:val="00AA2E90"/>
    <w:rsid w:val="00AA2FA3"/>
    <w:rsid w:val="00AA3702"/>
    <w:rsid w:val="00AA4818"/>
    <w:rsid w:val="00AA5F35"/>
    <w:rsid w:val="00AA6C11"/>
    <w:rsid w:val="00AA75A5"/>
    <w:rsid w:val="00AB0EF0"/>
    <w:rsid w:val="00AB3F2E"/>
    <w:rsid w:val="00AB4359"/>
    <w:rsid w:val="00AB4DF0"/>
    <w:rsid w:val="00AC1CBC"/>
    <w:rsid w:val="00AC213E"/>
    <w:rsid w:val="00AC28BA"/>
    <w:rsid w:val="00AC2DD3"/>
    <w:rsid w:val="00AC37E5"/>
    <w:rsid w:val="00AC48F0"/>
    <w:rsid w:val="00AC52AE"/>
    <w:rsid w:val="00AC5D19"/>
    <w:rsid w:val="00AD1AA8"/>
    <w:rsid w:val="00AD269E"/>
    <w:rsid w:val="00AD2B55"/>
    <w:rsid w:val="00AD35A1"/>
    <w:rsid w:val="00AD3B0D"/>
    <w:rsid w:val="00AD4C2F"/>
    <w:rsid w:val="00AE0BFA"/>
    <w:rsid w:val="00AE0DF6"/>
    <w:rsid w:val="00AE1E6F"/>
    <w:rsid w:val="00AE1F5B"/>
    <w:rsid w:val="00AE21C7"/>
    <w:rsid w:val="00AE2262"/>
    <w:rsid w:val="00AE239B"/>
    <w:rsid w:val="00AE55AD"/>
    <w:rsid w:val="00AE5A44"/>
    <w:rsid w:val="00AE7CFE"/>
    <w:rsid w:val="00AF23F3"/>
    <w:rsid w:val="00AF298A"/>
    <w:rsid w:val="00AF2A1B"/>
    <w:rsid w:val="00AF3BB6"/>
    <w:rsid w:val="00AF413C"/>
    <w:rsid w:val="00AF4445"/>
    <w:rsid w:val="00AF47A7"/>
    <w:rsid w:val="00AF50DA"/>
    <w:rsid w:val="00AF512C"/>
    <w:rsid w:val="00AF53AA"/>
    <w:rsid w:val="00AF65F4"/>
    <w:rsid w:val="00AF6696"/>
    <w:rsid w:val="00AF7766"/>
    <w:rsid w:val="00AF7917"/>
    <w:rsid w:val="00AF7AE2"/>
    <w:rsid w:val="00AF7BA9"/>
    <w:rsid w:val="00B003CB"/>
    <w:rsid w:val="00B014C9"/>
    <w:rsid w:val="00B0183B"/>
    <w:rsid w:val="00B02AF2"/>
    <w:rsid w:val="00B02EE2"/>
    <w:rsid w:val="00B035DE"/>
    <w:rsid w:val="00B0388E"/>
    <w:rsid w:val="00B03C82"/>
    <w:rsid w:val="00B03EBC"/>
    <w:rsid w:val="00B04199"/>
    <w:rsid w:val="00B04CDF"/>
    <w:rsid w:val="00B04DFE"/>
    <w:rsid w:val="00B06A1C"/>
    <w:rsid w:val="00B06C59"/>
    <w:rsid w:val="00B06E14"/>
    <w:rsid w:val="00B07ED2"/>
    <w:rsid w:val="00B11651"/>
    <w:rsid w:val="00B11D29"/>
    <w:rsid w:val="00B1220E"/>
    <w:rsid w:val="00B127A3"/>
    <w:rsid w:val="00B13520"/>
    <w:rsid w:val="00B1447A"/>
    <w:rsid w:val="00B14C18"/>
    <w:rsid w:val="00B14E98"/>
    <w:rsid w:val="00B16125"/>
    <w:rsid w:val="00B172E1"/>
    <w:rsid w:val="00B17926"/>
    <w:rsid w:val="00B17D5F"/>
    <w:rsid w:val="00B21445"/>
    <w:rsid w:val="00B21510"/>
    <w:rsid w:val="00B21B72"/>
    <w:rsid w:val="00B22D51"/>
    <w:rsid w:val="00B22EF6"/>
    <w:rsid w:val="00B233A1"/>
    <w:rsid w:val="00B23E66"/>
    <w:rsid w:val="00B2553E"/>
    <w:rsid w:val="00B26D42"/>
    <w:rsid w:val="00B27A52"/>
    <w:rsid w:val="00B27DAD"/>
    <w:rsid w:val="00B30731"/>
    <w:rsid w:val="00B3186B"/>
    <w:rsid w:val="00B31BF2"/>
    <w:rsid w:val="00B31F5A"/>
    <w:rsid w:val="00B33002"/>
    <w:rsid w:val="00B346FE"/>
    <w:rsid w:val="00B348DC"/>
    <w:rsid w:val="00B35031"/>
    <w:rsid w:val="00B35492"/>
    <w:rsid w:val="00B35897"/>
    <w:rsid w:val="00B36E57"/>
    <w:rsid w:val="00B37B25"/>
    <w:rsid w:val="00B40C45"/>
    <w:rsid w:val="00B41C5B"/>
    <w:rsid w:val="00B4285D"/>
    <w:rsid w:val="00B42E2C"/>
    <w:rsid w:val="00B43747"/>
    <w:rsid w:val="00B44043"/>
    <w:rsid w:val="00B45474"/>
    <w:rsid w:val="00B45650"/>
    <w:rsid w:val="00B46A0A"/>
    <w:rsid w:val="00B46E1B"/>
    <w:rsid w:val="00B47A97"/>
    <w:rsid w:val="00B501ED"/>
    <w:rsid w:val="00B50A1B"/>
    <w:rsid w:val="00B51C9F"/>
    <w:rsid w:val="00B5325E"/>
    <w:rsid w:val="00B53749"/>
    <w:rsid w:val="00B54B7A"/>
    <w:rsid w:val="00B56793"/>
    <w:rsid w:val="00B60BBF"/>
    <w:rsid w:val="00B61251"/>
    <w:rsid w:val="00B62525"/>
    <w:rsid w:val="00B63ABF"/>
    <w:rsid w:val="00B63F1B"/>
    <w:rsid w:val="00B642C7"/>
    <w:rsid w:val="00B642CF"/>
    <w:rsid w:val="00B66C6F"/>
    <w:rsid w:val="00B66D26"/>
    <w:rsid w:val="00B66D4C"/>
    <w:rsid w:val="00B670E7"/>
    <w:rsid w:val="00B67C68"/>
    <w:rsid w:val="00B70493"/>
    <w:rsid w:val="00B71052"/>
    <w:rsid w:val="00B720F2"/>
    <w:rsid w:val="00B733FC"/>
    <w:rsid w:val="00B76001"/>
    <w:rsid w:val="00B7650E"/>
    <w:rsid w:val="00B766B8"/>
    <w:rsid w:val="00B7679D"/>
    <w:rsid w:val="00B77906"/>
    <w:rsid w:val="00B77C59"/>
    <w:rsid w:val="00B8027D"/>
    <w:rsid w:val="00B826BA"/>
    <w:rsid w:val="00B82B6D"/>
    <w:rsid w:val="00B8322F"/>
    <w:rsid w:val="00B833C6"/>
    <w:rsid w:val="00B8530F"/>
    <w:rsid w:val="00B8562D"/>
    <w:rsid w:val="00B85CDD"/>
    <w:rsid w:val="00B87772"/>
    <w:rsid w:val="00B87870"/>
    <w:rsid w:val="00B87F77"/>
    <w:rsid w:val="00B87FDD"/>
    <w:rsid w:val="00B91616"/>
    <w:rsid w:val="00B91642"/>
    <w:rsid w:val="00B916AD"/>
    <w:rsid w:val="00B92730"/>
    <w:rsid w:val="00B92798"/>
    <w:rsid w:val="00B92EF9"/>
    <w:rsid w:val="00B9375F"/>
    <w:rsid w:val="00B93CEE"/>
    <w:rsid w:val="00B943F6"/>
    <w:rsid w:val="00B96191"/>
    <w:rsid w:val="00B963AA"/>
    <w:rsid w:val="00B964B9"/>
    <w:rsid w:val="00B9699A"/>
    <w:rsid w:val="00B96D9F"/>
    <w:rsid w:val="00B97440"/>
    <w:rsid w:val="00B9796A"/>
    <w:rsid w:val="00B97E02"/>
    <w:rsid w:val="00BA02D7"/>
    <w:rsid w:val="00BA04AE"/>
    <w:rsid w:val="00BA09B1"/>
    <w:rsid w:val="00BA1274"/>
    <w:rsid w:val="00BA16FA"/>
    <w:rsid w:val="00BA176D"/>
    <w:rsid w:val="00BA1ECB"/>
    <w:rsid w:val="00BA3989"/>
    <w:rsid w:val="00BA3D5A"/>
    <w:rsid w:val="00BA5622"/>
    <w:rsid w:val="00BA6571"/>
    <w:rsid w:val="00BA7E60"/>
    <w:rsid w:val="00BB042C"/>
    <w:rsid w:val="00BB0927"/>
    <w:rsid w:val="00BB10FC"/>
    <w:rsid w:val="00BB1457"/>
    <w:rsid w:val="00BB25FC"/>
    <w:rsid w:val="00BB28B9"/>
    <w:rsid w:val="00BB356D"/>
    <w:rsid w:val="00BB4612"/>
    <w:rsid w:val="00BB525C"/>
    <w:rsid w:val="00BB5EA5"/>
    <w:rsid w:val="00BB671B"/>
    <w:rsid w:val="00BB758B"/>
    <w:rsid w:val="00BC01EF"/>
    <w:rsid w:val="00BC02A7"/>
    <w:rsid w:val="00BC0AB0"/>
    <w:rsid w:val="00BC1100"/>
    <w:rsid w:val="00BC1308"/>
    <w:rsid w:val="00BC1611"/>
    <w:rsid w:val="00BC174F"/>
    <w:rsid w:val="00BC253D"/>
    <w:rsid w:val="00BC25BD"/>
    <w:rsid w:val="00BC2E86"/>
    <w:rsid w:val="00BC3B73"/>
    <w:rsid w:val="00BC43CF"/>
    <w:rsid w:val="00BC4A16"/>
    <w:rsid w:val="00BC5C29"/>
    <w:rsid w:val="00BC5CE0"/>
    <w:rsid w:val="00BC723C"/>
    <w:rsid w:val="00BC728F"/>
    <w:rsid w:val="00BC77CA"/>
    <w:rsid w:val="00BD00E9"/>
    <w:rsid w:val="00BD1623"/>
    <w:rsid w:val="00BD29B1"/>
    <w:rsid w:val="00BD39A9"/>
    <w:rsid w:val="00BD3E9F"/>
    <w:rsid w:val="00BD6EDC"/>
    <w:rsid w:val="00BD6F0E"/>
    <w:rsid w:val="00BD6F86"/>
    <w:rsid w:val="00BD7755"/>
    <w:rsid w:val="00BE08E5"/>
    <w:rsid w:val="00BE0C1E"/>
    <w:rsid w:val="00BE0E0B"/>
    <w:rsid w:val="00BE2159"/>
    <w:rsid w:val="00BE2BFC"/>
    <w:rsid w:val="00BE38D9"/>
    <w:rsid w:val="00BE434E"/>
    <w:rsid w:val="00BE44ED"/>
    <w:rsid w:val="00BE4D43"/>
    <w:rsid w:val="00BE5303"/>
    <w:rsid w:val="00BE6DC9"/>
    <w:rsid w:val="00BE6FBF"/>
    <w:rsid w:val="00BE7041"/>
    <w:rsid w:val="00BE71FF"/>
    <w:rsid w:val="00BE75C7"/>
    <w:rsid w:val="00BE7CDF"/>
    <w:rsid w:val="00BE7F01"/>
    <w:rsid w:val="00BF014B"/>
    <w:rsid w:val="00BF07A6"/>
    <w:rsid w:val="00BF0D1A"/>
    <w:rsid w:val="00BF24C4"/>
    <w:rsid w:val="00BF2879"/>
    <w:rsid w:val="00BF2E25"/>
    <w:rsid w:val="00BF3664"/>
    <w:rsid w:val="00BF457B"/>
    <w:rsid w:val="00BF4689"/>
    <w:rsid w:val="00BF4C59"/>
    <w:rsid w:val="00BF600B"/>
    <w:rsid w:val="00BF6341"/>
    <w:rsid w:val="00C0017A"/>
    <w:rsid w:val="00C007F3"/>
    <w:rsid w:val="00C00A58"/>
    <w:rsid w:val="00C016CA"/>
    <w:rsid w:val="00C0294E"/>
    <w:rsid w:val="00C0298A"/>
    <w:rsid w:val="00C04984"/>
    <w:rsid w:val="00C04D9D"/>
    <w:rsid w:val="00C0537D"/>
    <w:rsid w:val="00C06045"/>
    <w:rsid w:val="00C062DA"/>
    <w:rsid w:val="00C06ACC"/>
    <w:rsid w:val="00C06B36"/>
    <w:rsid w:val="00C07132"/>
    <w:rsid w:val="00C0713F"/>
    <w:rsid w:val="00C10D0B"/>
    <w:rsid w:val="00C1117E"/>
    <w:rsid w:val="00C11853"/>
    <w:rsid w:val="00C12350"/>
    <w:rsid w:val="00C12734"/>
    <w:rsid w:val="00C12B41"/>
    <w:rsid w:val="00C1340F"/>
    <w:rsid w:val="00C1511F"/>
    <w:rsid w:val="00C1552A"/>
    <w:rsid w:val="00C16723"/>
    <w:rsid w:val="00C16FCC"/>
    <w:rsid w:val="00C17109"/>
    <w:rsid w:val="00C17D55"/>
    <w:rsid w:val="00C20B4C"/>
    <w:rsid w:val="00C20D02"/>
    <w:rsid w:val="00C20F77"/>
    <w:rsid w:val="00C22718"/>
    <w:rsid w:val="00C22CD2"/>
    <w:rsid w:val="00C236D1"/>
    <w:rsid w:val="00C25571"/>
    <w:rsid w:val="00C25C85"/>
    <w:rsid w:val="00C262EE"/>
    <w:rsid w:val="00C2636A"/>
    <w:rsid w:val="00C265ED"/>
    <w:rsid w:val="00C26C27"/>
    <w:rsid w:val="00C26CC2"/>
    <w:rsid w:val="00C3069B"/>
    <w:rsid w:val="00C307DF"/>
    <w:rsid w:val="00C30FB4"/>
    <w:rsid w:val="00C3116F"/>
    <w:rsid w:val="00C31451"/>
    <w:rsid w:val="00C31A60"/>
    <w:rsid w:val="00C31D00"/>
    <w:rsid w:val="00C3287A"/>
    <w:rsid w:val="00C32C27"/>
    <w:rsid w:val="00C342EF"/>
    <w:rsid w:val="00C3546F"/>
    <w:rsid w:val="00C357DC"/>
    <w:rsid w:val="00C35D56"/>
    <w:rsid w:val="00C35E75"/>
    <w:rsid w:val="00C36DEC"/>
    <w:rsid w:val="00C37065"/>
    <w:rsid w:val="00C3727B"/>
    <w:rsid w:val="00C40870"/>
    <w:rsid w:val="00C40AC5"/>
    <w:rsid w:val="00C41A08"/>
    <w:rsid w:val="00C42416"/>
    <w:rsid w:val="00C42B67"/>
    <w:rsid w:val="00C43012"/>
    <w:rsid w:val="00C43139"/>
    <w:rsid w:val="00C45572"/>
    <w:rsid w:val="00C5070C"/>
    <w:rsid w:val="00C5073E"/>
    <w:rsid w:val="00C50882"/>
    <w:rsid w:val="00C50B03"/>
    <w:rsid w:val="00C50BFB"/>
    <w:rsid w:val="00C50CB7"/>
    <w:rsid w:val="00C50E1D"/>
    <w:rsid w:val="00C510F2"/>
    <w:rsid w:val="00C51459"/>
    <w:rsid w:val="00C51A51"/>
    <w:rsid w:val="00C51C05"/>
    <w:rsid w:val="00C528C1"/>
    <w:rsid w:val="00C52B85"/>
    <w:rsid w:val="00C52E54"/>
    <w:rsid w:val="00C5319B"/>
    <w:rsid w:val="00C53473"/>
    <w:rsid w:val="00C542AA"/>
    <w:rsid w:val="00C546F0"/>
    <w:rsid w:val="00C55151"/>
    <w:rsid w:val="00C554BF"/>
    <w:rsid w:val="00C5621C"/>
    <w:rsid w:val="00C56770"/>
    <w:rsid w:val="00C56928"/>
    <w:rsid w:val="00C60D15"/>
    <w:rsid w:val="00C61801"/>
    <w:rsid w:val="00C619A4"/>
    <w:rsid w:val="00C62349"/>
    <w:rsid w:val="00C62412"/>
    <w:rsid w:val="00C638BE"/>
    <w:rsid w:val="00C63A5F"/>
    <w:rsid w:val="00C63EB5"/>
    <w:rsid w:val="00C64B4E"/>
    <w:rsid w:val="00C66251"/>
    <w:rsid w:val="00C66812"/>
    <w:rsid w:val="00C66AFA"/>
    <w:rsid w:val="00C67A0D"/>
    <w:rsid w:val="00C70008"/>
    <w:rsid w:val="00C70721"/>
    <w:rsid w:val="00C70745"/>
    <w:rsid w:val="00C71534"/>
    <w:rsid w:val="00C7191F"/>
    <w:rsid w:val="00C71A2A"/>
    <w:rsid w:val="00C73956"/>
    <w:rsid w:val="00C746FB"/>
    <w:rsid w:val="00C7495C"/>
    <w:rsid w:val="00C75676"/>
    <w:rsid w:val="00C75A2F"/>
    <w:rsid w:val="00C769AD"/>
    <w:rsid w:val="00C77844"/>
    <w:rsid w:val="00C8052F"/>
    <w:rsid w:val="00C80837"/>
    <w:rsid w:val="00C80861"/>
    <w:rsid w:val="00C80A7C"/>
    <w:rsid w:val="00C80ABD"/>
    <w:rsid w:val="00C811F8"/>
    <w:rsid w:val="00C81B82"/>
    <w:rsid w:val="00C82596"/>
    <w:rsid w:val="00C8377E"/>
    <w:rsid w:val="00C83A3E"/>
    <w:rsid w:val="00C840DA"/>
    <w:rsid w:val="00C854CE"/>
    <w:rsid w:val="00C8553B"/>
    <w:rsid w:val="00C8565E"/>
    <w:rsid w:val="00C86278"/>
    <w:rsid w:val="00C8643E"/>
    <w:rsid w:val="00C86692"/>
    <w:rsid w:val="00C86F29"/>
    <w:rsid w:val="00C87512"/>
    <w:rsid w:val="00C877B6"/>
    <w:rsid w:val="00C911A4"/>
    <w:rsid w:val="00C91F8B"/>
    <w:rsid w:val="00C9286F"/>
    <w:rsid w:val="00C92D2C"/>
    <w:rsid w:val="00C9343A"/>
    <w:rsid w:val="00C93657"/>
    <w:rsid w:val="00C93BDF"/>
    <w:rsid w:val="00C93FCD"/>
    <w:rsid w:val="00C94160"/>
    <w:rsid w:val="00C94196"/>
    <w:rsid w:val="00C945B5"/>
    <w:rsid w:val="00C94D50"/>
    <w:rsid w:val="00C94DF5"/>
    <w:rsid w:val="00CA015A"/>
    <w:rsid w:val="00CA0385"/>
    <w:rsid w:val="00CA32DC"/>
    <w:rsid w:val="00CA40B3"/>
    <w:rsid w:val="00CA4E44"/>
    <w:rsid w:val="00CA5B86"/>
    <w:rsid w:val="00CA5CA7"/>
    <w:rsid w:val="00CA62B7"/>
    <w:rsid w:val="00CB0F22"/>
    <w:rsid w:val="00CB18E1"/>
    <w:rsid w:val="00CB39AE"/>
    <w:rsid w:val="00CB6C4F"/>
    <w:rsid w:val="00CB6C95"/>
    <w:rsid w:val="00CB7232"/>
    <w:rsid w:val="00CC0692"/>
    <w:rsid w:val="00CC1499"/>
    <w:rsid w:val="00CC2454"/>
    <w:rsid w:val="00CC3077"/>
    <w:rsid w:val="00CC4C25"/>
    <w:rsid w:val="00CC5C2C"/>
    <w:rsid w:val="00CC6205"/>
    <w:rsid w:val="00CC72E5"/>
    <w:rsid w:val="00CC79C6"/>
    <w:rsid w:val="00CD0ED9"/>
    <w:rsid w:val="00CD1911"/>
    <w:rsid w:val="00CD2359"/>
    <w:rsid w:val="00CD2D5C"/>
    <w:rsid w:val="00CD36E3"/>
    <w:rsid w:val="00CD7C11"/>
    <w:rsid w:val="00CE04BC"/>
    <w:rsid w:val="00CE0C49"/>
    <w:rsid w:val="00CE1342"/>
    <w:rsid w:val="00CE1663"/>
    <w:rsid w:val="00CE1669"/>
    <w:rsid w:val="00CE26C7"/>
    <w:rsid w:val="00CE3809"/>
    <w:rsid w:val="00CE5501"/>
    <w:rsid w:val="00CE5AEB"/>
    <w:rsid w:val="00CE6329"/>
    <w:rsid w:val="00CE6A03"/>
    <w:rsid w:val="00CE7A94"/>
    <w:rsid w:val="00CF1308"/>
    <w:rsid w:val="00CF1F43"/>
    <w:rsid w:val="00CF25A6"/>
    <w:rsid w:val="00CF362F"/>
    <w:rsid w:val="00CF397E"/>
    <w:rsid w:val="00CF3E80"/>
    <w:rsid w:val="00CF41D9"/>
    <w:rsid w:val="00CF487F"/>
    <w:rsid w:val="00CF56DF"/>
    <w:rsid w:val="00CF59DB"/>
    <w:rsid w:val="00CF5E87"/>
    <w:rsid w:val="00CF63BF"/>
    <w:rsid w:val="00CF7D2D"/>
    <w:rsid w:val="00D002B1"/>
    <w:rsid w:val="00D00C37"/>
    <w:rsid w:val="00D010CC"/>
    <w:rsid w:val="00D034AE"/>
    <w:rsid w:val="00D04E9B"/>
    <w:rsid w:val="00D050A1"/>
    <w:rsid w:val="00D05450"/>
    <w:rsid w:val="00D0737E"/>
    <w:rsid w:val="00D078C2"/>
    <w:rsid w:val="00D10AC7"/>
    <w:rsid w:val="00D12483"/>
    <w:rsid w:val="00D125B6"/>
    <w:rsid w:val="00D125DE"/>
    <w:rsid w:val="00D13BC9"/>
    <w:rsid w:val="00D1434F"/>
    <w:rsid w:val="00D146A0"/>
    <w:rsid w:val="00D14EA9"/>
    <w:rsid w:val="00D153EC"/>
    <w:rsid w:val="00D166F3"/>
    <w:rsid w:val="00D16AA9"/>
    <w:rsid w:val="00D172B9"/>
    <w:rsid w:val="00D1772C"/>
    <w:rsid w:val="00D1773B"/>
    <w:rsid w:val="00D209B2"/>
    <w:rsid w:val="00D20F81"/>
    <w:rsid w:val="00D21444"/>
    <w:rsid w:val="00D235FE"/>
    <w:rsid w:val="00D24B4C"/>
    <w:rsid w:val="00D24D34"/>
    <w:rsid w:val="00D25D04"/>
    <w:rsid w:val="00D260E9"/>
    <w:rsid w:val="00D26BBC"/>
    <w:rsid w:val="00D27457"/>
    <w:rsid w:val="00D277E6"/>
    <w:rsid w:val="00D30256"/>
    <w:rsid w:val="00D30C9A"/>
    <w:rsid w:val="00D3154B"/>
    <w:rsid w:val="00D31F05"/>
    <w:rsid w:val="00D322A5"/>
    <w:rsid w:val="00D34158"/>
    <w:rsid w:val="00D34A8D"/>
    <w:rsid w:val="00D355CF"/>
    <w:rsid w:val="00D355D4"/>
    <w:rsid w:val="00D358F4"/>
    <w:rsid w:val="00D35AE5"/>
    <w:rsid w:val="00D3664A"/>
    <w:rsid w:val="00D367E2"/>
    <w:rsid w:val="00D378FE"/>
    <w:rsid w:val="00D37BB6"/>
    <w:rsid w:val="00D40C6F"/>
    <w:rsid w:val="00D41702"/>
    <w:rsid w:val="00D41CC2"/>
    <w:rsid w:val="00D41D85"/>
    <w:rsid w:val="00D439B6"/>
    <w:rsid w:val="00D4444E"/>
    <w:rsid w:val="00D445A1"/>
    <w:rsid w:val="00D44E92"/>
    <w:rsid w:val="00D45032"/>
    <w:rsid w:val="00D453D9"/>
    <w:rsid w:val="00D46CA2"/>
    <w:rsid w:val="00D47C9D"/>
    <w:rsid w:val="00D501D0"/>
    <w:rsid w:val="00D51A03"/>
    <w:rsid w:val="00D52AC5"/>
    <w:rsid w:val="00D52C5A"/>
    <w:rsid w:val="00D540C1"/>
    <w:rsid w:val="00D54A00"/>
    <w:rsid w:val="00D556C4"/>
    <w:rsid w:val="00D574FF"/>
    <w:rsid w:val="00D575E9"/>
    <w:rsid w:val="00D6274B"/>
    <w:rsid w:val="00D62790"/>
    <w:rsid w:val="00D63767"/>
    <w:rsid w:val="00D646F8"/>
    <w:rsid w:val="00D65EA9"/>
    <w:rsid w:val="00D66200"/>
    <w:rsid w:val="00D66C63"/>
    <w:rsid w:val="00D67BC4"/>
    <w:rsid w:val="00D7040D"/>
    <w:rsid w:val="00D721D9"/>
    <w:rsid w:val="00D722C0"/>
    <w:rsid w:val="00D73627"/>
    <w:rsid w:val="00D7575D"/>
    <w:rsid w:val="00D75FFA"/>
    <w:rsid w:val="00D767FD"/>
    <w:rsid w:val="00D7727B"/>
    <w:rsid w:val="00D81349"/>
    <w:rsid w:val="00D81F9C"/>
    <w:rsid w:val="00D82C82"/>
    <w:rsid w:val="00D8302A"/>
    <w:rsid w:val="00D83AE4"/>
    <w:rsid w:val="00D843A3"/>
    <w:rsid w:val="00D85117"/>
    <w:rsid w:val="00D8538E"/>
    <w:rsid w:val="00D8596D"/>
    <w:rsid w:val="00D869D0"/>
    <w:rsid w:val="00D8749B"/>
    <w:rsid w:val="00D8777D"/>
    <w:rsid w:val="00D901B3"/>
    <w:rsid w:val="00D90A66"/>
    <w:rsid w:val="00D93BC6"/>
    <w:rsid w:val="00D93C80"/>
    <w:rsid w:val="00D945FC"/>
    <w:rsid w:val="00D95823"/>
    <w:rsid w:val="00D95EC9"/>
    <w:rsid w:val="00D96C25"/>
    <w:rsid w:val="00D9770B"/>
    <w:rsid w:val="00DA0223"/>
    <w:rsid w:val="00DA0D66"/>
    <w:rsid w:val="00DA0FD2"/>
    <w:rsid w:val="00DA28BC"/>
    <w:rsid w:val="00DA2F89"/>
    <w:rsid w:val="00DA3EBD"/>
    <w:rsid w:val="00DA4DAA"/>
    <w:rsid w:val="00DA5BD3"/>
    <w:rsid w:val="00DA5C34"/>
    <w:rsid w:val="00DA5E09"/>
    <w:rsid w:val="00DA65CE"/>
    <w:rsid w:val="00DA710C"/>
    <w:rsid w:val="00DA749B"/>
    <w:rsid w:val="00DA752A"/>
    <w:rsid w:val="00DA7907"/>
    <w:rsid w:val="00DB067A"/>
    <w:rsid w:val="00DB21E7"/>
    <w:rsid w:val="00DB3034"/>
    <w:rsid w:val="00DB32F6"/>
    <w:rsid w:val="00DB5F83"/>
    <w:rsid w:val="00DB6431"/>
    <w:rsid w:val="00DB6C43"/>
    <w:rsid w:val="00DB74E0"/>
    <w:rsid w:val="00DC0D41"/>
    <w:rsid w:val="00DC154E"/>
    <w:rsid w:val="00DC2A1E"/>
    <w:rsid w:val="00DC2BD3"/>
    <w:rsid w:val="00DC31F4"/>
    <w:rsid w:val="00DC3533"/>
    <w:rsid w:val="00DC46D7"/>
    <w:rsid w:val="00DC48A7"/>
    <w:rsid w:val="00DC4AE2"/>
    <w:rsid w:val="00DC51D8"/>
    <w:rsid w:val="00DC542E"/>
    <w:rsid w:val="00DC5764"/>
    <w:rsid w:val="00DC5B8C"/>
    <w:rsid w:val="00DC6189"/>
    <w:rsid w:val="00DC6759"/>
    <w:rsid w:val="00DC68EF"/>
    <w:rsid w:val="00DC6F6F"/>
    <w:rsid w:val="00DC7515"/>
    <w:rsid w:val="00DD00F5"/>
    <w:rsid w:val="00DD08AF"/>
    <w:rsid w:val="00DD0E39"/>
    <w:rsid w:val="00DD21B7"/>
    <w:rsid w:val="00DD247A"/>
    <w:rsid w:val="00DD2775"/>
    <w:rsid w:val="00DD3282"/>
    <w:rsid w:val="00DD44F2"/>
    <w:rsid w:val="00DD4FC1"/>
    <w:rsid w:val="00DD5334"/>
    <w:rsid w:val="00DD5955"/>
    <w:rsid w:val="00DD5E31"/>
    <w:rsid w:val="00DD698F"/>
    <w:rsid w:val="00DD6C41"/>
    <w:rsid w:val="00DD6EAE"/>
    <w:rsid w:val="00DE011D"/>
    <w:rsid w:val="00DE0ADF"/>
    <w:rsid w:val="00DE0BE7"/>
    <w:rsid w:val="00DE186F"/>
    <w:rsid w:val="00DE3FC8"/>
    <w:rsid w:val="00DE42F9"/>
    <w:rsid w:val="00DE44E7"/>
    <w:rsid w:val="00DE49BE"/>
    <w:rsid w:val="00DE7361"/>
    <w:rsid w:val="00DE7830"/>
    <w:rsid w:val="00DE7A51"/>
    <w:rsid w:val="00DE7B5A"/>
    <w:rsid w:val="00DF0206"/>
    <w:rsid w:val="00DF0885"/>
    <w:rsid w:val="00DF0BAB"/>
    <w:rsid w:val="00DF19AE"/>
    <w:rsid w:val="00DF1BE9"/>
    <w:rsid w:val="00DF21A8"/>
    <w:rsid w:val="00DF3F9C"/>
    <w:rsid w:val="00DF409E"/>
    <w:rsid w:val="00DF4EDB"/>
    <w:rsid w:val="00DF59DC"/>
    <w:rsid w:val="00DF6ADE"/>
    <w:rsid w:val="00DF77D5"/>
    <w:rsid w:val="00DF7C5F"/>
    <w:rsid w:val="00E00781"/>
    <w:rsid w:val="00E00D32"/>
    <w:rsid w:val="00E00D68"/>
    <w:rsid w:val="00E012DA"/>
    <w:rsid w:val="00E013DC"/>
    <w:rsid w:val="00E039C0"/>
    <w:rsid w:val="00E03BF3"/>
    <w:rsid w:val="00E0467C"/>
    <w:rsid w:val="00E04D49"/>
    <w:rsid w:val="00E04F74"/>
    <w:rsid w:val="00E0506D"/>
    <w:rsid w:val="00E050A5"/>
    <w:rsid w:val="00E05D98"/>
    <w:rsid w:val="00E066B6"/>
    <w:rsid w:val="00E06E79"/>
    <w:rsid w:val="00E072EF"/>
    <w:rsid w:val="00E07621"/>
    <w:rsid w:val="00E10802"/>
    <w:rsid w:val="00E11BF3"/>
    <w:rsid w:val="00E11EFF"/>
    <w:rsid w:val="00E1288A"/>
    <w:rsid w:val="00E12B9C"/>
    <w:rsid w:val="00E143B1"/>
    <w:rsid w:val="00E15121"/>
    <w:rsid w:val="00E16989"/>
    <w:rsid w:val="00E16ACC"/>
    <w:rsid w:val="00E16C05"/>
    <w:rsid w:val="00E17599"/>
    <w:rsid w:val="00E17D78"/>
    <w:rsid w:val="00E20944"/>
    <w:rsid w:val="00E224FA"/>
    <w:rsid w:val="00E23146"/>
    <w:rsid w:val="00E238A2"/>
    <w:rsid w:val="00E24002"/>
    <w:rsid w:val="00E24CE0"/>
    <w:rsid w:val="00E254AB"/>
    <w:rsid w:val="00E25936"/>
    <w:rsid w:val="00E25BF0"/>
    <w:rsid w:val="00E25D98"/>
    <w:rsid w:val="00E27FE8"/>
    <w:rsid w:val="00E3120B"/>
    <w:rsid w:val="00E31A13"/>
    <w:rsid w:val="00E32055"/>
    <w:rsid w:val="00E32DD3"/>
    <w:rsid w:val="00E35403"/>
    <w:rsid w:val="00E35D69"/>
    <w:rsid w:val="00E35E36"/>
    <w:rsid w:val="00E36351"/>
    <w:rsid w:val="00E36522"/>
    <w:rsid w:val="00E37146"/>
    <w:rsid w:val="00E40398"/>
    <w:rsid w:val="00E4057B"/>
    <w:rsid w:val="00E41B81"/>
    <w:rsid w:val="00E44173"/>
    <w:rsid w:val="00E44B19"/>
    <w:rsid w:val="00E45041"/>
    <w:rsid w:val="00E460D0"/>
    <w:rsid w:val="00E47D60"/>
    <w:rsid w:val="00E50D0E"/>
    <w:rsid w:val="00E50D47"/>
    <w:rsid w:val="00E51048"/>
    <w:rsid w:val="00E5287E"/>
    <w:rsid w:val="00E53E2B"/>
    <w:rsid w:val="00E53E40"/>
    <w:rsid w:val="00E5475B"/>
    <w:rsid w:val="00E552B4"/>
    <w:rsid w:val="00E561DB"/>
    <w:rsid w:val="00E56378"/>
    <w:rsid w:val="00E56C5F"/>
    <w:rsid w:val="00E578AA"/>
    <w:rsid w:val="00E57E96"/>
    <w:rsid w:val="00E57EE4"/>
    <w:rsid w:val="00E60D80"/>
    <w:rsid w:val="00E62AF4"/>
    <w:rsid w:val="00E63059"/>
    <w:rsid w:val="00E64905"/>
    <w:rsid w:val="00E65B3A"/>
    <w:rsid w:val="00E65EB9"/>
    <w:rsid w:val="00E66D9B"/>
    <w:rsid w:val="00E70B6F"/>
    <w:rsid w:val="00E71105"/>
    <w:rsid w:val="00E7115E"/>
    <w:rsid w:val="00E71E42"/>
    <w:rsid w:val="00E72E7D"/>
    <w:rsid w:val="00E731A1"/>
    <w:rsid w:val="00E738DB"/>
    <w:rsid w:val="00E75754"/>
    <w:rsid w:val="00E77969"/>
    <w:rsid w:val="00E805D5"/>
    <w:rsid w:val="00E8199A"/>
    <w:rsid w:val="00E81D1E"/>
    <w:rsid w:val="00E824D3"/>
    <w:rsid w:val="00E824FD"/>
    <w:rsid w:val="00E82C70"/>
    <w:rsid w:val="00E84712"/>
    <w:rsid w:val="00E8496F"/>
    <w:rsid w:val="00E8573F"/>
    <w:rsid w:val="00E85F8A"/>
    <w:rsid w:val="00E8619C"/>
    <w:rsid w:val="00E87CDB"/>
    <w:rsid w:val="00E87E89"/>
    <w:rsid w:val="00E908C5"/>
    <w:rsid w:val="00E91975"/>
    <w:rsid w:val="00E923D8"/>
    <w:rsid w:val="00E92F44"/>
    <w:rsid w:val="00E93E4B"/>
    <w:rsid w:val="00E94009"/>
    <w:rsid w:val="00E94078"/>
    <w:rsid w:val="00E95708"/>
    <w:rsid w:val="00E95F03"/>
    <w:rsid w:val="00E97B42"/>
    <w:rsid w:val="00EA018F"/>
    <w:rsid w:val="00EA0F32"/>
    <w:rsid w:val="00EA1D25"/>
    <w:rsid w:val="00EA1F3F"/>
    <w:rsid w:val="00EA27A8"/>
    <w:rsid w:val="00EA292D"/>
    <w:rsid w:val="00EA351F"/>
    <w:rsid w:val="00EA3C2C"/>
    <w:rsid w:val="00EA454E"/>
    <w:rsid w:val="00EA5006"/>
    <w:rsid w:val="00EA5B8E"/>
    <w:rsid w:val="00EA737E"/>
    <w:rsid w:val="00EA7944"/>
    <w:rsid w:val="00EB0CFB"/>
    <w:rsid w:val="00EB0D19"/>
    <w:rsid w:val="00EB2311"/>
    <w:rsid w:val="00EB4BC3"/>
    <w:rsid w:val="00EB4D52"/>
    <w:rsid w:val="00EB4F11"/>
    <w:rsid w:val="00EB5BC9"/>
    <w:rsid w:val="00EB68D1"/>
    <w:rsid w:val="00EB759B"/>
    <w:rsid w:val="00EB7952"/>
    <w:rsid w:val="00EC017F"/>
    <w:rsid w:val="00EC0635"/>
    <w:rsid w:val="00EC1153"/>
    <w:rsid w:val="00EC1819"/>
    <w:rsid w:val="00EC22D7"/>
    <w:rsid w:val="00EC34D5"/>
    <w:rsid w:val="00EC3B6A"/>
    <w:rsid w:val="00EC4412"/>
    <w:rsid w:val="00EC4803"/>
    <w:rsid w:val="00EC5045"/>
    <w:rsid w:val="00EC64AB"/>
    <w:rsid w:val="00EC6DDF"/>
    <w:rsid w:val="00EC7772"/>
    <w:rsid w:val="00EC7862"/>
    <w:rsid w:val="00EC7888"/>
    <w:rsid w:val="00EC79EF"/>
    <w:rsid w:val="00ED00F6"/>
    <w:rsid w:val="00ED11A5"/>
    <w:rsid w:val="00ED17CB"/>
    <w:rsid w:val="00ED20EB"/>
    <w:rsid w:val="00ED2190"/>
    <w:rsid w:val="00ED2432"/>
    <w:rsid w:val="00ED2D34"/>
    <w:rsid w:val="00ED2E7A"/>
    <w:rsid w:val="00ED33DD"/>
    <w:rsid w:val="00ED3989"/>
    <w:rsid w:val="00ED3A37"/>
    <w:rsid w:val="00ED3B7E"/>
    <w:rsid w:val="00ED4655"/>
    <w:rsid w:val="00ED479C"/>
    <w:rsid w:val="00ED4DB6"/>
    <w:rsid w:val="00ED5049"/>
    <w:rsid w:val="00ED5AC9"/>
    <w:rsid w:val="00ED62DD"/>
    <w:rsid w:val="00ED6FC0"/>
    <w:rsid w:val="00ED79A4"/>
    <w:rsid w:val="00ED7EA3"/>
    <w:rsid w:val="00EE0AD7"/>
    <w:rsid w:val="00EE2E08"/>
    <w:rsid w:val="00EE3210"/>
    <w:rsid w:val="00EE4B2E"/>
    <w:rsid w:val="00EE4CF5"/>
    <w:rsid w:val="00EE5148"/>
    <w:rsid w:val="00EE54E6"/>
    <w:rsid w:val="00EE55B5"/>
    <w:rsid w:val="00EE6DD6"/>
    <w:rsid w:val="00EE7D37"/>
    <w:rsid w:val="00EF0AC9"/>
    <w:rsid w:val="00EF1240"/>
    <w:rsid w:val="00EF15A9"/>
    <w:rsid w:val="00EF1E06"/>
    <w:rsid w:val="00EF1F4F"/>
    <w:rsid w:val="00EF24A8"/>
    <w:rsid w:val="00EF34A9"/>
    <w:rsid w:val="00EF4469"/>
    <w:rsid w:val="00EF4C91"/>
    <w:rsid w:val="00EF547A"/>
    <w:rsid w:val="00EF5692"/>
    <w:rsid w:val="00EF64D4"/>
    <w:rsid w:val="00EF7E72"/>
    <w:rsid w:val="00F01250"/>
    <w:rsid w:val="00F01429"/>
    <w:rsid w:val="00F0146F"/>
    <w:rsid w:val="00F01862"/>
    <w:rsid w:val="00F02480"/>
    <w:rsid w:val="00F03487"/>
    <w:rsid w:val="00F05D2D"/>
    <w:rsid w:val="00F072B7"/>
    <w:rsid w:val="00F077CF"/>
    <w:rsid w:val="00F07FCC"/>
    <w:rsid w:val="00F12534"/>
    <w:rsid w:val="00F12675"/>
    <w:rsid w:val="00F13019"/>
    <w:rsid w:val="00F13068"/>
    <w:rsid w:val="00F144EF"/>
    <w:rsid w:val="00F1476D"/>
    <w:rsid w:val="00F1483E"/>
    <w:rsid w:val="00F1492D"/>
    <w:rsid w:val="00F14995"/>
    <w:rsid w:val="00F1597F"/>
    <w:rsid w:val="00F16AAD"/>
    <w:rsid w:val="00F1701A"/>
    <w:rsid w:val="00F20120"/>
    <w:rsid w:val="00F2063D"/>
    <w:rsid w:val="00F214EA"/>
    <w:rsid w:val="00F21622"/>
    <w:rsid w:val="00F2278D"/>
    <w:rsid w:val="00F22B06"/>
    <w:rsid w:val="00F23101"/>
    <w:rsid w:val="00F23AA1"/>
    <w:rsid w:val="00F23CC4"/>
    <w:rsid w:val="00F23F33"/>
    <w:rsid w:val="00F25BF3"/>
    <w:rsid w:val="00F2655F"/>
    <w:rsid w:val="00F2696E"/>
    <w:rsid w:val="00F274EC"/>
    <w:rsid w:val="00F27C2A"/>
    <w:rsid w:val="00F304B9"/>
    <w:rsid w:val="00F30E97"/>
    <w:rsid w:val="00F317AF"/>
    <w:rsid w:val="00F31FE4"/>
    <w:rsid w:val="00F3202C"/>
    <w:rsid w:val="00F32A48"/>
    <w:rsid w:val="00F331FA"/>
    <w:rsid w:val="00F3348A"/>
    <w:rsid w:val="00F34F36"/>
    <w:rsid w:val="00F364AE"/>
    <w:rsid w:val="00F375BF"/>
    <w:rsid w:val="00F376A3"/>
    <w:rsid w:val="00F40053"/>
    <w:rsid w:val="00F40086"/>
    <w:rsid w:val="00F413A4"/>
    <w:rsid w:val="00F41987"/>
    <w:rsid w:val="00F420D9"/>
    <w:rsid w:val="00F429CA"/>
    <w:rsid w:val="00F4375D"/>
    <w:rsid w:val="00F45210"/>
    <w:rsid w:val="00F4566C"/>
    <w:rsid w:val="00F45F3C"/>
    <w:rsid w:val="00F45F5D"/>
    <w:rsid w:val="00F4686A"/>
    <w:rsid w:val="00F46BBC"/>
    <w:rsid w:val="00F47645"/>
    <w:rsid w:val="00F4778A"/>
    <w:rsid w:val="00F47924"/>
    <w:rsid w:val="00F51FF0"/>
    <w:rsid w:val="00F5215A"/>
    <w:rsid w:val="00F528FB"/>
    <w:rsid w:val="00F52EBD"/>
    <w:rsid w:val="00F5308A"/>
    <w:rsid w:val="00F53697"/>
    <w:rsid w:val="00F5386B"/>
    <w:rsid w:val="00F53BD2"/>
    <w:rsid w:val="00F53C52"/>
    <w:rsid w:val="00F53DA2"/>
    <w:rsid w:val="00F54016"/>
    <w:rsid w:val="00F569F2"/>
    <w:rsid w:val="00F56C5F"/>
    <w:rsid w:val="00F56D91"/>
    <w:rsid w:val="00F56D9D"/>
    <w:rsid w:val="00F578C4"/>
    <w:rsid w:val="00F57BAC"/>
    <w:rsid w:val="00F57DF1"/>
    <w:rsid w:val="00F602ED"/>
    <w:rsid w:val="00F60B00"/>
    <w:rsid w:val="00F6154E"/>
    <w:rsid w:val="00F61806"/>
    <w:rsid w:val="00F62CD0"/>
    <w:rsid w:val="00F6392A"/>
    <w:rsid w:val="00F650C2"/>
    <w:rsid w:val="00F65293"/>
    <w:rsid w:val="00F66023"/>
    <w:rsid w:val="00F66FB4"/>
    <w:rsid w:val="00F67898"/>
    <w:rsid w:val="00F701C8"/>
    <w:rsid w:val="00F712B6"/>
    <w:rsid w:val="00F71483"/>
    <w:rsid w:val="00F714FA"/>
    <w:rsid w:val="00F71636"/>
    <w:rsid w:val="00F71779"/>
    <w:rsid w:val="00F722D2"/>
    <w:rsid w:val="00F72A97"/>
    <w:rsid w:val="00F72BEA"/>
    <w:rsid w:val="00F738A7"/>
    <w:rsid w:val="00F73E43"/>
    <w:rsid w:val="00F74078"/>
    <w:rsid w:val="00F7447E"/>
    <w:rsid w:val="00F753F5"/>
    <w:rsid w:val="00F75D9E"/>
    <w:rsid w:val="00F7664F"/>
    <w:rsid w:val="00F818F8"/>
    <w:rsid w:val="00F81CCD"/>
    <w:rsid w:val="00F81E6B"/>
    <w:rsid w:val="00F8358E"/>
    <w:rsid w:val="00F8444B"/>
    <w:rsid w:val="00F84DB8"/>
    <w:rsid w:val="00F8539B"/>
    <w:rsid w:val="00F857A9"/>
    <w:rsid w:val="00F859B5"/>
    <w:rsid w:val="00F85DA5"/>
    <w:rsid w:val="00F87029"/>
    <w:rsid w:val="00F87C11"/>
    <w:rsid w:val="00F900DD"/>
    <w:rsid w:val="00F912FE"/>
    <w:rsid w:val="00F914C3"/>
    <w:rsid w:val="00F9296A"/>
    <w:rsid w:val="00F93940"/>
    <w:rsid w:val="00F9565B"/>
    <w:rsid w:val="00F97096"/>
    <w:rsid w:val="00F9722B"/>
    <w:rsid w:val="00FA025B"/>
    <w:rsid w:val="00FA0B94"/>
    <w:rsid w:val="00FA0EB3"/>
    <w:rsid w:val="00FA0F77"/>
    <w:rsid w:val="00FA1D44"/>
    <w:rsid w:val="00FA21C6"/>
    <w:rsid w:val="00FA229F"/>
    <w:rsid w:val="00FA3688"/>
    <w:rsid w:val="00FA3C95"/>
    <w:rsid w:val="00FA69E6"/>
    <w:rsid w:val="00FA6A75"/>
    <w:rsid w:val="00FA7864"/>
    <w:rsid w:val="00FB03C2"/>
    <w:rsid w:val="00FB07B0"/>
    <w:rsid w:val="00FB1BFB"/>
    <w:rsid w:val="00FB1C43"/>
    <w:rsid w:val="00FB1CB9"/>
    <w:rsid w:val="00FB1E06"/>
    <w:rsid w:val="00FB2719"/>
    <w:rsid w:val="00FB2E0A"/>
    <w:rsid w:val="00FB38EB"/>
    <w:rsid w:val="00FB3CE7"/>
    <w:rsid w:val="00FB45B4"/>
    <w:rsid w:val="00FB4B68"/>
    <w:rsid w:val="00FB4D3A"/>
    <w:rsid w:val="00FB53C2"/>
    <w:rsid w:val="00FB5586"/>
    <w:rsid w:val="00FB571B"/>
    <w:rsid w:val="00FB59EB"/>
    <w:rsid w:val="00FB5B43"/>
    <w:rsid w:val="00FB658A"/>
    <w:rsid w:val="00FB69F8"/>
    <w:rsid w:val="00FB727A"/>
    <w:rsid w:val="00FB7387"/>
    <w:rsid w:val="00FB78C9"/>
    <w:rsid w:val="00FC07F2"/>
    <w:rsid w:val="00FC14C0"/>
    <w:rsid w:val="00FC1857"/>
    <w:rsid w:val="00FC18B3"/>
    <w:rsid w:val="00FC2302"/>
    <w:rsid w:val="00FC2867"/>
    <w:rsid w:val="00FC2FA1"/>
    <w:rsid w:val="00FC3687"/>
    <w:rsid w:val="00FC38A4"/>
    <w:rsid w:val="00FC51B0"/>
    <w:rsid w:val="00FC524D"/>
    <w:rsid w:val="00FC550C"/>
    <w:rsid w:val="00FC5B7D"/>
    <w:rsid w:val="00FC5D2F"/>
    <w:rsid w:val="00FC73B5"/>
    <w:rsid w:val="00FD00B2"/>
    <w:rsid w:val="00FD084C"/>
    <w:rsid w:val="00FD2110"/>
    <w:rsid w:val="00FD2973"/>
    <w:rsid w:val="00FD2BA4"/>
    <w:rsid w:val="00FD79F8"/>
    <w:rsid w:val="00FE0CDE"/>
    <w:rsid w:val="00FE191B"/>
    <w:rsid w:val="00FE1C2F"/>
    <w:rsid w:val="00FE25FD"/>
    <w:rsid w:val="00FE34B6"/>
    <w:rsid w:val="00FE3FE9"/>
    <w:rsid w:val="00FE4DDC"/>
    <w:rsid w:val="00FE5047"/>
    <w:rsid w:val="00FE517C"/>
    <w:rsid w:val="00FE6A80"/>
    <w:rsid w:val="00FE6CC7"/>
    <w:rsid w:val="00FE7E5B"/>
    <w:rsid w:val="00FF0D86"/>
    <w:rsid w:val="00FF198C"/>
    <w:rsid w:val="00FF233C"/>
    <w:rsid w:val="00FF28CE"/>
    <w:rsid w:val="00FF33FA"/>
    <w:rsid w:val="00FF3EC3"/>
    <w:rsid w:val="00FF417F"/>
    <w:rsid w:val="00FF465F"/>
    <w:rsid w:val="00FF4E1F"/>
    <w:rsid w:val="00FF6157"/>
    <w:rsid w:val="00FF70E1"/>
    <w:rsid w:val="00FF7CAA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C9E6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40" w:after="120"/>
        <w:ind w:left="1021" w:hanging="10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5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E03CD"/>
    <w:pPr>
      <w:spacing w:after="0"/>
      <w:ind w:left="0" w:firstLine="0"/>
    </w:pPr>
    <w:rPr>
      <w:rFonts w:ascii="Calibri" w:hAnsi="Calibri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C3687"/>
    <w:pPr>
      <w:keepNext/>
      <w:keepLines/>
      <w:numPr>
        <w:numId w:val="21"/>
      </w:numPr>
      <w:spacing w:after="120" w:line="400" w:lineRule="atLeast"/>
      <w:outlineLvl w:val="0"/>
    </w:pPr>
    <w:rPr>
      <w:rFonts w:ascii="Cambria" w:eastAsiaTheme="majorEastAsia" w:hAnsi="Cambria" w:cstheme="majorBidi"/>
      <w:bCs/>
      <w:color w:val="0072B9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C3687"/>
    <w:pPr>
      <w:keepNext/>
      <w:keepLines/>
      <w:numPr>
        <w:ilvl w:val="1"/>
        <w:numId w:val="21"/>
      </w:numPr>
      <w:spacing w:after="200" w:line="280" w:lineRule="atLeast"/>
      <w:outlineLvl w:val="1"/>
    </w:pPr>
    <w:rPr>
      <w:rFonts w:ascii="Cambria" w:eastAsiaTheme="majorEastAsia" w:hAnsi="Cambria" w:cstheme="majorBidi"/>
      <w:bCs/>
      <w:color w:val="0072B9"/>
      <w:sz w:val="26"/>
      <w:szCs w:val="26"/>
    </w:rPr>
  </w:style>
  <w:style w:type="paragraph" w:styleId="Heading3">
    <w:name w:val="heading 3"/>
    <w:basedOn w:val="Normal"/>
    <w:next w:val="BodyText"/>
    <w:uiPriority w:val="9"/>
    <w:qFormat/>
    <w:rsid w:val="007E1F48"/>
    <w:pPr>
      <w:keepNext/>
      <w:keepLines/>
      <w:numPr>
        <w:ilvl w:val="2"/>
        <w:numId w:val="21"/>
      </w:numPr>
      <w:spacing w:before="200" w:after="120"/>
      <w:outlineLvl w:val="2"/>
    </w:pPr>
    <w:rPr>
      <w:rFonts w:ascii="Cambria" w:eastAsiaTheme="majorEastAsia" w:hAnsi="Cambria" w:cstheme="majorBidi"/>
      <w:b/>
      <w:bCs/>
      <w:color w:val="0072B9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E1F67"/>
    <w:pPr>
      <w:keepNext/>
      <w:keepLines/>
      <w:numPr>
        <w:ilvl w:val="3"/>
        <w:numId w:val="21"/>
      </w:numPr>
      <w:spacing w:before="200" w:after="120"/>
      <w:outlineLvl w:val="3"/>
    </w:pPr>
    <w:rPr>
      <w:rFonts w:ascii="Cambria" w:eastAsiaTheme="majorEastAsia" w:hAnsi="Cambria" w:cstheme="majorBidi"/>
      <w:b/>
      <w:bCs/>
      <w:iCs/>
    </w:rPr>
  </w:style>
  <w:style w:type="paragraph" w:styleId="Heading5">
    <w:name w:val="heading 5"/>
    <w:basedOn w:val="Normal"/>
    <w:next w:val="BodyText"/>
    <w:uiPriority w:val="9"/>
    <w:qFormat/>
    <w:rsid w:val="004E1F67"/>
    <w:pPr>
      <w:keepNext/>
      <w:keepLines/>
      <w:numPr>
        <w:ilvl w:val="4"/>
        <w:numId w:val="21"/>
      </w:numPr>
      <w:spacing w:before="200" w:after="120"/>
      <w:outlineLvl w:val="4"/>
    </w:pPr>
    <w:rPr>
      <w:rFonts w:ascii="Cambria" w:eastAsiaTheme="majorEastAsia" w:hAnsi="Cambr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0420F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47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0420F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00BBEB" w:themeColor="text1" w:themeTint="B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0420F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00BBEB" w:themeColor="text1" w:themeTint="BF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0420F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00BBE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622"/>
    <w:pPr>
      <w:spacing w:after="240"/>
    </w:pPr>
  </w:style>
  <w:style w:type="paragraph" w:customStyle="1" w:styleId="Titleheading">
    <w:name w:val="Title heading"/>
    <w:basedOn w:val="Normal"/>
    <w:next w:val="BodyText"/>
    <w:uiPriority w:val="15"/>
    <w:qFormat/>
    <w:rsid w:val="00583203"/>
    <w:pPr>
      <w:spacing w:before="480" w:after="360" w:line="440" w:lineRule="atLeast"/>
    </w:pPr>
    <w:rPr>
      <w:rFonts w:asciiTheme="minorHAnsi" w:hAnsiTheme="minorHAnsi"/>
      <w:color w:val="005391"/>
      <w:sz w:val="60"/>
    </w:rPr>
  </w:style>
  <w:style w:type="paragraph" w:customStyle="1" w:styleId="Tablecellheading">
    <w:name w:val="Table cell heading"/>
    <w:basedOn w:val="Tabletext"/>
    <w:uiPriority w:val="12"/>
    <w:qFormat/>
    <w:rsid w:val="009B32C8"/>
    <w:pPr>
      <w:keepNext/>
    </w:pPr>
    <w:rPr>
      <w:bCs/>
      <w:color w:val="FFFFFF"/>
    </w:rPr>
  </w:style>
  <w:style w:type="paragraph" w:customStyle="1" w:styleId="Tabletext">
    <w:name w:val="Table text"/>
    <w:basedOn w:val="BodyText"/>
    <w:uiPriority w:val="12"/>
    <w:qFormat/>
    <w:rsid w:val="00763CB1"/>
    <w:pPr>
      <w:spacing w:before="120" w:after="120"/>
    </w:pPr>
    <w:rPr>
      <w:rFonts w:eastAsia="Calibri" w:cs="Times New Roman"/>
      <w:sz w:val="21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52764B"/>
    <w:pPr>
      <w:tabs>
        <w:tab w:val="left" w:pos="1021"/>
      </w:tabs>
      <w:spacing w:after="120"/>
      <w:ind w:left="1021" w:hanging="1021"/>
    </w:pPr>
    <w:rPr>
      <w:b/>
      <w:bCs/>
      <w:color w:val="00728F"/>
      <w:sz w:val="18"/>
      <w:szCs w:val="18"/>
    </w:rPr>
  </w:style>
  <w:style w:type="paragraph" w:customStyle="1" w:styleId="Tablecaption">
    <w:name w:val="Table caption"/>
    <w:basedOn w:val="Caption"/>
    <w:next w:val="Tabledescription"/>
    <w:uiPriority w:val="11"/>
    <w:qFormat/>
    <w:rsid w:val="00F602ED"/>
    <w:pPr>
      <w:keepNext/>
    </w:pPr>
    <w:rPr>
      <w:color w:val="0072B9"/>
    </w:rPr>
  </w:style>
  <w:style w:type="character" w:styleId="Strong">
    <w:name w:val="Strong"/>
    <w:basedOn w:val="DefaultParagraphFont"/>
    <w:uiPriority w:val="2"/>
    <w:qFormat/>
    <w:rsid w:val="00BF014B"/>
    <w:rPr>
      <w:b/>
      <w:bCs/>
    </w:rPr>
  </w:style>
  <w:style w:type="paragraph" w:styleId="BalloonText">
    <w:name w:val="Balloon Text"/>
    <w:basedOn w:val="Normal"/>
    <w:uiPriority w:val="99"/>
    <w:semiHidden/>
    <w:rsid w:val="00A666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651"/>
    <w:rPr>
      <w:color w:val="006DFF"/>
      <w:u w:val="single"/>
    </w:rPr>
  </w:style>
  <w:style w:type="paragraph" w:customStyle="1" w:styleId="Tablebullet-Level1">
    <w:name w:val="Table bullet - Level 1"/>
    <w:basedOn w:val="Tabletext"/>
    <w:uiPriority w:val="13"/>
    <w:qFormat/>
    <w:rsid w:val="00F05D2D"/>
    <w:pPr>
      <w:numPr>
        <w:numId w:val="12"/>
      </w:numPr>
    </w:pPr>
  </w:style>
  <w:style w:type="paragraph" w:customStyle="1" w:styleId="Tabledescription">
    <w:name w:val="Table description"/>
    <w:basedOn w:val="Tablecaption"/>
    <w:uiPriority w:val="11"/>
    <w:qFormat/>
    <w:rsid w:val="0052764B"/>
    <w:pPr>
      <w:tabs>
        <w:tab w:val="clear" w:pos="1021"/>
      </w:tabs>
      <w:spacing w:before="120" w:after="240"/>
      <w:ind w:firstLine="0"/>
    </w:pPr>
    <w:rPr>
      <w:b w:val="0"/>
      <w:color w:val="auto"/>
    </w:rPr>
  </w:style>
  <w:style w:type="paragraph" w:customStyle="1" w:styleId="Endmatter-Heading1">
    <w:name w:val="End matter - Heading 1"/>
    <w:basedOn w:val="Heading1"/>
    <w:next w:val="BodyText"/>
    <w:uiPriority w:val="19"/>
    <w:qFormat/>
    <w:rsid w:val="00FC3687"/>
    <w:pPr>
      <w:pageBreakBefore/>
      <w:numPr>
        <w:numId w:val="22"/>
      </w:numPr>
    </w:pPr>
  </w:style>
  <w:style w:type="paragraph" w:styleId="TOCHeading">
    <w:name w:val="TOC Heading"/>
    <w:basedOn w:val="Heading1"/>
    <w:next w:val="BodyText"/>
    <w:uiPriority w:val="38"/>
    <w:qFormat/>
    <w:rsid w:val="00FC3687"/>
    <w:pPr>
      <w:numPr>
        <w:numId w:val="0"/>
      </w:numPr>
      <w:spacing w:after="360"/>
      <w:outlineLvl w:val="9"/>
    </w:pPr>
    <w:rPr>
      <w:rFonts w:asciiTheme="minorHAnsi" w:hAnsiTheme="minorHAnsi"/>
    </w:rPr>
  </w:style>
  <w:style w:type="paragraph" w:styleId="TOC1">
    <w:name w:val="toc 1"/>
    <w:basedOn w:val="Normal"/>
    <w:next w:val="Normal"/>
    <w:autoRedefine/>
    <w:uiPriority w:val="39"/>
    <w:rsid w:val="00FC3687"/>
    <w:pPr>
      <w:tabs>
        <w:tab w:val="left" w:pos="567"/>
        <w:tab w:val="right" w:leader="dot" w:pos="9029"/>
      </w:tabs>
      <w:spacing w:before="120" w:after="100"/>
      <w:ind w:left="567" w:right="662" w:hanging="567"/>
    </w:pPr>
    <w:rPr>
      <w:noProof/>
      <w:color w:val="0072B9"/>
      <w:sz w:val="24"/>
    </w:rPr>
  </w:style>
  <w:style w:type="paragraph" w:styleId="TOC2">
    <w:name w:val="toc 2"/>
    <w:basedOn w:val="Normal"/>
    <w:next w:val="Normal"/>
    <w:autoRedefine/>
    <w:uiPriority w:val="39"/>
    <w:rsid w:val="00545856"/>
    <w:pPr>
      <w:tabs>
        <w:tab w:val="left" w:pos="1134"/>
        <w:tab w:val="right" w:leader="dot" w:pos="9029"/>
      </w:tabs>
      <w:spacing w:before="0" w:after="100"/>
      <w:ind w:left="1134" w:right="379" w:hanging="567"/>
    </w:pPr>
  </w:style>
  <w:style w:type="paragraph" w:styleId="TOC3">
    <w:name w:val="toc 3"/>
    <w:basedOn w:val="Normal"/>
    <w:next w:val="Normal"/>
    <w:autoRedefine/>
    <w:uiPriority w:val="39"/>
    <w:rsid w:val="00D556C4"/>
    <w:pPr>
      <w:tabs>
        <w:tab w:val="right" w:leader="dot" w:pos="9016"/>
      </w:tabs>
      <w:spacing w:before="0" w:after="100"/>
      <w:ind w:left="440"/>
    </w:pPr>
  </w:style>
  <w:style w:type="paragraph" w:customStyle="1" w:styleId="Titlesub-heading">
    <w:name w:val="Title sub-heading"/>
    <w:basedOn w:val="Normal"/>
    <w:next w:val="BodyText"/>
    <w:uiPriority w:val="15"/>
    <w:qFormat/>
    <w:rsid w:val="00FC3687"/>
    <w:pPr>
      <w:spacing w:after="120" w:line="440" w:lineRule="atLeast"/>
      <w:contextualSpacing/>
    </w:pPr>
    <w:rPr>
      <w:rFonts w:ascii="Cambria" w:eastAsiaTheme="majorEastAsia" w:hAnsi="Cambria" w:cstheme="majorBidi"/>
      <w:color w:val="0072B9"/>
      <w:kern w:val="28"/>
      <w:sz w:val="36"/>
      <w:szCs w:val="52"/>
    </w:rPr>
  </w:style>
  <w:style w:type="paragraph" w:customStyle="1" w:styleId="Endmatter-Heading2">
    <w:name w:val="End matter - Heading 2"/>
    <w:basedOn w:val="Heading2"/>
    <w:next w:val="BodyText"/>
    <w:uiPriority w:val="19"/>
    <w:qFormat/>
    <w:rsid w:val="00FC3687"/>
    <w:pPr>
      <w:numPr>
        <w:numId w:val="22"/>
      </w:numPr>
    </w:pPr>
  </w:style>
  <w:style w:type="paragraph" w:styleId="Header">
    <w:name w:val="header"/>
    <w:basedOn w:val="Normal"/>
    <w:link w:val="HeaderChar"/>
    <w:rsid w:val="00FC3687"/>
    <w:pPr>
      <w:tabs>
        <w:tab w:val="center" w:pos="4513"/>
        <w:tab w:val="right" w:pos="9026"/>
      </w:tabs>
      <w:spacing w:before="0"/>
    </w:pPr>
    <w:rPr>
      <w:color w:val="0072C3"/>
      <w:sz w:val="20"/>
    </w:rPr>
  </w:style>
  <w:style w:type="paragraph" w:styleId="Footer">
    <w:name w:val="footer"/>
    <w:basedOn w:val="Normal"/>
    <w:link w:val="FooterChar"/>
    <w:rsid w:val="00FC3687"/>
    <w:pPr>
      <w:tabs>
        <w:tab w:val="center" w:pos="4513"/>
        <w:tab w:val="right" w:pos="9026"/>
      </w:tabs>
    </w:pPr>
    <w:rPr>
      <w:color w:val="FFFFFF" w:themeColor="background1"/>
      <w:sz w:val="20"/>
    </w:rPr>
  </w:style>
  <w:style w:type="paragraph" w:customStyle="1" w:styleId="Bodybullet-Level1">
    <w:name w:val="Body bullet - Level 1"/>
    <w:basedOn w:val="BodyText"/>
    <w:uiPriority w:val="1"/>
    <w:qFormat/>
    <w:rsid w:val="00793DC9"/>
    <w:pPr>
      <w:numPr>
        <w:numId w:val="11"/>
      </w:numPr>
      <w:spacing w:before="120" w:after="180"/>
    </w:pPr>
  </w:style>
  <w:style w:type="paragraph" w:customStyle="1" w:styleId="Bodybullet-Level2">
    <w:name w:val="Body bullet - Level 2"/>
    <w:basedOn w:val="Bodybullet-Level1"/>
    <w:uiPriority w:val="1"/>
    <w:qFormat/>
    <w:rsid w:val="008825AB"/>
    <w:pPr>
      <w:numPr>
        <w:ilvl w:val="1"/>
      </w:numPr>
    </w:pPr>
  </w:style>
  <w:style w:type="paragraph" w:customStyle="1" w:styleId="Bodybullet-Level3">
    <w:name w:val="Body bullet - Level 3"/>
    <w:basedOn w:val="Bodybullet-Level1"/>
    <w:uiPriority w:val="1"/>
    <w:qFormat/>
    <w:rsid w:val="00617129"/>
    <w:pPr>
      <w:numPr>
        <w:ilvl w:val="2"/>
      </w:numPr>
    </w:pPr>
  </w:style>
  <w:style w:type="paragraph" w:customStyle="1" w:styleId="Tablebullet-Level2">
    <w:name w:val="Table bullet - Level 2"/>
    <w:basedOn w:val="Tablebullet-Level1"/>
    <w:uiPriority w:val="13"/>
    <w:qFormat/>
    <w:rsid w:val="00AC37E5"/>
    <w:pPr>
      <w:numPr>
        <w:ilvl w:val="1"/>
      </w:numPr>
    </w:pPr>
  </w:style>
  <w:style w:type="paragraph" w:customStyle="1" w:styleId="Figurecaption">
    <w:name w:val="Figure caption"/>
    <w:basedOn w:val="Caption"/>
    <w:next w:val="Figuredescription"/>
    <w:link w:val="FigurecaptionCharChar"/>
    <w:uiPriority w:val="10"/>
    <w:qFormat/>
    <w:rsid w:val="00FC3687"/>
    <w:pPr>
      <w:keepNext/>
    </w:pPr>
    <w:rPr>
      <w:color w:val="0072B9"/>
    </w:rPr>
  </w:style>
  <w:style w:type="character" w:styleId="PageNumber">
    <w:name w:val="page number"/>
    <w:basedOn w:val="DefaultParagraphFont"/>
    <w:uiPriority w:val="49"/>
    <w:rsid w:val="00FC3687"/>
    <w:rPr>
      <w:color w:val="FFFFFF" w:themeColor="background1"/>
      <w:sz w:val="22"/>
    </w:rPr>
  </w:style>
  <w:style w:type="paragraph" w:customStyle="1" w:styleId="Figuredescription">
    <w:name w:val="Figure description"/>
    <w:basedOn w:val="Figurecaption"/>
    <w:uiPriority w:val="10"/>
    <w:qFormat/>
    <w:rsid w:val="00593A5A"/>
    <w:pPr>
      <w:tabs>
        <w:tab w:val="clear" w:pos="1021"/>
      </w:tabs>
      <w:spacing w:before="120" w:after="240"/>
      <w:ind w:firstLine="0"/>
    </w:pPr>
    <w:rPr>
      <w:b w:val="0"/>
      <w:color w:val="auto"/>
    </w:rPr>
  </w:style>
  <w:style w:type="paragraph" w:customStyle="1" w:styleId="Bodynumbered-Level1">
    <w:name w:val="Body numbered - Level 1"/>
    <w:basedOn w:val="BodyText"/>
    <w:uiPriority w:val="1"/>
    <w:qFormat/>
    <w:rsid w:val="00FC3687"/>
    <w:pPr>
      <w:numPr>
        <w:numId w:val="13"/>
      </w:numPr>
      <w:spacing w:before="120" w:after="180"/>
    </w:pPr>
  </w:style>
  <w:style w:type="paragraph" w:customStyle="1" w:styleId="Bodynumbered-Level2">
    <w:name w:val="Body numbered - Level 2"/>
    <w:basedOn w:val="Bodynumbered-Level1"/>
    <w:uiPriority w:val="1"/>
    <w:qFormat/>
    <w:rsid w:val="00A6258B"/>
    <w:pPr>
      <w:numPr>
        <w:ilvl w:val="1"/>
      </w:numPr>
    </w:pPr>
  </w:style>
  <w:style w:type="paragraph" w:customStyle="1" w:styleId="Bodynumbered-Level3">
    <w:name w:val="Body numbered - Level 3"/>
    <w:basedOn w:val="Bodynumbered-Level1"/>
    <w:uiPriority w:val="1"/>
    <w:qFormat/>
    <w:rsid w:val="00A6258B"/>
    <w:pPr>
      <w:numPr>
        <w:ilvl w:val="2"/>
      </w:numPr>
    </w:pPr>
  </w:style>
  <w:style w:type="paragraph" w:customStyle="1" w:styleId="Preliminaries-Heading1">
    <w:name w:val="Preliminaries - Heading 1"/>
    <w:basedOn w:val="Heading1"/>
    <w:next w:val="BodyText"/>
    <w:uiPriority w:val="18"/>
    <w:qFormat/>
    <w:rsid w:val="007E77FD"/>
    <w:pPr>
      <w:numPr>
        <w:numId w:val="0"/>
      </w:numPr>
    </w:pPr>
  </w:style>
  <w:style w:type="paragraph" w:customStyle="1" w:styleId="Preliminaries-Heading2">
    <w:name w:val="Preliminaries - Heading 2"/>
    <w:basedOn w:val="Heading2"/>
    <w:next w:val="BodyText"/>
    <w:uiPriority w:val="18"/>
    <w:qFormat/>
    <w:rsid w:val="007E77FD"/>
    <w:pPr>
      <w:numPr>
        <w:ilvl w:val="0"/>
        <w:numId w:val="0"/>
      </w:numPr>
    </w:pPr>
  </w:style>
  <w:style w:type="paragraph" w:customStyle="1" w:styleId="Preliminaries-Heading3">
    <w:name w:val="Preliminaries - Heading 3"/>
    <w:basedOn w:val="Heading3"/>
    <w:next w:val="BodyText"/>
    <w:uiPriority w:val="18"/>
    <w:qFormat/>
    <w:rsid w:val="007E77FD"/>
    <w:pPr>
      <w:numPr>
        <w:ilvl w:val="0"/>
        <w:numId w:val="0"/>
      </w:numPr>
    </w:pPr>
  </w:style>
  <w:style w:type="paragraph" w:styleId="FootnoteText">
    <w:name w:val="footnote text"/>
    <w:basedOn w:val="Normal"/>
    <w:link w:val="FootnoteTextChar"/>
    <w:uiPriority w:val="99"/>
    <w:rsid w:val="008D0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D0A94"/>
    <w:rPr>
      <w:vertAlign w:val="superscript"/>
    </w:rPr>
  </w:style>
  <w:style w:type="paragraph" w:customStyle="1" w:styleId="Bodytext-Indent">
    <w:name w:val="Body text - Indent"/>
    <w:basedOn w:val="BodyText"/>
    <w:next w:val="BodyText"/>
    <w:qFormat/>
    <w:rsid w:val="00DF7C5F"/>
    <w:pPr>
      <w:ind w:left="340"/>
    </w:pPr>
  </w:style>
  <w:style w:type="paragraph" w:customStyle="1" w:styleId="Boxtext">
    <w:name w:val="Box text"/>
    <w:basedOn w:val="BodyText"/>
    <w:uiPriority w:val="14"/>
    <w:qFormat/>
    <w:rsid w:val="00C26C27"/>
    <w:pPr>
      <w:pBdr>
        <w:top w:val="single" w:sz="4" w:space="8" w:color="0072B9"/>
        <w:left w:val="single" w:sz="4" w:space="8" w:color="0072B9"/>
        <w:bottom w:val="single" w:sz="4" w:space="8" w:color="0072B9"/>
        <w:right w:val="single" w:sz="4" w:space="0" w:color="0072B9"/>
      </w:pBdr>
      <w:shd w:val="clear" w:color="auto" w:fill="E7F5FF"/>
      <w:ind w:left="198"/>
    </w:pPr>
  </w:style>
  <w:style w:type="paragraph" w:customStyle="1" w:styleId="Boxheading">
    <w:name w:val="Box heading"/>
    <w:basedOn w:val="Boxtext"/>
    <w:next w:val="Boxtext"/>
    <w:uiPriority w:val="14"/>
    <w:qFormat/>
    <w:rsid w:val="00FC3687"/>
    <w:pPr>
      <w:spacing w:after="120"/>
    </w:pPr>
    <w:rPr>
      <w:rFonts w:asciiTheme="majorHAnsi" w:hAnsiTheme="majorHAnsi"/>
      <w:color w:val="0072B9"/>
      <w:sz w:val="28"/>
    </w:rPr>
  </w:style>
  <w:style w:type="paragraph" w:customStyle="1" w:styleId="Boxbullet">
    <w:name w:val="Box bullet"/>
    <w:basedOn w:val="Boxtext"/>
    <w:uiPriority w:val="15"/>
    <w:qFormat/>
    <w:rsid w:val="00F01429"/>
    <w:pPr>
      <w:numPr>
        <w:numId w:val="14"/>
      </w:numPr>
      <w:spacing w:before="0" w:after="180"/>
      <w:ind w:left="652" w:hanging="454"/>
    </w:pPr>
  </w:style>
  <w:style w:type="paragraph" w:customStyle="1" w:styleId="Boxsub-heading">
    <w:name w:val="Box sub-heading"/>
    <w:basedOn w:val="Boxtext"/>
    <w:next w:val="Boxtext"/>
    <w:uiPriority w:val="14"/>
    <w:qFormat/>
    <w:rsid w:val="00FC3687"/>
    <w:rPr>
      <w:b/>
      <w:color w:val="0072B9"/>
    </w:rPr>
  </w:style>
  <w:style w:type="paragraph" w:customStyle="1" w:styleId="SourceNotes">
    <w:name w:val="Source/Notes"/>
    <w:basedOn w:val="BodyText"/>
    <w:next w:val="BodyText"/>
    <w:uiPriority w:val="10"/>
    <w:qFormat/>
    <w:rsid w:val="007D6EC3"/>
    <w:pPr>
      <w:spacing w:before="0"/>
    </w:pPr>
    <w:rPr>
      <w:sz w:val="20"/>
    </w:rPr>
  </w:style>
  <w:style w:type="paragraph" w:customStyle="1" w:styleId="Boxcaption">
    <w:name w:val="Box caption"/>
    <w:basedOn w:val="Caption"/>
    <w:uiPriority w:val="14"/>
    <w:qFormat/>
    <w:rsid w:val="00CE04BC"/>
  </w:style>
  <w:style w:type="paragraph" w:customStyle="1" w:styleId="Endmatter-Heading3">
    <w:name w:val="End matter - Heading 3"/>
    <w:basedOn w:val="Heading3"/>
    <w:next w:val="BodyText"/>
    <w:uiPriority w:val="19"/>
    <w:qFormat/>
    <w:rsid w:val="00FC3687"/>
    <w:pPr>
      <w:numPr>
        <w:numId w:val="22"/>
      </w:numPr>
    </w:pPr>
  </w:style>
  <w:style w:type="paragraph" w:customStyle="1" w:styleId="Titledate">
    <w:name w:val="Title date"/>
    <w:basedOn w:val="Normal"/>
    <w:uiPriority w:val="16"/>
    <w:qFormat/>
    <w:rsid w:val="00FC3687"/>
    <w:pPr>
      <w:spacing w:before="80" w:after="120" w:line="460" w:lineRule="atLeast"/>
      <w:contextualSpacing/>
    </w:pPr>
    <w:rPr>
      <w:rFonts w:ascii="Cambria" w:eastAsiaTheme="majorEastAsia" w:hAnsi="Cambria" w:cstheme="majorBidi"/>
      <w:b/>
      <w:color w:val="0072B9"/>
      <w:kern w:val="28"/>
      <w:sz w:val="32"/>
      <w:szCs w:val="52"/>
    </w:rPr>
  </w:style>
  <w:style w:type="paragraph" w:customStyle="1" w:styleId="Boxlist-Numbered">
    <w:name w:val="Box list - Numbered"/>
    <w:basedOn w:val="Boxtext"/>
    <w:uiPriority w:val="15"/>
    <w:qFormat/>
    <w:rsid w:val="00B1447A"/>
    <w:pPr>
      <w:numPr>
        <w:numId w:val="23"/>
      </w:numPr>
      <w:spacing w:before="120" w:after="180"/>
    </w:pPr>
  </w:style>
  <w:style w:type="paragraph" w:customStyle="1" w:styleId="Boxlist-Alpha">
    <w:name w:val="Box list - Alpha"/>
    <w:basedOn w:val="Boxtext"/>
    <w:uiPriority w:val="15"/>
    <w:qFormat/>
    <w:rsid w:val="004B47F1"/>
    <w:pPr>
      <w:numPr>
        <w:numId w:val="15"/>
      </w:numPr>
      <w:spacing w:before="120" w:after="0"/>
    </w:pPr>
  </w:style>
  <w:style w:type="paragraph" w:customStyle="1" w:styleId="FigureImagewithrule">
    <w:name w:val="Figure/Image with rule"/>
    <w:basedOn w:val="BodyText"/>
    <w:next w:val="SourceNotes"/>
    <w:uiPriority w:val="10"/>
    <w:qFormat/>
    <w:rsid w:val="007F1685"/>
    <w:pPr>
      <w:pBdr>
        <w:bottom w:val="single" w:sz="4" w:space="8" w:color="00728F"/>
      </w:pBdr>
      <w:spacing w:after="0"/>
    </w:pPr>
  </w:style>
  <w:style w:type="paragraph" w:customStyle="1" w:styleId="Tablelist-Numbered">
    <w:name w:val="Table list - Numbered"/>
    <w:basedOn w:val="Tabletext"/>
    <w:uiPriority w:val="13"/>
    <w:qFormat/>
    <w:rsid w:val="00EF4469"/>
    <w:pPr>
      <w:numPr>
        <w:numId w:val="16"/>
      </w:numPr>
    </w:pPr>
  </w:style>
  <w:style w:type="paragraph" w:customStyle="1" w:styleId="Tablecellsub-heading">
    <w:name w:val="Table cell sub-heading"/>
    <w:basedOn w:val="Tablecellheading"/>
    <w:uiPriority w:val="12"/>
    <w:qFormat/>
    <w:rsid w:val="00133178"/>
    <w:rPr>
      <w:color w:val="auto"/>
    </w:rPr>
  </w:style>
  <w:style w:type="character" w:styleId="Emphasis">
    <w:name w:val="Emphasis"/>
    <w:basedOn w:val="DefaultParagraphFont"/>
    <w:uiPriority w:val="20"/>
    <w:qFormat/>
    <w:rsid w:val="00D52C5A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8F2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23A9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8F23A9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A0420F"/>
    <w:pPr>
      <w:numPr>
        <w:numId w:val="17"/>
      </w:numPr>
    </w:pPr>
  </w:style>
  <w:style w:type="numbering" w:styleId="1ai">
    <w:name w:val="Outline List 1"/>
    <w:basedOn w:val="NoList"/>
    <w:uiPriority w:val="99"/>
    <w:semiHidden/>
    <w:unhideWhenUsed/>
    <w:rsid w:val="00A0420F"/>
    <w:pPr>
      <w:numPr>
        <w:numId w:val="18"/>
      </w:numPr>
    </w:pPr>
  </w:style>
  <w:style w:type="numbering" w:styleId="ArticleSection">
    <w:name w:val="Outline List 3"/>
    <w:basedOn w:val="NoList"/>
    <w:uiPriority w:val="99"/>
    <w:semiHidden/>
    <w:unhideWhenUsed/>
    <w:rsid w:val="00A0420F"/>
    <w:pPr>
      <w:numPr>
        <w:numId w:val="1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A0420F"/>
  </w:style>
  <w:style w:type="paragraph" w:styleId="BlockText">
    <w:name w:val="Block Text"/>
    <w:basedOn w:val="Normal"/>
    <w:uiPriority w:val="99"/>
    <w:semiHidden/>
    <w:rsid w:val="00A0420F"/>
    <w:pPr>
      <w:pBdr>
        <w:top w:val="single" w:sz="2" w:space="10" w:color="00728F" w:themeColor="accent1" w:shadow="1" w:frame="1"/>
        <w:left w:val="single" w:sz="2" w:space="10" w:color="00728F" w:themeColor="accent1" w:shadow="1" w:frame="1"/>
        <w:bottom w:val="single" w:sz="2" w:space="10" w:color="00728F" w:themeColor="accent1" w:shadow="1" w:frame="1"/>
        <w:right w:val="single" w:sz="2" w:space="10" w:color="00728F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728F" w:themeColor="accent1"/>
    </w:rPr>
  </w:style>
  <w:style w:type="paragraph" w:styleId="BodyText2">
    <w:name w:val="Body Text 2"/>
    <w:basedOn w:val="Normal"/>
    <w:uiPriority w:val="99"/>
    <w:semiHidden/>
    <w:rsid w:val="00A0420F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A0420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A0420F"/>
    <w:pPr>
      <w:spacing w:before="0" w:after="0"/>
      <w:ind w:firstLine="360"/>
    </w:pPr>
  </w:style>
  <w:style w:type="paragraph" w:styleId="BodyTextIndent">
    <w:name w:val="Body Text Indent"/>
    <w:basedOn w:val="Normal"/>
    <w:uiPriority w:val="99"/>
    <w:semiHidden/>
    <w:rsid w:val="00A0420F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A0420F"/>
    <w:pPr>
      <w:spacing w:after="0"/>
      <w:ind w:left="360" w:firstLine="360"/>
    </w:pPr>
  </w:style>
  <w:style w:type="paragraph" w:styleId="BodyTextIndent2">
    <w:name w:val="Body Text Indent 2"/>
    <w:basedOn w:val="Normal"/>
    <w:uiPriority w:val="99"/>
    <w:semiHidden/>
    <w:rsid w:val="00A0420F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A0420F"/>
    <w:pPr>
      <w:spacing w:after="120"/>
      <w:ind w:left="283"/>
    </w:pPr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0420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rsid w:val="00A0420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420F"/>
    <w:rPr>
      <w:rFonts w:ascii="Calibri" w:hAnsi="Calibri"/>
    </w:rPr>
  </w:style>
  <w:style w:type="paragraph" w:styleId="Date">
    <w:name w:val="Date"/>
    <w:basedOn w:val="Normal"/>
    <w:next w:val="Normal"/>
    <w:link w:val="DateChar"/>
    <w:uiPriority w:val="99"/>
    <w:semiHidden/>
    <w:rsid w:val="00A0420F"/>
  </w:style>
  <w:style w:type="character" w:customStyle="1" w:styleId="DateChar">
    <w:name w:val="Date Char"/>
    <w:basedOn w:val="DefaultParagraphFont"/>
    <w:link w:val="Date"/>
    <w:uiPriority w:val="99"/>
    <w:semiHidden/>
    <w:rsid w:val="00A0420F"/>
    <w:rPr>
      <w:rFonts w:ascii="Calibri" w:hAnsi="Calibri"/>
    </w:rPr>
  </w:style>
  <w:style w:type="paragraph" w:styleId="DocumentMap">
    <w:name w:val="Document Map"/>
    <w:basedOn w:val="Normal"/>
    <w:link w:val="DocumentMapChar"/>
    <w:uiPriority w:val="99"/>
    <w:semiHidden/>
    <w:rsid w:val="00A0420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420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A0420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420F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A042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2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20F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A0420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0420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A0420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A0420F"/>
  </w:style>
  <w:style w:type="paragraph" w:styleId="HTMLAddress">
    <w:name w:val="HTML Address"/>
    <w:basedOn w:val="Normal"/>
    <w:link w:val="HTMLAddressChar"/>
    <w:uiPriority w:val="99"/>
    <w:semiHidden/>
    <w:rsid w:val="00A0420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420F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A0420F"/>
    <w:rPr>
      <w:i/>
      <w:iCs/>
    </w:rPr>
  </w:style>
  <w:style w:type="character" w:styleId="HTMLCode">
    <w:name w:val="HTML Code"/>
    <w:basedOn w:val="DefaultParagraphFont"/>
    <w:uiPriority w:val="99"/>
    <w:semiHidden/>
    <w:rsid w:val="00A0420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A0420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A0420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0420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20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A0420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A0420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A0420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A0420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A0420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A0420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A0420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A0420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A0420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A0420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A0420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A0420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A042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0420F"/>
    <w:rPr>
      <w:b/>
      <w:bCs/>
      <w:i/>
      <w:iCs/>
      <w:color w:val="00728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0420F"/>
    <w:pPr>
      <w:pBdr>
        <w:bottom w:val="single" w:sz="4" w:space="4" w:color="00728F" w:themeColor="accent1"/>
      </w:pBdr>
      <w:spacing w:before="200" w:after="280"/>
      <w:ind w:left="936" w:right="936"/>
    </w:pPr>
    <w:rPr>
      <w:b/>
      <w:bCs/>
      <w:i/>
      <w:iCs/>
      <w:color w:val="0072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420F"/>
    <w:rPr>
      <w:rFonts w:ascii="Calibri" w:hAnsi="Calibri"/>
      <w:b/>
      <w:bCs/>
      <w:i/>
      <w:iCs/>
      <w:color w:val="00728F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0420F"/>
    <w:rPr>
      <w:b/>
      <w:bCs/>
      <w:smallCaps/>
      <w:color w:val="B7DDE8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A0420F"/>
  </w:style>
  <w:style w:type="paragraph" w:styleId="List">
    <w:name w:val="List"/>
    <w:basedOn w:val="Normal"/>
    <w:uiPriority w:val="99"/>
    <w:semiHidden/>
    <w:rsid w:val="00A0420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0420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0420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0420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0420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A042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042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042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042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042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A0420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A0420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A0420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A0420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A0420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A042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042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042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042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0420F"/>
    <w:pPr>
      <w:numPr>
        <w:numId w:val="10"/>
      </w:numPr>
      <w:contextualSpacing/>
    </w:pPr>
  </w:style>
  <w:style w:type="paragraph" w:styleId="ListParagraph">
    <w:name w:val="List Paragraph"/>
    <w:aliases w:val="List Paragraph1,Recommendation,FooterText,Bullet List,numbered,Paragraphe de liste1,Bulletr List Paragraph,列出段落,列出段落1,List Paragraph2,List Paragraph21,Listeafsnit1,Parágrafo da Lista1,Párrafo de lista1,リスト段落1,bullet point list"/>
    <w:basedOn w:val="Normal"/>
    <w:link w:val="ListParagraphChar"/>
    <w:uiPriority w:val="34"/>
    <w:qFormat/>
    <w:rsid w:val="00A0420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A04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420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A042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420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0420F"/>
    <w:pPr>
      <w:spacing w:after="0"/>
    </w:pPr>
    <w:rPr>
      <w:rFonts w:ascii="Calibri" w:hAnsi="Calibri"/>
    </w:rPr>
  </w:style>
  <w:style w:type="paragraph" w:styleId="NormalWeb">
    <w:name w:val="Normal (Web)"/>
    <w:basedOn w:val="Normal"/>
    <w:uiPriority w:val="99"/>
    <w:semiHidden/>
    <w:rsid w:val="00A0420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A042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A0420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420F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A0420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A0420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420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0420F"/>
    <w:rPr>
      <w:i/>
      <w:iCs/>
      <w:color w:val="00728F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420F"/>
    <w:rPr>
      <w:rFonts w:ascii="Calibri" w:hAnsi="Calibri"/>
      <w:i/>
      <w:iCs/>
      <w:color w:val="00728F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042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420F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A0420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420F"/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5"/>
    <w:semiHidden/>
    <w:qFormat/>
    <w:rsid w:val="00A0420F"/>
    <w:pPr>
      <w:numPr>
        <w:ilvl w:val="1"/>
      </w:numPr>
      <w:ind w:left="1021" w:hanging="1021"/>
    </w:pPr>
    <w:rPr>
      <w:rFonts w:asciiTheme="majorHAnsi" w:eastAsiaTheme="majorEastAsia" w:hAnsiTheme="majorHAnsi" w:cstheme="majorBidi"/>
      <w:i/>
      <w:iCs/>
      <w:color w:val="00728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5"/>
    <w:semiHidden/>
    <w:rsid w:val="00A0420F"/>
    <w:rPr>
      <w:rFonts w:asciiTheme="majorHAnsi" w:eastAsiaTheme="majorEastAsia" w:hAnsiTheme="majorHAnsi" w:cstheme="majorBidi"/>
      <w:i/>
      <w:iCs/>
      <w:color w:val="00728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A0420F"/>
    <w:rPr>
      <w:i/>
      <w:iCs/>
      <w:color w:val="48D9FF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A0420F"/>
    <w:rPr>
      <w:smallCaps/>
      <w:color w:val="B7DDE8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A0420F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0420F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0420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0420F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0420F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0420F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0420F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A0420F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0420F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0420F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0420F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0420F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0420F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0420F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0420F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0420F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0420F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0420F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0420F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0420F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0420F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0420F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A0420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A0420F"/>
  </w:style>
  <w:style w:type="table" w:styleId="TableProfessional">
    <w:name w:val="Table Professional"/>
    <w:basedOn w:val="TableNormal"/>
    <w:uiPriority w:val="99"/>
    <w:semiHidden/>
    <w:unhideWhenUsed/>
    <w:rsid w:val="00A0420F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0420F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0420F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0420F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0420F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0420F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042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0420F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0420F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0420F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A042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0420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0420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0420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0420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0420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0420F"/>
    <w:pPr>
      <w:spacing w:after="100"/>
      <w:ind w:left="1760"/>
    </w:pPr>
  </w:style>
  <w:style w:type="paragraph" w:customStyle="1" w:styleId="Definitiontext">
    <w:name w:val="Definition text"/>
    <w:basedOn w:val="BodyText"/>
    <w:uiPriority w:val="20"/>
    <w:qFormat/>
    <w:rsid w:val="00C80837"/>
    <w:pPr>
      <w:spacing w:before="120"/>
    </w:pPr>
  </w:style>
  <w:style w:type="paragraph" w:customStyle="1" w:styleId="Definitionterm">
    <w:name w:val="Definition term"/>
    <w:basedOn w:val="Definitiontext"/>
    <w:next w:val="Definitiontext"/>
    <w:uiPriority w:val="20"/>
    <w:qFormat/>
    <w:rsid w:val="00A34761"/>
    <w:pPr>
      <w:spacing w:before="240" w:after="120"/>
    </w:pPr>
    <w:rPr>
      <w:b/>
    </w:rPr>
  </w:style>
  <w:style w:type="table" w:customStyle="1" w:styleId="ColorfulGrid1">
    <w:name w:val="Colorful Grid1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FFF" w:themeFill="text1" w:themeFillTint="33"/>
    </w:tcPr>
    <w:tblStylePr w:type="firstRow">
      <w:rPr>
        <w:b/>
        <w:bCs/>
      </w:rPr>
      <w:tblPr/>
      <w:tcPr>
        <w:shd w:val="clear" w:color="auto" w:fill="6CE1FF" w:themeFill="text1" w:themeFillTint="66"/>
      </w:tcPr>
    </w:tblStylePr>
    <w:tblStylePr w:type="lastRow">
      <w:rPr>
        <w:b/>
        <w:bCs/>
        <w:color w:val="00728F" w:themeColor="text1"/>
      </w:rPr>
      <w:tblPr/>
      <w:tcPr>
        <w:shd w:val="clear" w:color="auto" w:fill="6CE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556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556B" w:themeFill="text1" w:themeFillShade="BF"/>
      </w:tcPr>
    </w:tblStylePr>
    <w:tblStylePr w:type="band1Vert">
      <w:tblPr/>
      <w:tcPr>
        <w:shd w:val="clear" w:color="auto" w:fill="48D9FF" w:themeFill="text1" w:themeFillTint="7F"/>
      </w:tcPr>
    </w:tblStylePr>
    <w:tblStylePr w:type="band1Horz">
      <w:tblPr/>
      <w:tcPr>
        <w:shd w:val="clear" w:color="auto" w:fill="48D9F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FFF" w:themeFill="accent1" w:themeFillTint="33"/>
    </w:tcPr>
    <w:tblStylePr w:type="firstRow">
      <w:rPr>
        <w:b/>
        <w:bCs/>
      </w:rPr>
      <w:tblPr/>
      <w:tcPr>
        <w:shd w:val="clear" w:color="auto" w:fill="6CE1FF" w:themeFill="accent1" w:themeFillTint="66"/>
      </w:tcPr>
    </w:tblStylePr>
    <w:tblStylePr w:type="lastRow">
      <w:rPr>
        <w:b/>
        <w:bCs/>
        <w:color w:val="00728F" w:themeColor="text1"/>
      </w:rPr>
      <w:tblPr/>
      <w:tcPr>
        <w:shd w:val="clear" w:color="auto" w:fill="6CE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56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56B" w:themeFill="accent1" w:themeFillShade="BF"/>
      </w:tcPr>
    </w:tblStylePr>
    <w:tblStylePr w:type="band1Vert">
      <w:tblPr/>
      <w:tcPr>
        <w:shd w:val="clear" w:color="auto" w:fill="48D9FF" w:themeFill="accent1" w:themeFillTint="7F"/>
      </w:tcPr>
    </w:tblStylePr>
    <w:tblStylePr w:type="band1Horz">
      <w:tblPr/>
      <w:tcPr>
        <w:shd w:val="clear" w:color="auto" w:fill="48D9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A" w:themeFill="accent2" w:themeFillTint="33"/>
    </w:tcPr>
    <w:tblStylePr w:type="firstRow">
      <w:rPr>
        <w:b/>
        <w:bCs/>
      </w:rPr>
      <w:tblPr/>
      <w:tcPr>
        <w:shd w:val="clear" w:color="auto" w:fill="E2F1F5" w:themeFill="accent2" w:themeFillTint="66"/>
      </w:tcPr>
    </w:tblStylePr>
    <w:tblStylePr w:type="lastRow">
      <w:rPr>
        <w:b/>
        <w:bCs/>
        <w:color w:val="00728F" w:themeColor="text1"/>
      </w:rPr>
      <w:tblPr/>
      <w:tcPr>
        <w:shd w:val="clear" w:color="auto" w:fill="E2F1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7B7C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7B7CE" w:themeFill="accent2" w:themeFillShade="BF"/>
      </w:tcPr>
    </w:tblStylePr>
    <w:tblStylePr w:type="band1Vert">
      <w:tblPr/>
      <w:tcPr>
        <w:shd w:val="clear" w:color="auto" w:fill="DBEEF3" w:themeFill="accent2" w:themeFillTint="7F"/>
      </w:tcPr>
    </w:tblStylePr>
    <w:tblStylePr w:type="band1Horz">
      <w:tblPr/>
      <w:tcPr>
        <w:shd w:val="clear" w:color="auto" w:fill="DBEEF3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BFC" w:themeFill="accent3" w:themeFillTint="33"/>
    </w:tcPr>
    <w:tblStylePr w:type="firstRow">
      <w:rPr>
        <w:b/>
        <w:bCs/>
      </w:rPr>
      <w:tblPr/>
      <w:tcPr>
        <w:shd w:val="clear" w:color="auto" w:fill="F0F8FA" w:themeFill="accent3" w:themeFillTint="66"/>
      </w:tcPr>
    </w:tblStylePr>
    <w:tblStylePr w:type="lastRow">
      <w:rPr>
        <w:b/>
        <w:bCs/>
        <w:color w:val="00728F" w:themeColor="text1"/>
      </w:rPr>
      <w:tblPr/>
      <w:tcPr>
        <w:shd w:val="clear" w:color="auto" w:fill="F0F8F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C4D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C4D6" w:themeFill="accent3" w:themeFillShade="BF"/>
      </w:tcPr>
    </w:tblStylePr>
    <w:tblStylePr w:type="band1Vert">
      <w:tblPr/>
      <w:tcPr>
        <w:shd w:val="clear" w:color="auto" w:fill="EDF6F9" w:themeFill="accent3" w:themeFillTint="7F"/>
      </w:tcPr>
    </w:tblStylePr>
    <w:tblStylePr w:type="band1Horz">
      <w:tblPr/>
      <w:tcPr>
        <w:shd w:val="clear" w:color="auto" w:fill="EDF6F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F8" w:themeFill="accent4" w:themeFillTint="33"/>
    </w:tcPr>
    <w:tblStylePr w:type="firstRow">
      <w:rPr>
        <w:b/>
        <w:bCs/>
      </w:rPr>
      <w:tblPr/>
      <w:tcPr>
        <w:shd w:val="clear" w:color="auto" w:fill="D3EAF1" w:themeFill="accent4" w:themeFillTint="66"/>
      </w:tcPr>
    </w:tblStylePr>
    <w:tblStylePr w:type="lastRow">
      <w:rPr>
        <w:b/>
        <w:bCs/>
        <w:color w:val="00728F" w:themeColor="text1"/>
      </w:rPr>
      <w:tblPr/>
      <w:tcPr>
        <w:shd w:val="clear" w:color="auto" w:fill="D3EA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ACC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ACC5" w:themeFill="accent4" w:themeFillShade="BF"/>
      </w:tcPr>
    </w:tblStylePr>
    <w:tblStylePr w:type="band1Vert">
      <w:tblPr/>
      <w:tcPr>
        <w:shd w:val="clear" w:color="auto" w:fill="C8E5ED" w:themeFill="accent4" w:themeFillTint="7F"/>
      </w:tcPr>
    </w:tblStylePr>
    <w:tblStylePr w:type="band1Horz">
      <w:tblPr/>
      <w:tcPr>
        <w:shd w:val="clear" w:color="auto" w:fill="C8E5ED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9F0" w:themeFill="accent5" w:themeFillTint="33"/>
    </w:tcPr>
    <w:tblStylePr w:type="firstRow">
      <w:rPr>
        <w:b/>
        <w:bCs/>
      </w:rPr>
      <w:tblPr/>
      <w:tcPr>
        <w:shd w:val="clear" w:color="auto" w:fill="A1D4E1" w:themeFill="accent5" w:themeFillTint="66"/>
      </w:tcPr>
    </w:tblStylePr>
    <w:tblStylePr w:type="lastRow">
      <w:rPr>
        <w:b/>
        <w:bCs/>
        <w:color w:val="00728F" w:themeColor="text1"/>
      </w:rPr>
      <w:tblPr/>
      <w:tcPr>
        <w:shd w:val="clear" w:color="auto" w:fill="A1D4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463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46373" w:themeFill="accent5" w:themeFillShade="BF"/>
      </w:tcPr>
    </w:tblStylePr>
    <w:tblStylePr w:type="band1Vert">
      <w:tblPr/>
      <w:tcPr>
        <w:shd w:val="clear" w:color="auto" w:fill="8BC9DA" w:themeFill="accent5" w:themeFillTint="7F"/>
      </w:tcPr>
    </w:tblStylePr>
    <w:tblStylePr w:type="band1Horz">
      <w:tblPr/>
      <w:tcPr>
        <w:shd w:val="clear" w:color="auto" w:fill="8BC9DA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5" w:themeFill="accent6" w:themeFillTint="33"/>
    </w:tcPr>
    <w:tblStylePr w:type="firstRow">
      <w:rPr>
        <w:b/>
        <w:bCs/>
      </w:rPr>
      <w:tblPr/>
      <w:tcPr>
        <w:shd w:val="clear" w:color="auto" w:fill="C0E2EB" w:themeFill="accent6" w:themeFillTint="66"/>
      </w:tcPr>
    </w:tblStylePr>
    <w:tblStylePr w:type="lastRow">
      <w:rPr>
        <w:b/>
        <w:bCs/>
        <w:color w:val="00728F" w:themeColor="text1"/>
      </w:rPr>
      <w:tblPr/>
      <w:tcPr>
        <w:shd w:val="clear" w:color="auto" w:fill="C0E2E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795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795AD" w:themeFill="accent6" w:themeFillShade="BF"/>
      </w:tcPr>
    </w:tblStylePr>
    <w:tblStylePr w:type="band1Vert">
      <w:tblPr/>
      <w:tcPr>
        <w:shd w:val="clear" w:color="auto" w:fill="B1DBE6" w:themeFill="accent6" w:themeFillTint="7F"/>
      </w:tcPr>
    </w:tblStylePr>
    <w:tblStylePr w:type="band1Horz">
      <w:tblPr/>
      <w:tcPr>
        <w:shd w:val="clear" w:color="auto" w:fill="B1DBE6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</w:tblPr>
    <w:tcPr>
      <w:shd w:val="clear" w:color="auto" w:fill="DBF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FD4" w:themeFill="accent2" w:themeFillShade="CC"/>
      </w:tcPr>
    </w:tblStylePr>
    <w:tblStylePr w:type="lastRow">
      <w:rPr>
        <w:b/>
        <w:bCs/>
        <w:color w:val="78BFD4" w:themeColor="accent2" w:themeShade="CC"/>
      </w:rPr>
      <w:tblPr/>
      <w:tcPr>
        <w:tcBorders>
          <w:top w:val="single" w:sz="12" w:space="0" w:color="00728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ECFF" w:themeFill="text1" w:themeFillTint="3F"/>
      </w:tcPr>
    </w:tblStylePr>
    <w:tblStylePr w:type="band1Horz">
      <w:tblPr/>
      <w:tcPr>
        <w:shd w:val="clear" w:color="auto" w:fill="B5EFFF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</w:tblPr>
    <w:tcPr>
      <w:shd w:val="clear" w:color="auto" w:fill="DB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FD4" w:themeFill="accent2" w:themeFillShade="CC"/>
      </w:tcPr>
    </w:tblStylePr>
    <w:tblStylePr w:type="lastRow">
      <w:rPr>
        <w:b/>
        <w:bCs/>
        <w:color w:val="78BFD4" w:themeColor="accent2" w:themeShade="CC"/>
      </w:rPr>
      <w:tblPr/>
      <w:tcPr>
        <w:tcBorders>
          <w:top w:val="single" w:sz="12" w:space="0" w:color="00728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ECFF" w:themeFill="accent1" w:themeFillTint="3F"/>
      </w:tcPr>
    </w:tblStylePr>
    <w:tblStylePr w:type="band1Horz">
      <w:tblPr/>
      <w:tcPr>
        <w:shd w:val="clear" w:color="auto" w:fill="B5EF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</w:tblPr>
    <w:tcPr>
      <w:shd w:val="clear" w:color="auto" w:fill="F7FB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FD4" w:themeFill="accent2" w:themeFillShade="CC"/>
      </w:tcPr>
    </w:tblStylePr>
    <w:tblStylePr w:type="lastRow">
      <w:rPr>
        <w:b/>
        <w:bCs/>
        <w:color w:val="78BFD4" w:themeColor="accent2" w:themeShade="CC"/>
      </w:rPr>
      <w:tblPr/>
      <w:tcPr>
        <w:tcBorders>
          <w:top w:val="single" w:sz="12" w:space="0" w:color="00728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9" w:themeFill="accent2" w:themeFillTint="3F"/>
      </w:tcPr>
    </w:tblStylePr>
    <w:tblStylePr w:type="band1Horz">
      <w:tblPr/>
      <w:tcPr>
        <w:shd w:val="clear" w:color="auto" w:fill="F0F8FA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</w:tblPr>
    <w:tcPr>
      <w:shd w:val="clear" w:color="auto" w:fill="FBFD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B3CA" w:themeFill="accent4" w:themeFillShade="CC"/>
      </w:tcPr>
    </w:tblStylePr>
    <w:tblStylePr w:type="lastRow">
      <w:rPr>
        <w:b/>
        <w:bCs/>
        <w:color w:val="5AB3CA" w:themeColor="accent4" w:themeShade="CC"/>
      </w:rPr>
      <w:tblPr/>
      <w:tcPr>
        <w:tcBorders>
          <w:top w:val="single" w:sz="12" w:space="0" w:color="00728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C" w:themeFill="accent3" w:themeFillTint="3F"/>
      </w:tcPr>
    </w:tblStylePr>
    <w:tblStylePr w:type="band1Horz">
      <w:tblPr/>
      <w:tcPr>
        <w:shd w:val="clear" w:color="auto" w:fill="F7FBFC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</w:tblPr>
    <w:tcPr>
      <w:shd w:val="clear" w:color="auto" w:fill="F4FA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5CCDB" w:themeFill="accent3" w:themeFillShade="CC"/>
      </w:tcPr>
    </w:tblStylePr>
    <w:tblStylePr w:type="lastRow">
      <w:rPr>
        <w:b/>
        <w:bCs/>
        <w:color w:val="95CCDB" w:themeColor="accent3" w:themeShade="CC"/>
      </w:rPr>
      <w:tblPr/>
      <w:tcPr>
        <w:tcBorders>
          <w:top w:val="single" w:sz="12" w:space="0" w:color="00728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F6" w:themeFill="accent4" w:themeFillTint="3F"/>
      </w:tcPr>
    </w:tblStylePr>
    <w:tblStylePr w:type="band1Horz">
      <w:tblPr/>
      <w:tcPr>
        <w:shd w:val="clear" w:color="auto" w:fill="E9F4F8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</w:tblPr>
    <w:tcPr>
      <w:shd w:val="clear" w:color="auto" w:fill="E8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FB9" w:themeFill="accent6" w:themeFillShade="CC"/>
      </w:tcPr>
    </w:tblStylePr>
    <w:tblStylePr w:type="lastRow">
      <w:rPr>
        <w:b/>
        <w:bCs/>
        <w:color w:val="3A9FB9" w:themeColor="accent6" w:themeShade="CC"/>
      </w:rPr>
      <w:tblPr/>
      <w:tcPr>
        <w:tcBorders>
          <w:top w:val="single" w:sz="12" w:space="0" w:color="00728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4EC" w:themeFill="accent5" w:themeFillTint="3F"/>
      </w:tcPr>
    </w:tblStylePr>
    <w:tblStylePr w:type="band1Horz">
      <w:tblPr/>
      <w:tcPr>
        <w:shd w:val="clear" w:color="auto" w:fill="D0E9F0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</w:tblPr>
    <w:tcPr>
      <w:shd w:val="clear" w:color="auto" w:fill="EFF8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6A7B" w:themeFill="accent5" w:themeFillShade="CC"/>
      </w:tcPr>
    </w:tblStylePr>
    <w:tblStylePr w:type="lastRow">
      <w:rPr>
        <w:b/>
        <w:bCs/>
        <w:color w:val="276A7B" w:themeColor="accent5" w:themeShade="CC"/>
      </w:rPr>
      <w:tblPr/>
      <w:tcPr>
        <w:tcBorders>
          <w:top w:val="single" w:sz="12" w:space="0" w:color="00728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DF2" w:themeFill="accent6" w:themeFillTint="3F"/>
      </w:tcPr>
    </w:tblStylePr>
    <w:tblStylePr w:type="band1Horz">
      <w:tblPr/>
      <w:tcPr>
        <w:shd w:val="clear" w:color="auto" w:fill="DFF0F5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24" w:space="0" w:color="B7DDE8" w:themeColor="accent2"/>
        <w:left w:val="single" w:sz="4" w:space="0" w:color="00728F" w:themeColor="text1"/>
        <w:bottom w:val="single" w:sz="4" w:space="0" w:color="00728F" w:themeColor="text1"/>
        <w:right w:val="single" w:sz="4" w:space="0" w:color="00728F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DE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55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55" w:themeColor="text1" w:themeShade="99"/>
          <w:insideV w:val="nil"/>
        </w:tcBorders>
        <w:shd w:val="clear" w:color="auto" w:fill="004455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6B" w:themeFill="text1" w:themeFillShade="BF"/>
      </w:tcPr>
    </w:tblStylePr>
    <w:tblStylePr w:type="band1Vert">
      <w:tblPr/>
      <w:tcPr>
        <w:shd w:val="clear" w:color="auto" w:fill="6CE1FF" w:themeFill="text1" w:themeFillTint="66"/>
      </w:tcPr>
    </w:tblStylePr>
    <w:tblStylePr w:type="band1Horz">
      <w:tblPr/>
      <w:tcPr>
        <w:shd w:val="clear" w:color="auto" w:fill="48D9FF" w:themeFill="text1" w:themeFillTint="7F"/>
      </w:tcPr>
    </w:tblStylePr>
    <w:tblStylePr w:type="neCell">
      <w:rPr>
        <w:color w:val="00728F" w:themeColor="text1"/>
      </w:rPr>
    </w:tblStylePr>
    <w:tblStylePr w:type="nwCell">
      <w:rPr>
        <w:color w:val="00728F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24" w:space="0" w:color="B7DDE8" w:themeColor="accent2"/>
        <w:left w:val="single" w:sz="4" w:space="0" w:color="00728F" w:themeColor="accent1"/>
        <w:bottom w:val="single" w:sz="4" w:space="0" w:color="00728F" w:themeColor="accent1"/>
        <w:right w:val="single" w:sz="4" w:space="0" w:color="00728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DE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55" w:themeColor="accent1" w:themeShade="99"/>
          <w:insideV w:val="nil"/>
        </w:tcBorders>
        <w:shd w:val="clear" w:color="auto" w:fill="0044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55" w:themeFill="accent1" w:themeFillShade="99"/>
      </w:tcPr>
    </w:tblStylePr>
    <w:tblStylePr w:type="band1Vert">
      <w:tblPr/>
      <w:tcPr>
        <w:shd w:val="clear" w:color="auto" w:fill="6CE1FF" w:themeFill="accent1" w:themeFillTint="66"/>
      </w:tcPr>
    </w:tblStylePr>
    <w:tblStylePr w:type="band1Horz">
      <w:tblPr/>
      <w:tcPr>
        <w:shd w:val="clear" w:color="auto" w:fill="48D9FF" w:themeFill="accent1" w:themeFillTint="7F"/>
      </w:tcPr>
    </w:tblStylePr>
    <w:tblStylePr w:type="neCell">
      <w:rPr>
        <w:color w:val="00728F" w:themeColor="text1"/>
      </w:rPr>
    </w:tblStylePr>
    <w:tblStylePr w:type="nwCell">
      <w:rPr>
        <w:color w:val="00728F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24" w:space="0" w:color="B7DDE8" w:themeColor="accent2"/>
        <w:left w:val="single" w:sz="4" w:space="0" w:color="B7DDE8" w:themeColor="accent2"/>
        <w:bottom w:val="single" w:sz="4" w:space="0" w:color="B7DDE8" w:themeColor="accent2"/>
        <w:right w:val="single" w:sz="4" w:space="0" w:color="B7DDE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DE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9FB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9FBC" w:themeColor="accent2" w:themeShade="99"/>
          <w:insideV w:val="nil"/>
        </w:tcBorders>
        <w:shd w:val="clear" w:color="auto" w:fill="3C9FB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FBC" w:themeFill="accent2" w:themeFillShade="99"/>
      </w:tcPr>
    </w:tblStylePr>
    <w:tblStylePr w:type="band1Vert">
      <w:tblPr/>
      <w:tcPr>
        <w:shd w:val="clear" w:color="auto" w:fill="E2F1F5" w:themeFill="accent2" w:themeFillTint="66"/>
      </w:tcPr>
    </w:tblStylePr>
    <w:tblStylePr w:type="band1Horz">
      <w:tblPr/>
      <w:tcPr>
        <w:shd w:val="clear" w:color="auto" w:fill="DBEEF3" w:themeFill="accent2" w:themeFillTint="7F"/>
      </w:tcPr>
    </w:tblStylePr>
    <w:tblStylePr w:type="neCell">
      <w:rPr>
        <w:color w:val="00728F" w:themeColor="text1"/>
      </w:rPr>
    </w:tblStylePr>
    <w:tblStylePr w:type="nwCell">
      <w:rPr>
        <w:color w:val="00728F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24" w:space="0" w:color="92CDDC" w:themeColor="accent4"/>
        <w:left w:val="single" w:sz="4" w:space="0" w:color="DBEEF3" w:themeColor="accent3"/>
        <w:bottom w:val="single" w:sz="4" w:space="0" w:color="DBEEF3" w:themeColor="accent3"/>
        <w:right w:val="single" w:sz="4" w:space="0" w:color="DBEEF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ACC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ACC4" w:themeColor="accent3" w:themeShade="99"/>
          <w:insideV w:val="nil"/>
        </w:tcBorders>
        <w:shd w:val="clear" w:color="auto" w:fill="50ACC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CC4" w:themeFill="accent3" w:themeFillShade="99"/>
      </w:tcPr>
    </w:tblStylePr>
    <w:tblStylePr w:type="band1Vert">
      <w:tblPr/>
      <w:tcPr>
        <w:shd w:val="clear" w:color="auto" w:fill="F0F8FA" w:themeFill="accent3" w:themeFillTint="66"/>
      </w:tcPr>
    </w:tblStylePr>
    <w:tblStylePr w:type="band1Horz">
      <w:tblPr/>
      <w:tcPr>
        <w:shd w:val="clear" w:color="auto" w:fill="EDF6F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24" w:space="0" w:color="DBEEF3" w:themeColor="accent3"/>
        <w:left w:val="single" w:sz="4" w:space="0" w:color="92CDDC" w:themeColor="accent4"/>
        <w:bottom w:val="single" w:sz="4" w:space="0" w:color="92CDDC" w:themeColor="accent4"/>
        <w:right w:val="single" w:sz="4" w:space="0" w:color="92C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EEF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8FA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8FA6" w:themeColor="accent4" w:themeShade="99"/>
          <w:insideV w:val="nil"/>
        </w:tcBorders>
        <w:shd w:val="clear" w:color="auto" w:fill="358FA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FA6" w:themeFill="accent4" w:themeFillShade="99"/>
      </w:tcPr>
    </w:tblStylePr>
    <w:tblStylePr w:type="band1Vert">
      <w:tblPr/>
      <w:tcPr>
        <w:shd w:val="clear" w:color="auto" w:fill="D3EAF1" w:themeFill="accent4" w:themeFillTint="66"/>
      </w:tcPr>
    </w:tblStylePr>
    <w:tblStylePr w:type="band1Horz">
      <w:tblPr/>
      <w:tcPr>
        <w:shd w:val="clear" w:color="auto" w:fill="C8E5ED" w:themeFill="accent4" w:themeFillTint="7F"/>
      </w:tcPr>
    </w:tblStylePr>
    <w:tblStylePr w:type="neCell">
      <w:rPr>
        <w:color w:val="00728F" w:themeColor="text1"/>
      </w:rPr>
    </w:tblStylePr>
    <w:tblStylePr w:type="nwCell">
      <w:rPr>
        <w:color w:val="00728F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24" w:space="0" w:color="64B8CE" w:themeColor="accent6"/>
        <w:left w:val="single" w:sz="4" w:space="0" w:color="31859B" w:themeColor="accent5"/>
        <w:bottom w:val="single" w:sz="4" w:space="0" w:color="31859B" w:themeColor="accent5"/>
        <w:right w:val="single" w:sz="4" w:space="0" w:color="31859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B8C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4F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4F5C" w:themeColor="accent5" w:themeShade="99"/>
          <w:insideV w:val="nil"/>
        </w:tcBorders>
        <w:shd w:val="clear" w:color="auto" w:fill="1D4F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4F5C" w:themeFill="accent5" w:themeFillShade="99"/>
      </w:tcPr>
    </w:tblStylePr>
    <w:tblStylePr w:type="band1Vert">
      <w:tblPr/>
      <w:tcPr>
        <w:shd w:val="clear" w:color="auto" w:fill="A1D4E1" w:themeFill="accent5" w:themeFillTint="66"/>
      </w:tcPr>
    </w:tblStylePr>
    <w:tblStylePr w:type="band1Horz">
      <w:tblPr/>
      <w:tcPr>
        <w:shd w:val="clear" w:color="auto" w:fill="8BC9DA" w:themeFill="accent5" w:themeFillTint="7F"/>
      </w:tcPr>
    </w:tblStylePr>
    <w:tblStylePr w:type="neCell">
      <w:rPr>
        <w:color w:val="00728F" w:themeColor="text1"/>
      </w:rPr>
    </w:tblStylePr>
    <w:tblStylePr w:type="nwCell">
      <w:rPr>
        <w:color w:val="00728F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24" w:space="0" w:color="31859B" w:themeColor="accent5"/>
        <w:left w:val="single" w:sz="4" w:space="0" w:color="64B8CE" w:themeColor="accent6"/>
        <w:bottom w:val="single" w:sz="4" w:space="0" w:color="64B8CE" w:themeColor="accent6"/>
        <w:right w:val="single" w:sz="4" w:space="0" w:color="64B8C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8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859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778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778B" w:themeColor="accent6" w:themeShade="99"/>
          <w:insideV w:val="nil"/>
        </w:tcBorders>
        <w:shd w:val="clear" w:color="auto" w:fill="2C778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778B" w:themeFill="accent6" w:themeFillShade="99"/>
      </w:tcPr>
    </w:tblStylePr>
    <w:tblStylePr w:type="band1Vert">
      <w:tblPr/>
      <w:tcPr>
        <w:shd w:val="clear" w:color="auto" w:fill="C0E2EB" w:themeFill="accent6" w:themeFillTint="66"/>
      </w:tcPr>
    </w:tblStylePr>
    <w:tblStylePr w:type="band1Horz">
      <w:tblPr/>
      <w:tcPr>
        <w:shd w:val="clear" w:color="auto" w:fill="B1DBE6" w:themeFill="accent6" w:themeFillTint="7F"/>
      </w:tcPr>
    </w:tblStylePr>
    <w:tblStylePr w:type="neCell">
      <w:rPr>
        <w:color w:val="00728F" w:themeColor="text1"/>
      </w:rPr>
    </w:tblStylePr>
    <w:tblStylePr w:type="nwCell">
      <w:rPr>
        <w:color w:val="00728F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361DE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8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728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47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6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6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6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6B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361DE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8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728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4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6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6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6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6B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361DE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7DDE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728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849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B7C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B7C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B7C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B7CE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361DE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BEEF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728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4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C4D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C4D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C4D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C4D6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361DE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C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728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768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ACC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ACC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CC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CC5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361DE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1859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728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41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63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63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3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373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361DE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4B8C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728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37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95A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95A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95A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95AD" w:themeFill="accent6" w:themeFillShade="BF"/>
      </w:tcPr>
    </w:tblStylePr>
  </w:style>
  <w:style w:type="table" w:customStyle="1" w:styleId="LightGrid1">
    <w:name w:val="Light Grid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00728F" w:themeColor="text1"/>
        <w:left w:val="single" w:sz="8" w:space="0" w:color="00728F" w:themeColor="text1"/>
        <w:bottom w:val="single" w:sz="8" w:space="0" w:color="00728F" w:themeColor="text1"/>
        <w:right w:val="single" w:sz="8" w:space="0" w:color="00728F" w:themeColor="text1"/>
        <w:insideH w:val="single" w:sz="8" w:space="0" w:color="00728F" w:themeColor="text1"/>
        <w:insideV w:val="single" w:sz="8" w:space="0" w:color="00728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8F" w:themeColor="text1"/>
          <w:left w:val="single" w:sz="8" w:space="0" w:color="00728F" w:themeColor="text1"/>
          <w:bottom w:val="single" w:sz="18" w:space="0" w:color="00728F" w:themeColor="text1"/>
          <w:right w:val="single" w:sz="8" w:space="0" w:color="00728F" w:themeColor="text1"/>
          <w:insideH w:val="nil"/>
          <w:insideV w:val="single" w:sz="8" w:space="0" w:color="00728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8F" w:themeColor="text1"/>
          <w:left w:val="single" w:sz="8" w:space="0" w:color="00728F" w:themeColor="text1"/>
          <w:bottom w:val="single" w:sz="8" w:space="0" w:color="00728F" w:themeColor="text1"/>
          <w:right w:val="single" w:sz="8" w:space="0" w:color="00728F" w:themeColor="text1"/>
          <w:insideH w:val="nil"/>
          <w:insideV w:val="single" w:sz="8" w:space="0" w:color="00728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8F" w:themeColor="text1"/>
          <w:left w:val="single" w:sz="8" w:space="0" w:color="00728F" w:themeColor="text1"/>
          <w:bottom w:val="single" w:sz="8" w:space="0" w:color="00728F" w:themeColor="text1"/>
          <w:right w:val="single" w:sz="8" w:space="0" w:color="00728F" w:themeColor="text1"/>
        </w:tcBorders>
      </w:tcPr>
    </w:tblStylePr>
    <w:tblStylePr w:type="band1Vert">
      <w:tblPr/>
      <w:tcPr>
        <w:tcBorders>
          <w:top w:val="single" w:sz="8" w:space="0" w:color="00728F" w:themeColor="text1"/>
          <w:left w:val="single" w:sz="8" w:space="0" w:color="00728F" w:themeColor="text1"/>
          <w:bottom w:val="single" w:sz="8" w:space="0" w:color="00728F" w:themeColor="text1"/>
          <w:right w:val="single" w:sz="8" w:space="0" w:color="00728F" w:themeColor="text1"/>
        </w:tcBorders>
        <w:shd w:val="clear" w:color="auto" w:fill="A4ECFF" w:themeFill="text1" w:themeFillTint="3F"/>
      </w:tcPr>
    </w:tblStylePr>
    <w:tblStylePr w:type="band1Horz">
      <w:tblPr/>
      <w:tcPr>
        <w:tcBorders>
          <w:top w:val="single" w:sz="8" w:space="0" w:color="00728F" w:themeColor="text1"/>
          <w:left w:val="single" w:sz="8" w:space="0" w:color="00728F" w:themeColor="text1"/>
          <w:bottom w:val="single" w:sz="8" w:space="0" w:color="00728F" w:themeColor="text1"/>
          <w:right w:val="single" w:sz="8" w:space="0" w:color="00728F" w:themeColor="text1"/>
          <w:insideV w:val="single" w:sz="8" w:space="0" w:color="00728F" w:themeColor="text1"/>
        </w:tcBorders>
        <w:shd w:val="clear" w:color="auto" w:fill="A4ECFF" w:themeFill="text1" w:themeFillTint="3F"/>
      </w:tcPr>
    </w:tblStylePr>
    <w:tblStylePr w:type="band2Horz">
      <w:tblPr/>
      <w:tcPr>
        <w:tcBorders>
          <w:top w:val="single" w:sz="8" w:space="0" w:color="00728F" w:themeColor="text1"/>
          <w:left w:val="single" w:sz="8" w:space="0" w:color="00728F" w:themeColor="text1"/>
          <w:bottom w:val="single" w:sz="8" w:space="0" w:color="00728F" w:themeColor="text1"/>
          <w:right w:val="single" w:sz="8" w:space="0" w:color="00728F" w:themeColor="text1"/>
          <w:insideV w:val="single" w:sz="8" w:space="0" w:color="00728F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00728F" w:themeColor="accent1"/>
        <w:left w:val="single" w:sz="8" w:space="0" w:color="00728F" w:themeColor="accent1"/>
        <w:bottom w:val="single" w:sz="8" w:space="0" w:color="00728F" w:themeColor="accent1"/>
        <w:right w:val="single" w:sz="8" w:space="0" w:color="00728F" w:themeColor="accent1"/>
        <w:insideH w:val="single" w:sz="8" w:space="0" w:color="00728F" w:themeColor="accent1"/>
        <w:insideV w:val="single" w:sz="8" w:space="0" w:color="00728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8F" w:themeColor="accent1"/>
          <w:left w:val="single" w:sz="8" w:space="0" w:color="00728F" w:themeColor="accent1"/>
          <w:bottom w:val="single" w:sz="18" w:space="0" w:color="00728F" w:themeColor="accent1"/>
          <w:right w:val="single" w:sz="8" w:space="0" w:color="00728F" w:themeColor="accent1"/>
          <w:insideH w:val="nil"/>
          <w:insideV w:val="single" w:sz="8" w:space="0" w:color="00728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8F" w:themeColor="accent1"/>
          <w:left w:val="single" w:sz="8" w:space="0" w:color="00728F" w:themeColor="accent1"/>
          <w:bottom w:val="single" w:sz="8" w:space="0" w:color="00728F" w:themeColor="accent1"/>
          <w:right w:val="single" w:sz="8" w:space="0" w:color="00728F" w:themeColor="accent1"/>
          <w:insideH w:val="nil"/>
          <w:insideV w:val="single" w:sz="8" w:space="0" w:color="00728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8F" w:themeColor="accent1"/>
          <w:left w:val="single" w:sz="8" w:space="0" w:color="00728F" w:themeColor="accent1"/>
          <w:bottom w:val="single" w:sz="8" w:space="0" w:color="00728F" w:themeColor="accent1"/>
          <w:right w:val="single" w:sz="8" w:space="0" w:color="00728F" w:themeColor="accent1"/>
        </w:tcBorders>
      </w:tcPr>
    </w:tblStylePr>
    <w:tblStylePr w:type="band1Vert">
      <w:tblPr/>
      <w:tcPr>
        <w:tcBorders>
          <w:top w:val="single" w:sz="8" w:space="0" w:color="00728F" w:themeColor="accent1"/>
          <w:left w:val="single" w:sz="8" w:space="0" w:color="00728F" w:themeColor="accent1"/>
          <w:bottom w:val="single" w:sz="8" w:space="0" w:color="00728F" w:themeColor="accent1"/>
          <w:right w:val="single" w:sz="8" w:space="0" w:color="00728F" w:themeColor="accent1"/>
        </w:tcBorders>
        <w:shd w:val="clear" w:color="auto" w:fill="A4ECFF" w:themeFill="accent1" w:themeFillTint="3F"/>
      </w:tcPr>
    </w:tblStylePr>
    <w:tblStylePr w:type="band1Horz">
      <w:tblPr/>
      <w:tcPr>
        <w:tcBorders>
          <w:top w:val="single" w:sz="8" w:space="0" w:color="00728F" w:themeColor="accent1"/>
          <w:left w:val="single" w:sz="8" w:space="0" w:color="00728F" w:themeColor="accent1"/>
          <w:bottom w:val="single" w:sz="8" w:space="0" w:color="00728F" w:themeColor="accent1"/>
          <w:right w:val="single" w:sz="8" w:space="0" w:color="00728F" w:themeColor="accent1"/>
          <w:insideV w:val="single" w:sz="8" w:space="0" w:color="00728F" w:themeColor="accent1"/>
        </w:tcBorders>
        <w:shd w:val="clear" w:color="auto" w:fill="A4ECFF" w:themeFill="accent1" w:themeFillTint="3F"/>
      </w:tcPr>
    </w:tblStylePr>
    <w:tblStylePr w:type="band2Horz">
      <w:tblPr/>
      <w:tcPr>
        <w:tcBorders>
          <w:top w:val="single" w:sz="8" w:space="0" w:color="00728F" w:themeColor="accent1"/>
          <w:left w:val="single" w:sz="8" w:space="0" w:color="00728F" w:themeColor="accent1"/>
          <w:bottom w:val="single" w:sz="8" w:space="0" w:color="00728F" w:themeColor="accent1"/>
          <w:right w:val="single" w:sz="8" w:space="0" w:color="00728F" w:themeColor="accent1"/>
          <w:insideV w:val="single" w:sz="8" w:space="0" w:color="00728F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B7DDE8" w:themeColor="accent2"/>
        <w:left w:val="single" w:sz="8" w:space="0" w:color="B7DDE8" w:themeColor="accent2"/>
        <w:bottom w:val="single" w:sz="8" w:space="0" w:color="B7DDE8" w:themeColor="accent2"/>
        <w:right w:val="single" w:sz="8" w:space="0" w:color="B7DDE8" w:themeColor="accent2"/>
        <w:insideH w:val="single" w:sz="8" w:space="0" w:color="B7DDE8" w:themeColor="accent2"/>
        <w:insideV w:val="single" w:sz="8" w:space="0" w:color="B7DDE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DE8" w:themeColor="accent2"/>
          <w:left w:val="single" w:sz="8" w:space="0" w:color="B7DDE8" w:themeColor="accent2"/>
          <w:bottom w:val="single" w:sz="18" w:space="0" w:color="B7DDE8" w:themeColor="accent2"/>
          <w:right w:val="single" w:sz="8" w:space="0" w:color="B7DDE8" w:themeColor="accent2"/>
          <w:insideH w:val="nil"/>
          <w:insideV w:val="single" w:sz="8" w:space="0" w:color="B7DDE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DE8" w:themeColor="accent2"/>
          <w:left w:val="single" w:sz="8" w:space="0" w:color="B7DDE8" w:themeColor="accent2"/>
          <w:bottom w:val="single" w:sz="8" w:space="0" w:color="B7DDE8" w:themeColor="accent2"/>
          <w:right w:val="single" w:sz="8" w:space="0" w:color="B7DDE8" w:themeColor="accent2"/>
          <w:insideH w:val="nil"/>
          <w:insideV w:val="single" w:sz="8" w:space="0" w:color="B7DDE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DE8" w:themeColor="accent2"/>
          <w:left w:val="single" w:sz="8" w:space="0" w:color="B7DDE8" w:themeColor="accent2"/>
          <w:bottom w:val="single" w:sz="8" w:space="0" w:color="B7DDE8" w:themeColor="accent2"/>
          <w:right w:val="single" w:sz="8" w:space="0" w:color="B7DDE8" w:themeColor="accent2"/>
        </w:tcBorders>
      </w:tcPr>
    </w:tblStylePr>
    <w:tblStylePr w:type="band1Vert">
      <w:tblPr/>
      <w:tcPr>
        <w:tcBorders>
          <w:top w:val="single" w:sz="8" w:space="0" w:color="B7DDE8" w:themeColor="accent2"/>
          <w:left w:val="single" w:sz="8" w:space="0" w:color="B7DDE8" w:themeColor="accent2"/>
          <w:bottom w:val="single" w:sz="8" w:space="0" w:color="B7DDE8" w:themeColor="accent2"/>
          <w:right w:val="single" w:sz="8" w:space="0" w:color="B7DDE8" w:themeColor="accent2"/>
        </w:tcBorders>
        <w:shd w:val="clear" w:color="auto" w:fill="EDF6F9" w:themeFill="accent2" w:themeFillTint="3F"/>
      </w:tcPr>
    </w:tblStylePr>
    <w:tblStylePr w:type="band1Horz">
      <w:tblPr/>
      <w:tcPr>
        <w:tcBorders>
          <w:top w:val="single" w:sz="8" w:space="0" w:color="B7DDE8" w:themeColor="accent2"/>
          <w:left w:val="single" w:sz="8" w:space="0" w:color="B7DDE8" w:themeColor="accent2"/>
          <w:bottom w:val="single" w:sz="8" w:space="0" w:color="B7DDE8" w:themeColor="accent2"/>
          <w:right w:val="single" w:sz="8" w:space="0" w:color="B7DDE8" w:themeColor="accent2"/>
          <w:insideV w:val="single" w:sz="8" w:space="0" w:color="B7DDE8" w:themeColor="accent2"/>
        </w:tcBorders>
        <w:shd w:val="clear" w:color="auto" w:fill="EDF6F9" w:themeFill="accent2" w:themeFillTint="3F"/>
      </w:tcPr>
    </w:tblStylePr>
    <w:tblStylePr w:type="band2Horz">
      <w:tblPr/>
      <w:tcPr>
        <w:tcBorders>
          <w:top w:val="single" w:sz="8" w:space="0" w:color="B7DDE8" w:themeColor="accent2"/>
          <w:left w:val="single" w:sz="8" w:space="0" w:color="B7DDE8" w:themeColor="accent2"/>
          <w:bottom w:val="single" w:sz="8" w:space="0" w:color="B7DDE8" w:themeColor="accent2"/>
          <w:right w:val="single" w:sz="8" w:space="0" w:color="B7DDE8" w:themeColor="accent2"/>
          <w:insideV w:val="single" w:sz="8" w:space="0" w:color="B7DDE8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DBEEF3" w:themeColor="accent3"/>
        <w:left w:val="single" w:sz="8" w:space="0" w:color="DBEEF3" w:themeColor="accent3"/>
        <w:bottom w:val="single" w:sz="8" w:space="0" w:color="DBEEF3" w:themeColor="accent3"/>
        <w:right w:val="single" w:sz="8" w:space="0" w:color="DBEEF3" w:themeColor="accent3"/>
        <w:insideH w:val="single" w:sz="8" w:space="0" w:color="DBEEF3" w:themeColor="accent3"/>
        <w:insideV w:val="single" w:sz="8" w:space="0" w:color="DBEEF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EEF3" w:themeColor="accent3"/>
          <w:left w:val="single" w:sz="8" w:space="0" w:color="DBEEF3" w:themeColor="accent3"/>
          <w:bottom w:val="single" w:sz="18" w:space="0" w:color="DBEEF3" w:themeColor="accent3"/>
          <w:right w:val="single" w:sz="8" w:space="0" w:color="DBEEF3" w:themeColor="accent3"/>
          <w:insideH w:val="nil"/>
          <w:insideV w:val="single" w:sz="8" w:space="0" w:color="DBEEF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EEF3" w:themeColor="accent3"/>
          <w:left w:val="single" w:sz="8" w:space="0" w:color="DBEEF3" w:themeColor="accent3"/>
          <w:bottom w:val="single" w:sz="8" w:space="0" w:color="DBEEF3" w:themeColor="accent3"/>
          <w:right w:val="single" w:sz="8" w:space="0" w:color="DBEEF3" w:themeColor="accent3"/>
          <w:insideH w:val="nil"/>
          <w:insideV w:val="single" w:sz="8" w:space="0" w:color="DBEEF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EEF3" w:themeColor="accent3"/>
          <w:left w:val="single" w:sz="8" w:space="0" w:color="DBEEF3" w:themeColor="accent3"/>
          <w:bottom w:val="single" w:sz="8" w:space="0" w:color="DBEEF3" w:themeColor="accent3"/>
          <w:right w:val="single" w:sz="8" w:space="0" w:color="DBEEF3" w:themeColor="accent3"/>
        </w:tcBorders>
      </w:tcPr>
    </w:tblStylePr>
    <w:tblStylePr w:type="band1Vert">
      <w:tblPr/>
      <w:tcPr>
        <w:tcBorders>
          <w:top w:val="single" w:sz="8" w:space="0" w:color="DBEEF3" w:themeColor="accent3"/>
          <w:left w:val="single" w:sz="8" w:space="0" w:color="DBEEF3" w:themeColor="accent3"/>
          <w:bottom w:val="single" w:sz="8" w:space="0" w:color="DBEEF3" w:themeColor="accent3"/>
          <w:right w:val="single" w:sz="8" w:space="0" w:color="DBEEF3" w:themeColor="accent3"/>
        </w:tcBorders>
        <w:shd w:val="clear" w:color="auto" w:fill="F6FAFC" w:themeFill="accent3" w:themeFillTint="3F"/>
      </w:tcPr>
    </w:tblStylePr>
    <w:tblStylePr w:type="band1Horz">
      <w:tblPr/>
      <w:tcPr>
        <w:tcBorders>
          <w:top w:val="single" w:sz="8" w:space="0" w:color="DBEEF3" w:themeColor="accent3"/>
          <w:left w:val="single" w:sz="8" w:space="0" w:color="DBEEF3" w:themeColor="accent3"/>
          <w:bottom w:val="single" w:sz="8" w:space="0" w:color="DBEEF3" w:themeColor="accent3"/>
          <w:right w:val="single" w:sz="8" w:space="0" w:color="DBEEF3" w:themeColor="accent3"/>
          <w:insideV w:val="single" w:sz="8" w:space="0" w:color="DBEEF3" w:themeColor="accent3"/>
        </w:tcBorders>
        <w:shd w:val="clear" w:color="auto" w:fill="F6FAFC" w:themeFill="accent3" w:themeFillTint="3F"/>
      </w:tcPr>
    </w:tblStylePr>
    <w:tblStylePr w:type="band2Horz">
      <w:tblPr/>
      <w:tcPr>
        <w:tcBorders>
          <w:top w:val="single" w:sz="8" w:space="0" w:color="DBEEF3" w:themeColor="accent3"/>
          <w:left w:val="single" w:sz="8" w:space="0" w:color="DBEEF3" w:themeColor="accent3"/>
          <w:bottom w:val="single" w:sz="8" w:space="0" w:color="DBEEF3" w:themeColor="accent3"/>
          <w:right w:val="single" w:sz="8" w:space="0" w:color="DBEEF3" w:themeColor="accent3"/>
          <w:insideV w:val="single" w:sz="8" w:space="0" w:color="DBEEF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92CDDC" w:themeColor="accent4"/>
        <w:left w:val="single" w:sz="8" w:space="0" w:color="92CDDC" w:themeColor="accent4"/>
        <w:bottom w:val="single" w:sz="8" w:space="0" w:color="92CDDC" w:themeColor="accent4"/>
        <w:right w:val="single" w:sz="8" w:space="0" w:color="92CDDC" w:themeColor="accent4"/>
        <w:insideH w:val="single" w:sz="8" w:space="0" w:color="92CDDC" w:themeColor="accent4"/>
        <w:insideV w:val="single" w:sz="8" w:space="0" w:color="92C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DDC" w:themeColor="accent4"/>
          <w:left w:val="single" w:sz="8" w:space="0" w:color="92CDDC" w:themeColor="accent4"/>
          <w:bottom w:val="single" w:sz="18" w:space="0" w:color="92CDDC" w:themeColor="accent4"/>
          <w:right w:val="single" w:sz="8" w:space="0" w:color="92CDDC" w:themeColor="accent4"/>
          <w:insideH w:val="nil"/>
          <w:insideV w:val="single" w:sz="8" w:space="0" w:color="92C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CDDC" w:themeColor="accent4"/>
          <w:left w:val="single" w:sz="8" w:space="0" w:color="92CDDC" w:themeColor="accent4"/>
          <w:bottom w:val="single" w:sz="8" w:space="0" w:color="92CDDC" w:themeColor="accent4"/>
          <w:right w:val="single" w:sz="8" w:space="0" w:color="92CDDC" w:themeColor="accent4"/>
          <w:insideH w:val="nil"/>
          <w:insideV w:val="single" w:sz="8" w:space="0" w:color="92C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DDC" w:themeColor="accent4"/>
          <w:left w:val="single" w:sz="8" w:space="0" w:color="92CDDC" w:themeColor="accent4"/>
          <w:bottom w:val="single" w:sz="8" w:space="0" w:color="92CDDC" w:themeColor="accent4"/>
          <w:right w:val="single" w:sz="8" w:space="0" w:color="92CDDC" w:themeColor="accent4"/>
        </w:tcBorders>
      </w:tcPr>
    </w:tblStylePr>
    <w:tblStylePr w:type="band1Vert">
      <w:tblPr/>
      <w:tcPr>
        <w:tcBorders>
          <w:top w:val="single" w:sz="8" w:space="0" w:color="92CDDC" w:themeColor="accent4"/>
          <w:left w:val="single" w:sz="8" w:space="0" w:color="92CDDC" w:themeColor="accent4"/>
          <w:bottom w:val="single" w:sz="8" w:space="0" w:color="92CDDC" w:themeColor="accent4"/>
          <w:right w:val="single" w:sz="8" w:space="0" w:color="92CDDC" w:themeColor="accent4"/>
        </w:tcBorders>
        <w:shd w:val="clear" w:color="auto" w:fill="E4F2F6" w:themeFill="accent4" w:themeFillTint="3F"/>
      </w:tcPr>
    </w:tblStylePr>
    <w:tblStylePr w:type="band1Horz">
      <w:tblPr/>
      <w:tcPr>
        <w:tcBorders>
          <w:top w:val="single" w:sz="8" w:space="0" w:color="92CDDC" w:themeColor="accent4"/>
          <w:left w:val="single" w:sz="8" w:space="0" w:color="92CDDC" w:themeColor="accent4"/>
          <w:bottom w:val="single" w:sz="8" w:space="0" w:color="92CDDC" w:themeColor="accent4"/>
          <w:right w:val="single" w:sz="8" w:space="0" w:color="92CDDC" w:themeColor="accent4"/>
          <w:insideV w:val="single" w:sz="8" w:space="0" w:color="92CDDC" w:themeColor="accent4"/>
        </w:tcBorders>
        <w:shd w:val="clear" w:color="auto" w:fill="E4F2F6" w:themeFill="accent4" w:themeFillTint="3F"/>
      </w:tcPr>
    </w:tblStylePr>
    <w:tblStylePr w:type="band2Horz">
      <w:tblPr/>
      <w:tcPr>
        <w:tcBorders>
          <w:top w:val="single" w:sz="8" w:space="0" w:color="92CDDC" w:themeColor="accent4"/>
          <w:left w:val="single" w:sz="8" w:space="0" w:color="92CDDC" w:themeColor="accent4"/>
          <w:bottom w:val="single" w:sz="8" w:space="0" w:color="92CDDC" w:themeColor="accent4"/>
          <w:right w:val="single" w:sz="8" w:space="0" w:color="92CDDC" w:themeColor="accent4"/>
          <w:insideV w:val="single" w:sz="8" w:space="0" w:color="92CDDC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31859B" w:themeColor="accent5"/>
        <w:left w:val="single" w:sz="8" w:space="0" w:color="31859B" w:themeColor="accent5"/>
        <w:bottom w:val="single" w:sz="8" w:space="0" w:color="31859B" w:themeColor="accent5"/>
        <w:right w:val="single" w:sz="8" w:space="0" w:color="31859B" w:themeColor="accent5"/>
        <w:insideH w:val="single" w:sz="8" w:space="0" w:color="31859B" w:themeColor="accent5"/>
        <w:insideV w:val="single" w:sz="8" w:space="0" w:color="31859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859B" w:themeColor="accent5"/>
          <w:left w:val="single" w:sz="8" w:space="0" w:color="31859B" w:themeColor="accent5"/>
          <w:bottom w:val="single" w:sz="18" w:space="0" w:color="31859B" w:themeColor="accent5"/>
          <w:right w:val="single" w:sz="8" w:space="0" w:color="31859B" w:themeColor="accent5"/>
          <w:insideH w:val="nil"/>
          <w:insideV w:val="single" w:sz="8" w:space="0" w:color="31859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859B" w:themeColor="accent5"/>
          <w:left w:val="single" w:sz="8" w:space="0" w:color="31859B" w:themeColor="accent5"/>
          <w:bottom w:val="single" w:sz="8" w:space="0" w:color="31859B" w:themeColor="accent5"/>
          <w:right w:val="single" w:sz="8" w:space="0" w:color="31859B" w:themeColor="accent5"/>
          <w:insideH w:val="nil"/>
          <w:insideV w:val="single" w:sz="8" w:space="0" w:color="31859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859B" w:themeColor="accent5"/>
          <w:left w:val="single" w:sz="8" w:space="0" w:color="31859B" w:themeColor="accent5"/>
          <w:bottom w:val="single" w:sz="8" w:space="0" w:color="31859B" w:themeColor="accent5"/>
          <w:right w:val="single" w:sz="8" w:space="0" w:color="31859B" w:themeColor="accent5"/>
        </w:tcBorders>
      </w:tcPr>
    </w:tblStylePr>
    <w:tblStylePr w:type="band1Vert">
      <w:tblPr/>
      <w:tcPr>
        <w:tcBorders>
          <w:top w:val="single" w:sz="8" w:space="0" w:color="31859B" w:themeColor="accent5"/>
          <w:left w:val="single" w:sz="8" w:space="0" w:color="31859B" w:themeColor="accent5"/>
          <w:bottom w:val="single" w:sz="8" w:space="0" w:color="31859B" w:themeColor="accent5"/>
          <w:right w:val="single" w:sz="8" w:space="0" w:color="31859B" w:themeColor="accent5"/>
        </w:tcBorders>
        <w:shd w:val="clear" w:color="auto" w:fill="C5E4EC" w:themeFill="accent5" w:themeFillTint="3F"/>
      </w:tcPr>
    </w:tblStylePr>
    <w:tblStylePr w:type="band1Horz">
      <w:tblPr/>
      <w:tcPr>
        <w:tcBorders>
          <w:top w:val="single" w:sz="8" w:space="0" w:color="31859B" w:themeColor="accent5"/>
          <w:left w:val="single" w:sz="8" w:space="0" w:color="31859B" w:themeColor="accent5"/>
          <w:bottom w:val="single" w:sz="8" w:space="0" w:color="31859B" w:themeColor="accent5"/>
          <w:right w:val="single" w:sz="8" w:space="0" w:color="31859B" w:themeColor="accent5"/>
          <w:insideV w:val="single" w:sz="8" w:space="0" w:color="31859B" w:themeColor="accent5"/>
        </w:tcBorders>
        <w:shd w:val="clear" w:color="auto" w:fill="C5E4EC" w:themeFill="accent5" w:themeFillTint="3F"/>
      </w:tcPr>
    </w:tblStylePr>
    <w:tblStylePr w:type="band2Horz">
      <w:tblPr/>
      <w:tcPr>
        <w:tcBorders>
          <w:top w:val="single" w:sz="8" w:space="0" w:color="31859B" w:themeColor="accent5"/>
          <w:left w:val="single" w:sz="8" w:space="0" w:color="31859B" w:themeColor="accent5"/>
          <w:bottom w:val="single" w:sz="8" w:space="0" w:color="31859B" w:themeColor="accent5"/>
          <w:right w:val="single" w:sz="8" w:space="0" w:color="31859B" w:themeColor="accent5"/>
          <w:insideV w:val="single" w:sz="8" w:space="0" w:color="31859B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64B8CE" w:themeColor="accent6"/>
        <w:left w:val="single" w:sz="8" w:space="0" w:color="64B8CE" w:themeColor="accent6"/>
        <w:bottom w:val="single" w:sz="8" w:space="0" w:color="64B8CE" w:themeColor="accent6"/>
        <w:right w:val="single" w:sz="8" w:space="0" w:color="64B8CE" w:themeColor="accent6"/>
        <w:insideH w:val="single" w:sz="8" w:space="0" w:color="64B8CE" w:themeColor="accent6"/>
        <w:insideV w:val="single" w:sz="8" w:space="0" w:color="64B8C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B8CE" w:themeColor="accent6"/>
          <w:left w:val="single" w:sz="8" w:space="0" w:color="64B8CE" w:themeColor="accent6"/>
          <w:bottom w:val="single" w:sz="18" w:space="0" w:color="64B8CE" w:themeColor="accent6"/>
          <w:right w:val="single" w:sz="8" w:space="0" w:color="64B8CE" w:themeColor="accent6"/>
          <w:insideH w:val="nil"/>
          <w:insideV w:val="single" w:sz="8" w:space="0" w:color="64B8C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B8CE" w:themeColor="accent6"/>
          <w:left w:val="single" w:sz="8" w:space="0" w:color="64B8CE" w:themeColor="accent6"/>
          <w:bottom w:val="single" w:sz="8" w:space="0" w:color="64B8CE" w:themeColor="accent6"/>
          <w:right w:val="single" w:sz="8" w:space="0" w:color="64B8CE" w:themeColor="accent6"/>
          <w:insideH w:val="nil"/>
          <w:insideV w:val="single" w:sz="8" w:space="0" w:color="64B8C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B8CE" w:themeColor="accent6"/>
          <w:left w:val="single" w:sz="8" w:space="0" w:color="64B8CE" w:themeColor="accent6"/>
          <w:bottom w:val="single" w:sz="8" w:space="0" w:color="64B8CE" w:themeColor="accent6"/>
          <w:right w:val="single" w:sz="8" w:space="0" w:color="64B8CE" w:themeColor="accent6"/>
        </w:tcBorders>
      </w:tcPr>
    </w:tblStylePr>
    <w:tblStylePr w:type="band1Vert">
      <w:tblPr/>
      <w:tcPr>
        <w:tcBorders>
          <w:top w:val="single" w:sz="8" w:space="0" w:color="64B8CE" w:themeColor="accent6"/>
          <w:left w:val="single" w:sz="8" w:space="0" w:color="64B8CE" w:themeColor="accent6"/>
          <w:bottom w:val="single" w:sz="8" w:space="0" w:color="64B8CE" w:themeColor="accent6"/>
          <w:right w:val="single" w:sz="8" w:space="0" w:color="64B8CE" w:themeColor="accent6"/>
        </w:tcBorders>
        <w:shd w:val="clear" w:color="auto" w:fill="D8EDF2" w:themeFill="accent6" w:themeFillTint="3F"/>
      </w:tcPr>
    </w:tblStylePr>
    <w:tblStylePr w:type="band1Horz">
      <w:tblPr/>
      <w:tcPr>
        <w:tcBorders>
          <w:top w:val="single" w:sz="8" w:space="0" w:color="64B8CE" w:themeColor="accent6"/>
          <w:left w:val="single" w:sz="8" w:space="0" w:color="64B8CE" w:themeColor="accent6"/>
          <w:bottom w:val="single" w:sz="8" w:space="0" w:color="64B8CE" w:themeColor="accent6"/>
          <w:right w:val="single" w:sz="8" w:space="0" w:color="64B8CE" w:themeColor="accent6"/>
          <w:insideV w:val="single" w:sz="8" w:space="0" w:color="64B8CE" w:themeColor="accent6"/>
        </w:tcBorders>
        <w:shd w:val="clear" w:color="auto" w:fill="D8EDF2" w:themeFill="accent6" w:themeFillTint="3F"/>
      </w:tcPr>
    </w:tblStylePr>
    <w:tblStylePr w:type="band2Horz">
      <w:tblPr/>
      <w:tcPr>
        <w:tcBorders>
          <w:top w:val="single" w:sz="8" w:space="0" w:color="64B8CE" w:themeColor="accent6"/>
          <w:left w:val="single" w:sz="8" w:space="0" w:color="64B8CE" w:themeColor="accent6"/>
          <w:bottom w:val="single" w:sz="8" w:space="0" w:color="64B8CE" w:themeColor="accent6"/>
          <w:right w:val="single" w:sz="8" w:space="0" w:color="64B8CE" w:themeColor="accent6"/>
          <w:insideV w:val="single" w:sz="8" w:space="0" w:color="64B8CE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00728F" w:themeColor="text1"/>
        <w:left w:val="single" w:sz="8" w:space="0" w:color="00728F" w:themeColor="text1"/>
        <w:bottom w:val="single" w:sz="8" w:space="0" w:color="00728F" w:themeColor="text1"/>
        <w:right w:val="single" w:sz="8" w:space="0" w:color="00728F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8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8F" w:themeColor="text1"/>
          <w:left w:val="single" w:sz="8" w:space="0" w:color="00728F" w:themeColor="text1"/>
          <w:bottom w:val="single" w:sz="8" w:space="0" w:color="00728F" w:themeColor="text1"/>
          <w:right w:val="single" w:sz="8" w:space="0" w:color="00728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8F" w:themeColor="text1"/>
          <w:left w:val="single" w:sz="8" w:space="0" w:color="00728F" w:themeColor="text1"/>
          <w:bottom w:val="single" w:sz="8" w:space="0" w:color="00728F" w:themeColor="text1"/>
          <w:right w:val="single" w:sz="8" w:space="0" w:color="00728F" w:themeColor="text1"/>
        </w:tcBorders>
      </w:tcPr>
    </w:tblStylePr>
    <w:tblStylePr w:type="band1Horz">
      <w:tblPr/>
      <w:tcPr>
        <w:tcBorders>
          <w:top w:val="single" w:sz="8" w:space="0" w:color="00728F" w:themeColor="text1"/>
          <w:left w:val="single" w:sz="8" w:space="0" w:color="00728F" w:themeColor="text1"/>
          <w:bottom w:val="single" w:sz="8" w:space="0" w:color="00728F" w:themeColor="text1"/>
          <w:right w:val="single" w:sz="8" w:space="0" w:color="00728F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00728F" w:themeColor="accent1"/>
        <w:left w:val="single" w:sz="8" w:space="0" w:color="00728F" w:themeColor="accent1"/>
        <w:bottom w:val="single" w:sz="8" w:space="0" w:color="00728F" w:themeColor="accent1"/>
        <w:right w:val="single" w:sz="8" w:space="0" w:color="0072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8F" w:themeColor="accent1"/>
          <w:left w:val="single" w:sz="8" w:space="0" w:color="00728F" w:themeColor="accent1"/>
          <w:bottom w:val="single" w:sz="8" w:space="0" w:color="00728F" w:themeColor="accent1"/>
          <w:right w:val="single" w:sz="8" w:space="0" w:color="0072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8F" w:themeColor="accent1"/>
          <w:left w:val="single" w:sz="8" w:space="0" w:color="00728F" w:themeColor="accent1"/>
          <w:bottom w:val="single" w:sz="8" w:space="0" w:color="00728F" w:themeColor="accent1"/>
          <w:right w:val="single" w:sz="8" w:space="0" w:color="00728F" w:themeColor="accent1"/>
        </w:tcBorders>
      </w:tcPr>
    </w:tblStylePr>
    <w:tblStylePr w:type="band1Horz">
      <w:tblPr/>
      <w:tcPr>
        <w:tcBorders>
          <w:top w:val="single" w:sz="8" w:space="0" w:color="00728F" w:themeColor="accent1"/>
          <w:left w:val="single" w:sz="8" w:space="0" w:color="00728F" w:themeColor="accent1"/>
          <w:bottom w:val="single" w:sz="8" w:space="0" w:color="00728F" w:themeColor="accent1"/>
          <w:right w:val="single" w:sz="8" w:space="0" w:color="00728F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B7DDE8" w:themeColor="accent2"/>
        <w:left w:val="single" w:sz="8" w:space="0" w:color="B7DDE8" w:themeColor="accent2"/>
        <w:bottom w:val="single" w:sz="8" w:space="0" w:color="B7DDE8" w:themeColor="accent2"/>
        <w:right w:val="single" w:sz="8" w:space="0" w:color="B7DDE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D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DE8" w:themeColor="accent2"/>
          <w:left w:val="single" w:sz="8" w:space="0" w:color="B7DDE8" w:themeColor="accent2"/>
          <w:bottom w:val="single" w:sz="8" w:space="0" w:color="B7DDE8" w:themeColor="accent2"/>
          <w:right w:val="single" w:sz="8" w:space="0" w:color="B7DD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DE8" w:themeColor="accent2"/>
          <w:left w:val="single" w:sz="8" w:space="0" w:color="B7DDE8" w:themeColor="accent2"/>
          <w:bottom w:val="single" w:sz="8" w:space="0" w:color="B7DDE8" w:themeColor="accent2"/>
          <w:right w:val="single" w:sz="8" w:space="0" w:color="B7DDE8" w:themeColor="accent2"/>
        </w:tcBorders>
      </w:tcPr>
    </w:tblStylePr>
    <w:tblStylePr w:type="band1Horz">
      <w:tblPr/>
      <w:tcPr>
        <w:tcBorders>
          <w:top w:val="single" w:sz="8" w:space="0" w:color="B7DDE8" w:themeColor="accent2"/>
          <w:left w:val="single" w:sz="8" w:space="0" w:color="B7DDE8" w:themeColor="accent2"/>
          <w:bottom w:val="single" w:sz="8" w:space="0" w:color="B7DDE8" w:themeColor="accent2"/>
          <w:right w:val="single" w:sz="8" w:space="0" w:color="B7DDE8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DBEEF3" w:themeColor="accent3"/>
        <w:left w:val="single" w:sz="8" w:space="0" w:color="DBEEF3" w:themeColor="accent3"/>
        <w:bottom w:val="single" w:sz="8" w:space="0" w:color="DBEEF3" w:themeColor="accent3"/>
        <w:right w:val="single" w:sz="8" w:space="0" w:color="DBEEF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EEF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EF3" w:themeColor="accent3"/>
          <w:left w:val="single" w:sz="8" w:space="0" w:color="DBEEF3" w:themeColor="accent3"/>
          <w:bottom w:val="single" w:sz="8" w:space="0" w:color="DBEEF3" w:themeColor="accent3"/>
          <w:right w:val="single" w:sz="8" w:space="0" w:color="DBEE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EEF3" w:themeColor="accent3"/>
          <w:left w:val="single" w:sz="8" w:space="0" w:color="DBEEF3" w:themeColor="accent3"/>
          <w:bottom w:val="single" w:sz="8" w:space="0" w:color="DBEEF3" w:themeColor="accent3"/>
          <w:right w:val="single" w:sz="8" w:space="0" w:color="DBEEF3" w:themeColor="accent3"/>
        </w:tcBorders>
      </w:tcPr>
    </w:tblStylePr>
    <w:tblStylePr w:type="band1Horz">
      <w:tblPr/>
      <w:tcPr>
        <w:tcBorders>
          <w:top w:val="single" w:sz="8" w:space="0" w:color="DBEEF3" w:themeColor="accent3"/>
          <w:left w:val="single" w:sz="8" w:space="0" w:color="DBEEF3" w:themeColor="accent3"/>
          <w:bottom w:val="single" w:sz="8" w:space="0" w:color="DBEEF3" w:themeColor="accent3"/>
          <w:right w:val="single" w:sz="8" w:space="0" w:color="DBEEF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92CDDC" w:themeColor="accent4"/>
        <w:left w:val="single" w:sz="8" w:space="0" w:color="92CDDC" w:themeColor="accent4"/>
        <w:bottom w:val="single" w:sz="8" w:space="0" w:color="92CDDC" w:themeColor="accent4"/>
        <w:right w:val="single" w:sz="8" w:space="0" w:color="92C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DDC" w:themeColor="accent4"/>
          <w:left w:val="single" w:sz="8" w:space="0" w:color="92CDDC" w:themeColor="accent4"/>
          <w:bottom w:val="single" w:sz="8" w:space="0" w:color="92CDDC" w:themeColor="accent4"/>
          <w:right w:val="single" w:sz="8" w:space="0" w:color="92C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DDC" w:themeColor="accent4"/>
          <w:left w:val="single" w:sz="8" w:space="0" w:color="92CDDC" w:themeColor="accent4"/>
          <w:bottom w:val="single" w:sz="8" w:space="0" w:color="92CDDC" w:themeColor="accent4"/>
          <w:right w:val="single" w:sz="8" w:space="0" w:color="92CDDC" w:themeColor="accent4"/>
        </w:tcBorders>
      </w:tcPr>
    </w:tblStylePr>
    <w:tblStylePr w:type="band1Horz">
      <w:tblPr/>
      <w:tcPr>
        <w:tcBorders>
          <w:top w:val="single" w:sz="8" w:space="0" w:color="92CDDC" w:themeColor="accent4"/>
          <w:left w:val="single" w:sz="8" w:space="0" w:color="92CDDC" w:themeColor="accent4"/>
          <w:bottom w:val="single" w:sz="8" w:space="0" w:color="92CDDC" w:themeColor="accent4"/>
          <w:right w:val="single" w:sz="8" w:space="0" w:color="92CDDC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31859B" w:themeColor="accent5"/>
        <w:left w:val="single" w:sz="8" w:space="0" w:color="31859B" w:themeColor="accent5"/>
        <w:bottom w:val="single" w:sz="8" w:space="0" w:color="31859B" w:themeColor="accent5"/>
        <w:right w:val="single" w:sz="8" w:space="0" w:color="31859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859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859B" w:themeColor="accent5"/>
          <w:left w:val="single" w:sz="8" w:space="0" w:color="31859B" w:themeColor="accent5"/>
          <w:bottom w:val="single" w:sz="8" w:space="0" w:color="31859B" w:themeColor="accent5"/>
          <w:right w:val="single" w:sz="8" w:space="0" w:color="31859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859B" w:themeColor="accent5"/>
          <w:left w:val="single" w:sz="8" w:space="0" w:color="31859B" w:themeColor="accent5"/>
          <w:bottom w:val="single" w:sz="8" w:space="0" w:color="31859B" w:themeColor="accent5"/>
          <w:right w:val="single" w:sz="8" w:space="0" w:color="31859B" w:themeColor="accent5"/>
        </w:tcBorders>
      </w:tcPr>
    </w:tblStylePr>
    <w:tblStylePr w:type="band1Horz">
      <w:tblPr/>
      <w:tcPr>
        <w:tcBorders>
          <w:top w:val="single" w:sz="8" w:space="0" w:color="31859B" w:themeColor="accent5"/>
          <w:left w:val="single" w:sz="8" w:space="0" w:color="31859B" w:themeColor="accent5"/>
          <w:bottom w:val="single" w:sz="8" w:space="0" w:color="31859B" w:themeColor="accent5"/>
          <w:right w:val="single" w:sz="8" w:space="0" w:color="31859B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64B8CE" w:themeColor="accent6"/>
        <w:left w:val="single" w:sz="8" w:space="0" w:color="64B8CE" w:themeColor="accent6"/>
        <w:bottom w:val="single" w:sz="8" w:space="0" w:color="64B8CE" w:themeColor="accent6"/>
        <w:right w:val="single" w:sz="8" w:space="0" w:color="64B8C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B8C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8CE" w:themeColor="accent6"/>
          <w:left w:val="single" w:sz="8" w:space="0" w:color="64B8CE" w:themeColor="accent6"/>
          <w:bottom w:val="single" w:sz="8" w:space="0" w:color="64B8CE" w:themeColor="accent6"/>
          <w:right w:val="single" w:sz="8" w:space="0" w:color="64B8C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B8CE" w:themeColor="accent6"/>
          <w:left w:val="single" w:sz="8" w:space="0" w:color="64B8CE" w:themeColor="accent6"/>
          <w:bottom w:val="single" w:sz="8" w:space="0" w:color="64B8CE" w:themeColor="accent6"/>
          <w:right w:val="single" w:sz="8" w:space="0" w:color="64B8CE" w:themeColor="accent6"/>
        </w:tcBorders>
      </w:tcPr>
    </w:tblStylePr>
    <w:tblStylePr w:type="band1Horz">
      <w:tblPr/>
      <w:tcPr>
        <w:tcBorders>
          <w:top w:val="single" w:sz="8" w:space="0" w:color="64B8CE" w:themeColor="accent6"/>
          <w:left w:val="single" w:sz="8" w:space="0" w:color="64B8CE" w:themeColor="accent6"/>
          <w:bottom w:val="single" w:sz="8" w:space="0" w:color="64B8CE" w:themeColor="accent6"/>
          <w:right w:val="single" w:sz="8" w:space="0" w:color="64B8CE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361DEB"/>
    <w:pPr>
      <w:spacing w:after="0"/>
    </w:pPr>
    <w:rPr>
      <w:color w:val="00556B" w:themeColor="text1" w:themeShade="BF"/>
    </w:rPr>
    <w:tblPr>
      <w:tblStyleRowBandSize w:val="1"/>
      <w:tblStyleColBandSize w:val="1"/>
      <w:tblBorders>
        <w:top w:val="single" w:sz="8" w:space="0" w:color="00728F" w:themeColor="text1"/>
        <w:bottom w:val="single" w:sz="8" w:space="0" w:color="00728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8F" w:themeColor="text1"/>
          <w:left w:val="nil"/>
          <w:bottom w:val="single" w:sz="8" w:space="0" w:color="00728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8F" w:themeColor="text1"/>
          <w:left w:val="nil"/>
          <w:bottom w:val="single" w:sz="8" w:space="0" w:color="00728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C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CFF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361DEB"/>
    <w:pPr>
      <w:spacing w:after="0"/>
    </w:pPr>
    <w:rPr>
      <w:color w:val="00556B" w:themeColor="accent1" w:themeShade="BF"/>
    </w:rPr>
    <w:tblPr>
      <w:tblStyleRowBandSize w:val="1"/>
      <w:tblStyleColBandSize w:val="1"/>
      <w:tblBorders>
        <w:top w:val="single" w:sz="8" w:space="0" w:color="00728F" w:themeColor="accent1"/>
        <w:bottom w:val="single" w:sz="8" w:space="0" w:color="0072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8F" w:themeColor="accent1"/>
          <w:left w:val="nil"/>
          <w:bottom w:val="single" w:sz="8" w:space="0" w:color="0072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8F" w:themeColor="accent1"/>
          <w:left w:val="nil"/>
          <w:bottom w:val="single" w:sz="8" w:space="0" w:color="0072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C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361DEB"/>
    <w:pPr>
      <w:spacing w:after="0"/>
    </w:pPr>
    <w:rPr>
      <w:color w:val="67B7CE" w:themeColor="accent2" w:themeShade="BF"/>
    </w:rPr>
    <w:tblPr>
      <w:tblStyleRowBandSize w:val="1"/>
      <w:tblStyleColBandSize w:val="1"/>
      <w:tblBorders>
        <w:top w:val="single" w:sz="8" w:space="0" w:color="B7DDE8" w:themeColor="accent2"/>
        <w:bottom w:val="single" w:sz="8" w:space="0" w:color="B7DDE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DE8" w:themeColor="accent2"/>
          <w:left w:val="nil"/>
          <w:bottom w:val="single" w:sz="8" w:space="0" w:color="B7DDE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DE8" w:themeColor="accent2"/>
          <w:left w:val="nil"/>
          <w:bottom w:val="single" w:sz="8" w:space="0" w:color="B7DDE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6F9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361DEB"/>
    <w:pPr>
      <w:spacing w:after="0"/>
    </w:pPr>
    <w:rPr>
      <w:color w:val="84C4D6" w:themeColor="accent3" w:themeShade="BF"/>
    </w:rPr>
    <w:tblPr>
      <w:tblStyleRowBandSize w:val="1"/>
      <w:tblStyleColBandSize w:val="1"/>
      <w:tblBorders>
        <w:top w:val="single" w:sz="8" w:space="0" w:color="DBEEF3" w:themeColor="accent3"/>
        <w:bottom w:val="single" w:sz="8" w:space="0" w:color="DBEEF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EF3" w:themeColor="accent3"/>
          <w:left w:val="nil"/>
          <w:bottom w:val="single" w:sz="8" w:space="0" w:color="DBEEF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EF3" w:themeColor="accent3"/>
          <w:left w:val="nil"/>
          <w:bottom w:val="single" w:sz="8" w:space="0" w:color="DBEEF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AF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361DEB"/>
    <w:pPr>
      <w:spacing w:after="0"/>
    </w:pPr>
    <w:rPr>
      <w:color w:val="4CACC5" w:themeColor="accent4" w:themeShade="BF"/>
    </w:rPr>
    <w:tblPr>
      <w:tblStyleRowBandSize w:val="1"/>
      <w:tblStyleColBandSize w:val="1"/>
      <w:tblBorders>
        <w:top w:val="single" w:sz="8" w:space="0" w:color="92CDDC" w:themeColor="accent4"/>
        <w:bottom w:val="single" w:sz="8" w:space="0" w:color="92C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DDC" w:themeColor="accent4"/>
          <w:left w:val="nil"/>
          <w:bottom w:val="single" w:sz="8" w:space="0" w:color="92C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DDC" w:themeColor="accent4"/>
          <w:left w:val="nil"/>
          <w:bottom w:val="single" w:sz="8" w:space="0" w:color="92C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F6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361DEB"/>
    <w:pPr>
      <w:spacing w:after="0"/>
    </w:pPr>
    <w:rPr>
      <w:color w:val="246373" w:themeColor="accent5" w:themeShade="BF"/>
    </w:rPr>
    <w:tblPr>
      <w:tblStyleRowBandSize w:val="1"/>
      <w:tblStyleColBandSize w:val="1"/>
      <w:tblBorders>
        <w:top w:val="single" w:sz="8" w:space="0" w:color="31859B" w:themeColor="accent5"/>
        <w:bottom w:val="single" w:sz="8" w:space="0" w:color="31859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859B" w:themeColor="accent5"/>
          <w:left w:val="nil"/>
          <w:bottom w:val="single" w:sz="8" w:space="0" w:color="31859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859B" w:themeColor="accent5"/>
          <w:left w:val="nil"/>
          <w:bottom w:val="single" w:sz="8" w:space="0" w:color="31859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4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4EC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361DEB"/>
    <w:pPr>
      <w:spacing w:after="0"/>
    </w:pPr>
    <w:rPr>
      <w:color w:val="3795AD" w:themeColor="accent6" w:themeShade="BF"/>
    </w:rPr>
    <w:tblPr>
      <w:tblStyleRowBandSize w:val="1"/>
      <w:tblStyleColBandSize w:val="1"/>
      <w:tblBorders>
        <w:top w:val="single" w:sz="8" w:space="0" w:color="64B8CE" w:themeColor="accent6"/>
        <w:bottom w:val="single" w:sz="8" w:space="0" w:color="64B8C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B8CE" w:themeColor="accent6"/>
          <w:left w:val="nil"/>
          <w:bottom w:val="single" w:sz="8" w:space="0" w:color="64B8C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B8CE" w:themeColor="accent6"/>
          <w:left w:val="nil"/>
          <w:bottom w:val="single" w:sz="8" w:space="0" w:color="64B8C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D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DF2" w:themeFill="accent6" w:themeFillTint="3F"/>
      </w:tcPr>
    </w:tblStylePr>
  </w:style>
  <w:style w:type="table" w:customStyle="1" w:styleId="MediumGrid11">
    <w:name w:val="Medium Grid 1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00BBEB" w:themeColor="text1" w:themeTint="BF"/>
        <w:left w:val="single" w:sz="8" w:space="0" w:color="00BBEB" w:themeColor="text1" w:themeTint="BF"/>
        <w:bottom w:val="single" w:sz="8" w:space="0" w:color="00BBEB" w:themeColor="text1" w:themeTint="BF"/>
        <w:right w:val="single" w:sz="8" w:space="0" w:color="00BBEB" w:themeColor="text1" w:themeTint="BF"/>
        <w:insideH w:val="single" w:sz="8" w:space="0" w:color="00BBEB" w:themeColor="text1" w:themeTint="BF"/>
        <w:insideV w:val="single" w:sz="8" w:space="0" w:color="00BBEB" w:themeColor="text1" w:themeTint="BF"/>
      </w:tblBorders>
    </w:tblPr>
    <w:tcPr>
      <w:shd w:val="clear" w:color="auto" w:fill="A4EC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BE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8D9FF" w:themeFill="text1" w:themeFillTint="7F"/>
      </w:tcPr>
    </w:tblStylePr>
    <w:tblStylePr w:type="band1Horz">
      <w:tblPr/>
      <w:tcPr>
        <w:shd w:val="clear" w:color="auto" w:fill="48D9F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00BBEB" w:themeColor="accent1" w:themeTint="BF"/>
        <w:left w:val="single" w:sz="8" w:space="0" w:color="00BBEB" w:themeColor="accent1" w:themeTint="BF"/>
        <w:bottom w:val="single" w:sz="8" w:space="0" w:color="00BBEB" w:themeColor="accent1" w:themeTint="BF"/>
        <w:right w:val="single" w:sz="8" w:space="0" w:color="00BBEB" w:themeColor="accent1" w:themeTint="BF"/>
        <w:insideH w:val="single" w:sz="8" w:space="0" w:color="00BBEB" w:themeColor="accent1" w:themeTint="BF"/>
        <w:insideV w:val="single" w:sz="8" w:space="0" w:color="00BBEB" w:themeColor="accent1" w:themeTint="BF"/>
      </w:tblBorders>
    </w:tblPr>
    <w:tcPr>
      <w:shd w:val="clear" w:color="auto" w:fill="A4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8D9FF" w:themeFill="accent1" w:themeFillTint="7F"/>
      </w:tcPr>
    </w:tblStylePr>
    <w:tblStylePr w:type="band1Horz">
      <w:tblPr/>
      <w:tcPr>
        <w:shd w:val="clear" w:color="auto" w:fill="48D9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C8E5ED" w:themeColor="accent2" w:themeTint="BF"/>
        <w:left w:val="single" w:sz="8" w:space="0" w:color="C8E5ED" w:themeColor="accent2" w:themeTint="BF"/>
        <w:bottom w:val="single" w:sz="8" w:space="0" w:color="C8E5ED" w:themeColor="accent2" w:themeTint="BF"/>
        <w:right w:val="single" w:sz="8" w:space="0" w:color="C8E5ED" w:themeColor="accent2" w:themeTint="BF"/>
        <w:insideH w:val="single" w:sz="8" w:space="0" w:color="C8E5ED" w:themeColor="accent2" w:themeTint="BF"/>
        <w:insideV w:val="single" w:sz="8" w:space="0" w:color="C8E5ED" w:themeColor="accent2" w:themeTint="BF"/>
      </w:tblBorders>
    </w:tblPr>
    <w:tcPr>
      <w:shd w:val="clear" w:color="auto" w:fill="EDF6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E5E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F3" w:themeFill="accent2" w:themeFillTint="7F"/>
      </w:tcPr>
    </w:tblStylePr>
    <w:tblStylePr w:type="band1Horz">
      <w:tblPr/>
      <w:tcPr>
        <w:shd w:val="clear" w:color="auto" w:fill="DBEEF3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E4F2F6" w:themeColor="accent3" w:themeTint="BF"/>
        <w:left w:val="single" w:sz="8" w:space="0" w:color="E4F2F6" w:themeColor="accent3" w:themeTint="BF"/>
        <w:bottom w:val="single" w:sz="8" w:space="0" w:color="E4F2F6" w:themeColor="accent3" w:themeTint="BF"/>
        <w:right w:val="single" w:sz="8" w:space="0" w:color="E4F2F6" w:themeColor="accent3" w:themeTint="BF"/>
        <w:insideH w:val="single" w:sz="8" w:space="0" w:color="E4F2F6" w:themeColor="accent3" w:themeTint="BF"/>
        <w:insideV w:val="single" w:sz="8" w:space="0" w:color="E4F2F6" w:themeColor="accent3" w:themeTint="BF"/>
      </w:tblBorders>
    </w:tblPr>
    <w:tcPr>
      <w:shd w:val="clear" w:color="auto" w:fill="F6FA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F2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9" w:themeFill="accent3" w:themeFillTint="7F"/>
      </w:tcPr>
    </w:tblStylePr>
    <w:tblStylePr w:type="band1Horz">
      <w:tblPr/>
      <w:tcPr>
        <w:shd w:val="clear" w:color="auto" w:fill="EDF6F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ADD9E4" w:themeColor="accent4" w:themeTint="BF"/>
        <w:left w:val="single" w:sz="8" w:space="0" w:color="ADD9E4" w:themeColor="accent4" w:themeTint="BF"/>
        <w:bottom w:val="single" w:sz="8" w:space="0" w:color="ADD9E4" w:themeColor="accent4" w:themeTint="BF"/>
        <w:right w:val="single" w:sz="8" w:space="0" w:color="ADD9E4" w:themeColor="accent4" w:themeTint="BF"/>
        <w:insideH w:val="single" w:sz="8" w:space="0" w:color="ADD9E4" w:themeColor="accent4" w:themeTint="BF"/>
        <w:insideV w:val="single" w:sz="8" w:space="0" w:color="ADD9E4" w:themeColor="accent4" w:themeTint="BF"/>
      </w:tblBorders>
    </w:tblPr>
    <w:tcPr>
      <w:shd w:val="clear" w:color="auto" w:fill="E4F2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9E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ED" w:themeFill="accent4" w:themeFillTint="7F"/>
      </w:tcPr>
    </w:tblStylePr>
    <w:tblStylePr w:type="band1Horz">
      <w:tblPr/>
      <w:tcPr>
        <w:shd w:val="clear" w:color="auto" w:fill="C8E5ED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50AFC8" w:themeColor="accent5" w:themeTint="BF"/>
        <w:left w:val="single" w:sz="8" w:space="0" w:color="50AFC8" w:themeColor="accent5" w:themeTint="BF"/>
        <w:bottom w:val="single" w:sz="8" w:space="0" w:color="50AFC8" w:themeColor="accent5" w:themeTint="BF"/>
        <w:right w:val="single" w:sz="8" w:space="0" w:color="50AFC8" w:themeColor="accent5" w:themeTint="BF"/>
        <w:insideH w:val="single" w:sz="8" w:space="0" w:color="50AFC8" w:themeColor="accent5" w:themeTint="BF"/>
        <w:insideV w:val="single" w:sz="8" w:space="0" w:color="50AFC8" w:themeColor="accent5" w:themeTint="BF"/>
      </w:tblBorders>
    </w:tblPr>
    <w:tcPr>
      <w:shd w:val="clear" w:color="auto" w:fill="C5E4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0AF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C9DA" w:themeFill="accent5" w:themeFillTint="7F"/>
      </w:tcPr>
    </w:tblStylePr>
    <w:tblStylePr w:type="band1Horz">
      <w:tblPr/>
      <w:tcPr>
        <w:shd w:val="clear" w:color="auto" w:fill="8BC9DA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8AC9DA" w:themeColor="accent6" w:themeTint="BF"/>
        <w:left w:val="single" w:sz="8" w:space="0" w:color="8AC9DA" w:themeColor="accent6" w:themeTint="BF"/>
        <w:bottom w:val="single" w:sz="8" w:space="0" w:color="8AC9DA" w:themeColor="accent6" w:themeTint="BF"/>
        <w:right w:val="single" w:sz="8" w:space="0" w:color="8AC9DA" w:themeColor="accent6" w:themeTint="BF"/>
        <w:insideH w:val="single" w:sz="8" w:space="0" w:color="8AC9DA" w:themeColor="accent6" w:themeTint="BF"/>
        <w:insideV w:val="single" w:sz="8" w:space="0" w:color="8AC9DA" w:themeColor="accent6" w:themeTint="BF"/>
      </w:tblBorders>
    </w:tblPr>
    <w:tcPr>
      <w:shd w:val="clear" w:color="auto" w:fill="D8ED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C9D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BE6" w:themeFill="accent6" w:themeFillTint="7F"/>
      </w:tcPr>
    </w:tblStylePr>
    <w:tblStylePr w:type="band1Horz">
      <w:tblPr/>
      <w:tcPr>
        <w:shd w:val="clear" w:color="auto" w:fill="B1DBE6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00728F" w:themeColor="text1"/>
        <w:left w:val="single" w:sz="8" w:space="0" w:color="00728F" w:themeColor="text1"/>
        <w:bottom w:val="single" w:sz="8" w:space="0" w:color="00728F" w:themeColor="text1"/>
        <w:right w:val="single" w:sz="8" w:space="0" w:color="00728F" w:themeColor="text1"/>
        <w:insideH w:val="single" w:sz="8" w:space="0" w:color="00728F" w:themeColor="text1"/>
        <w:insideV w:val="single" w:sz="8" w:space="0" w:color="00728F" w:themeColor="text1"/>
      </w:tblBorders>
    </w:tblPr>
    <w:tcPr>
      <w:shd w:val="clear" w:color="auto" w:fill="A4ECFF" w:themeFill="text1" w:themeFillTint="3F"/>
    </w:tcPr>
    <w:tblStylePr w:type="firstRow">
      <w:rPr>
        <w:b/>
        <w:bCs/>
        <w:color w:val="00728F" w:themeColor="text1"/>
      </w:rPr>
      <w:tblPr/>
      <w:tcPr>
        <w:shd w:val="clear" w:color="auto" w:fill="DBF7FF" w:themeFill="text1" w:themeFillTint="19"/>
      </w:tcPr>
    </w:tblStylePr>
    <w:tblStylePr w:type="lastRow">
      <w:rPr>
        <w:b/>
        <w:bCs/>
        <w:color w:val="00728F" w:themeColor="text1"/>
      </w:rPr>
      <w:tblPr/>
      <w:tcPr>
        <w:tcBorders>
          <w:top w:val="single" w:sz="12" w:space="0" w:color="00728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FFF" w:themeFill="text1" w:themeFillTint="33"/>
      </w:tcPr>
    </w:tblStylePr>
    <w:tblStylePr w:type="band1Vert">
      <w:tblPr/>
      <w:tcPr>
        <w:shd w:val="clear" w:color="auto" w:fill="48D9FF" w:themeFill="text1" w:themeFillTint="7F"/>
      </w:tcPr>
    </w:tblStylePr>
    <w:tblStylePr w:type="band1Horz">
      <w:tblPr/>
      <w:tcPr>
        <w:tcBorders>
          <w:insideH w:val="single" w:sz="6" w:space="0" w:color="00728F" w:themeColor="text1"/>
          <w:insideV w:val="single" w:sz="6" w:space="0" w:color="00728F" w:themeColor="text1"/>
        </w:tcBorders>
        <w:shd w:val="clear" w:color="auto" w:fill="48D9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00728F" w:themeColor="accent1"/>
        <w:left w:val="single" w:sz="8" w:space="0" w:color="00728F" w:themeColor="accent1"/>
        <w:bottom w:val="single" w:sz="8" w:space="0" w:color="00728F" w:themeColor="accent1"/>
        <w:right w:val="single" w:sz="8" w:space="0" w:color="00728F" w:themeColor="accent1"/>
        <w:insideH w:val="single" w:sz="8" w:space="0" w:color="00728F" w:themeColor="accent1"/>
        <w:insideV w:val="single" w:sz="8" w:space="0" w:color="00728F" w:themeColor="accent1"/>
      </w:tblBorders>
    </w:tblPr>
    <w:tcPr>
      <w:shd w:val="clear" w:color="auto" w:fill="A4ECFF" w:themeFill="accent1" w:themeFillTint="3F"/>
    </w:tcPr>
    <w:tblStylePr w:type="firstRow">
      <w:rPr>
        <w:b/>
        <w:bCs/>
        <w:color w:val="00728F" w:themeColor="text1"/>
      </w:rPr>
      <w:tblPr/>
      <w:tcPr>
        <w:shd w:val="clear" w:color="auto" w:fill="DBF7FF" w:themeFill="accent1" w:themeFillTint="19"/>
      </w:tcPr>
    </w:tblStylePr>
    <w:tblStylePr w:type="lastRow">
      <w:rPr>
        <w:b/>
        <w:bCs/>
        <w:color w:val="00728F" w:themeColor="text1"/>
      </w:rPr>
      <w:tblPr/>
      <w:tcPr>
        <w:tcBorders>
          <w:top w:val="single" w:sz="12" w:space="0" w:color="00728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FFF" w:themeFill="accent1" w:themeFillTint="33"/>
      </w:tcPr>
    </w:tblStylePr>
    <w:tblStylePr w:type="band1Vert">
      <w:tblPr/>
      <w:tcPr>
        <w:shd w:val="clear" w:color="auto" w:fill="48D9FF" w:themeFill="accent1" w:themeFillTint="7F"/>
      </w:tcPr>
    </w:tblStylePr>
    <w:tblStylePr w:type="band1Horz">
      <w:tblPr/>
      <w:tcPr>
        <w:tcBorders>
          <w:insideH w:val="single" w:sz="6" w:space="0" w:color="00728F" w:themeColor="accent1"/>
          <w:insideV w:val="single" w:sz="6" w:space="0" w:color="00728F" w:themeColor="accent1"/>
        </w:tcBorders>
        <w:shd w:val="clear" w:color="auto" w:fill="4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B7DDE8" w:themeColor="accent2"/>
        <w:left w:val="single" w:sz="8" w:space="0" w:color="B7DDE8" w:themeColor="accent2"/>
        <w:bottom w:val="single" w:sz="8" w:space="0" w:color="B7DDE8" w:themeColor="accent2"/>
        <w:right w:val="single" w:sz="8" w:space="0" w:color="B7DDE8" w:themeColor="accent2"/>
        <w:insideH w:val="single" w:sz="8" w:space="0" w:color="B7DDE8" w:themeColor="accent2"/>
        <w:insideV w:val="single" w:sz="8" w:space="0" w:color="B7DDE8" w:themeColor="accent2"/>
      </w:tblBorders>
    </w:tblPr>
    <w:tcPr>
      <w:shd w:val="clear" w:color="auto" w:fill="EDF6F9" w:themeFill="accent2" w:themeFillTint="3F"/>
    </w:tcPr>
    <w:tblStylePr w:type="firstRow">
      <w:rPr>
        <w:b/>
        <w:bCs/>
        <w:color w:val="00728F" w:themeColor="text1"/>
      </w:rPr>
      <w:tblPr/>
      <w:tcPr>
        <w:shd w:val="clear" w:color="auto" w:fill="F7FBFC" w:themeFill="accent2" w:themeFillTint="19"/>
      </w:tcPr>
    </w:tblStylePr>
    <w:tblStylePr w:type="lastRow">
      <w:rPr>
        <w:b/>
        <w:bCs/>
        <w:color w:val="00728F" w:themeColor="text1"/>
      </w:rPr>
      <w:tblPr/>
      <w:tcPr>
        <w:tcBorders>
          <w:top w:val="single" w:sz="12" w:space="0" w:color="00728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A" w:themeFill="accent2" w:themeFillTint="33"/>
      </w:tcPr>
    </w:tblStylePr>
    <w:tblStylePr w:type="band1Vert">
      <w:tblPr/>
      <w:tcPr>
        <w:shd w:val="clear" w:color="auto" w:fill="DBEEF3" w:themeFill="accent2" w:themeFillTint="7F"/>
      </w:tcPr>
    </w:tblStylePr>
    <w:tblStylePr w:type="band1Horz">
      <w:tblPr/>
      <w:tcPr>
        <w:tcBorders>
          <w:insideH w:val="single" w:sz="6" w:space="0" w:color="B7DDE8" w:themeColor="accent2"/>
          <w:insideV w:val="single" w:sz="6" w:space="0" w:color="B7DDE8" w:themeColor="accent2"/>
        </w:tcBorders>
        <w:shd w:val="clear" w:color="auto" w:fill="DBEEF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DBEEF3" w:themeColor="accent3"/>
        <w:left w:val="single" w:sz="8" w:space="0" w:color="DBEEF3" w:themeColor="accent3"/>
        <w:bottom w:val="single" w:sz="8" w:space="0" w:color="DBEEF3" w:themeColor="accent3"/>
        <w:right w:val="single" w:sz="8" w:space="0" w:color="DBEEF3" w:themeColor="accent3"/>
        <w:insideH w:val="single" w:sz="8" w:space="0" w:color="DBEEF3" w:themeColor="accent3"/>
        <w:insideV w:val="single" w:sz="8" w:space="0" w:color="DBEEF3" w:themeColor="accent3"/>
      </w:tblBorders>
    </w:tblPr>
    <w:tcPr>
      <w:shd w:val="clear" w:color="auto" w:fill="F6FAFC" w:themeFill="accent3" w:themeFillTint="3F"/>
    </w:tcPr>
    <w:tblStylePr w:type="firstRow">
      <w:rPr>
        <w:b/>
        <w:bCs/>
        <w:color w:val="00728F" w:themeColor="text1"/>
      </w:rPr>
      <w:tblPr/>
      <w:tcPr>
        <w:shd w:val="clear" w:color="auto" w:fill="FBFDFD" w:themeFill="accent3" w:themeFillTint="19"/>
      </w:tcPr>
    </w:tblStylePr>
    <w:tblStylePr w:type="lastRow">
      <w:rPr>
        <w:b/>
        <w:bCs/>
        <w:color w:val="00728F" w:themeColor="text1"/>
      </w:rPr>
      <w:tblPr/>
      <w:tcPr>
        <w:tcBorders>
          <w:top w:val="single" w:sz="12" w:space="0" w:color="00728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FC" w:themeFill="accent3" w:themeFillTint="33"/>
      </w:tcPr>
    </w:tblStylePr>
    <w:tblStylePr w:type="band1Vert">
      <w:tblPr/>
      <w:tcPr>
        <w:shd w:val="clear" w:color="auto" w:fill="EDF6F9" w:themeFill="accent3" w:themeFillTint="7F"/>
      </w:tcPr>
    </w:tblStylePr>
    <w:tblStylePr w:type="band1Horz">
      <w:tblPr/>
      <w:tcPr>
        <w:tcBorders>
          <w:insideH w:val="single" w:sz="6" w:space="0" w:color="DBEEF3" w:themeColor="accent3"/>
          <w:insideV w:val="single" w:sz="6" w:space="0" w:color="DBEEF3" w:themeColor="accent3"/>
        </w:tcBorders>
        <w:shd w:val="clear" w:color="auto" w:fill="EDF6F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92CDDC" w:themeColor="accent4"/>
        <w:left w:val="single" w:sz="8" w:space="0" w:color="92CDDC" w:themeColor="accent4"/>
        <w:bottom w:val="single" w:sz="8" w:space="0" w:color="92CDDC" w:themeColor="accent4"/>
        <w:right w:val="single" w:sz="8" w:space="0" w:color="92CDDC" w:themeColor="accent4"/>
        <w:insideH w:val="single" w:sz="8" w:space="0" w:color="92CDDC" w:themeColor="accent4"/>
        <w:insideV w:val="single" w:sz="8" w:space="0" w:color="92CDDC" w:themeColor="accent4"/>
      </w:tblBorders>
    </w:tblPr>
    <w:tcPr>
      <w:shd w:val="clear" w:color="auto" w:fill="E4F2F6" w:themeFill="accent4" w:themeFillTint="3F"/>
    </w:tcPr>
    <w:tblStylePr w:type="firstRow">
      <w:rPr>
        <w:b/>
        <w:bCs/>
        <w:color w:val="00728F" w:themeColor="text1"/>
      </w:rPr>
      <w:tblPr/>
      <w:tcPr>
        <w:shd w:val="clear" w:color="auto" w:fill="F4FAFB" w:themeFill="accent4" w:themeFillTint="19"/>
      </w:tcPr>
    </w:tblStylePr>
    <w:tblStylePr w:type="lastRow">
      <w:rPr>
        <w:b/>
        <w:bCs/>
        <w:color w:val="00728F" w:themeColor="text1"/>
      </w:rPr>
      <w:tblPr/>
      <w:tcPr>
        <w:tcBorders>
          <w:top w:val="single" w:sz="12" w:space="0" w:color="00728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8" w:themeFill="accent4" w:themeFillTint="33"/>
      </w:tcPr>
    </w:tblStylePr>
    <w:tblStylePr w:type="band1Vert">
      <w:tblPr/>
      <w:tcPr>
        <w:shd w:val="clear" w:color="auto" w:fill="C8E5ED" w:themeFill="accent4" w:themeFillTint="7F"/>
      </w:tcPr>
    </w:tblStylePr>
    <w:tblStylePr w:type="band1Horz">
      <w:tblPr/>
      <w:tcPr>
        <w:tcBorders>
          <w:insideH w:val="single" w:sz="6" w:space="0" w:color="92CDDC" w:themeColor="accent4"/>
          <w:insideV w:val="single" w:sz="6" w:space="0" w:color="92CDDC" w:themeColor="accent4"/>
        </w:tcBorders>
        <w:shd w:val="clear" w:color="auto" w:fill="C8E5E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31859B" w:themeColor="accent5"/>
        <w:left w:val="single" w:sz="8" w:space="0" w:color="31859B" w:themeColor="accent5"/>
        <w:bottom w:val="single" w:sz="8" w:space="0" w:color="31859B" w:themeColor="accent5"/>
        <w:right w:val="single" w:sz="8" w:space="0" w:color="31859B" w:themeColor="accent5"/>
        <w:insideH w:val="single" w:sz="8" w:space="0" w:color="31859B" w:themeColor="accent5"/>
        <w:insideV w:val="single" w:sz="8" w:space="0" w:color="31859B" w:themeColor="accent5"/>
      </w:tblBorders>
    </w:tblPr>
    <w:tcPr>
      <w:shd w:val="clear" w:color="auto" w:fill="C5E4EC" w:themeFill="accent5" w:themeFillTint="3F"/>
    </w:tcPr>
    <w:tblStylePr w:type="firstRow">
      <w:rPr>
        <w:b/>
        <w:bCs/>
        <w:color w:val="00728F" w:themeColor="text1"/>
      </w:rPr>
      <w:tblPr/>
      <w:tcPr>
        <w:shd w:val="clear" w:color="auto" w:fill="E8F4F7" w:themeFill="accent5" w:themeFillTint="19"/>
      </w:tcPr>
    </w:tblStylePr>
    <w:tblStylePr w:type="lastRow">
      <w:rPr>
        <w:b/>
        <w:bCs/>
        <w:color w:val="00728F" w:themeColor="text1"/>
      </w:rPr>
      <w:tblPr/>
      <w:tcPr>
        <w:tcBorders>
          <w:top w:val="single" w:sz="12" w:space="0" w:color="00728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9F0" w:themeFill="accent5" w:themeFillTint="33"/>
      </w:tcPr>
    </w:tblStylePr>
    <w:tblStylePr w:type="band1Vert">
      <w:tblPr/>
      <w:tcPr>
        <w:shd w:val="clear" w:color="auto" w:fill="8BC9DA" w:themeFill="accent5" w:themeFillTint="7F"/>
      </w:tcPr>
    </w:tblStylePr>
    <w:tblStylePr w:type="band1Horz">
      <w:tblPr/>
      <w:tcPr>
        <w:tcBorders>
          <w:insideH w:val="single" w:sz="6" w:space="0" w:color="31859B" w:themeColor="accent5"/>
          <w:insideV w:val="single" w:sz="6" w:space="0" w:color="31859B" w:themeColor="accent5"/>
        </w:tcBorders>
        <w:shd w:val="clear" w:color="auto" w:fill="8BC9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64B8CE" w:themeColor="accent6"/>
        <w:left w:val="single" w:sz="8" w:space="0" w:color="64B8CE" w:themeColor="accent6"/>
        <w:bottom w:val="single" w:sz="8" w:space="0" w:color="64B8CE" w:themeColor="accent6"/>
        <w:right w:val="single" w:sz="8" w:space="0" w:color="64B8CE" w:themeColor="accent6"/>
        <w:insideH w:val="single" w:sz="8" w:space="0" w:color="64B8CE" w:themeColor="accent6"/>
        <w:insideV w:val="single" w:sz="8" w:space="0" w:color="64B8CE" w:themeColor="accent6"/>
      </w:tblBorders>
    </w:tblPr>
    <w:tcPr>
      <w:shd w:val="clear" w:color="auto" w:fill="D8EDF2" w:themeFill="accent6" w:themeFillTint="3F"/>
    </w:tcPr>
    <w:tblStylePr w:type="firstRow">
      <w:rPr>
        <w:b/>
        <w:bCs/>
        <w:color w:val="00728F" w:themeColor="text1"/>
      </w:rPr>
      <w:tblPr/>
      <w:tcPr>
        <w:shd w:val="clear" w:color="auto" w:fill="EFF8FA" w:themeFill="accent6" w:themeFillTint="19"/>
      </w:tcPr>
    </w:tblStylePr>
    <w:tblStylePr w:type="lastRow">
      <w:rPr>
        <w:b/>
        <w:bCs/>
        <w:color w:val="00728F" w:themeColor="text1"/>
      </w:rPr>
      <w:tblPr/>
      <w:tcPr>
        <w:tcBorders>
          <w:top w:val="single" w:sz="12" w:space="0" w:color="00728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728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5" w:themeFill="accent6" w:themeFillTint="33"/>
      </w:tcPr>
    </w:tblStylePr>
    <w:tblStylePr w:type="band1Vert">
      <w:tblPr/>
      <w:tcPr>
        <w:shd w:val="clear" w:color="auto" w:fill="B1DBE6" w:themeFill="accent6" w:themeFillTint="7F"/>
      </w:tcPr>
    </w:tblStylePr>
    <w:tblStylePr w:type="band1Horz">
      <w:tblPr/>
      <w:tcPr>
        <w:tcBorders>
          <w:insideH w:val="single" w:sz="6" w:space="0" w:color="64B8CE" w:themeColor="accent6"/>
          <w:insideV w:val="single" w:sz="6" w:space="0" w:color="64B8CE" w:themeColor="accent6"/>
        </w:tcBorders>
        <w:shd w:val="clear" w:color="auto" w:fill="B1DBE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EC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8F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8F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8F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8F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8D9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8D9F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8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8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8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8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8D9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6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DE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DE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DE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DE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EF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EF3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AF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EEF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EEF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EEF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EEF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F6F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F6F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5E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5ED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4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859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859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859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859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C9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C9DA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D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B8C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B8C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B8C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B8C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BE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BE6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8" w:space="0" w:color="00728F" w:themeColor="text1"/>
        <w:bottom w:val="single" w:sz="8" w:space="0" w:color="00728F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8F" w:themeColor="text1"/>
        </w:tcBorders>
      </w:tcPr>
    </w:tblStylePr>
    <w:tblStylePr w:type="lastRow">
      <w:rPr>
        <w:b/>
        <w:bCs/>
        <w:color w:val="B7DDE8" w:themeColor="text2"/>
      </w:rPr>
      <w:tblPr/>
      <w:tcPr>
        <w:tcBorders>
          <w:top w:val="single" w:sz="8" w:space="0" w:color="00728F" w:themeColor="text1"/>
          <w:bottom w:val="single" w:sz="8" w:space="0" w:color="00728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8F" w:themeColor="text1"/>
          <w:bottom w:val="single" w:sz="8" w:space="0" w:color="00728F" w:themeColor="text1"/>
        </w:tcBorders>
      </w:tcPr>
    </w:tblStylePr>
    <w:tblStylePr w:type="band1Vert">
      <w:tblPr/>
      <w:tcPr>
        <w:shd w:val="clear" w:color="auto" w:fill="A4ECFF" w:themeFill="text1" w:themeFillTint="3F"/>
      </w:tcPr>
    </w:tblStylePr>
    <w:tblStylePr w:type="band1Horz">
      <w:tblPr/>
      <w:tcPr>
        <w:shd w:val="clear" w:color="auto" w:fill="A4ECFF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8" w:space="0" w:color="00728F" w:themeColor="accent1"/>
        <w:bottom w:val="single" w:sz="8" w:space="0" w:color="00728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8F" w:themeColor="accent1"/>
        </w:tcBorders>
      </w:tcPr>
    </w:tblStylePr>
    <w:tblStylePr w:type="lastRow">
      <w:rPr>
        <w:b/>
        <w:bCs/>
        <w:color w:val="B7DDE8" w:themeColor="text2"/>
      </w:rPr>
      <w:tblPr/>
      <w:tcPr>
        <w:tcBorders>
          <w:top w:val="single" w:sz="8" w:space="0" w:color="00728F" w:themeColor="accent1"/>
          <w:bottom w:val="single" w:sz="8" w:space="0" w:color="0072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8F" w:themeColor="accent1"/>
          <w:bottom w:val="single" w:sz="8" w:space="0" w:color="00728F" w:themeColor="accent1"/>
        </w:tcBorders>
      </w:tcPr>
    </w:tblStylePr>
    <w:tblStylePr w:type="band1Vert">
      <w:tblPr/>
      <w:tcPr>
        <w:shd w:val="clear" w:color="auto" w:fill="A4ECFF" w:themeFill="accent1" w:themeFillTint="3F"/>
      </w:tcPr>
    </w:tblStylePr>
    <w:tblStylePr w:type="band1Horz">
      <w:tblPr/>
      <w:tcPr>
        <w:shd w:val="clear" w:color="auto" w:fill="A4EC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8" w:space="0" w:color="B7DDE8" w:themeColor="accent2"/>
        <w:bottom w:val="single" w:sz="8" w:space="0" w:color="B7DDE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DE8" w:themeColor="accent2"/>
        </w:tcBorders>
      </w:tcPr>
    </w:tblStylePr>
    <w:tblStylePr w:type="lastRow">
      <w:rPr>
        <w:b/>
        <w:bCs/>
        <w:color w:val="B7DDE8" w:themeColor="text2"/>
      </w:rPr>
      <w:tblPr/>
      <w:tcPr>
        <w:tcBorders>
          <w:top w:val="single" w:sz="8" w:space="0" w:color="B7DDE8" w:themeColor="accent2"/>
          <w:bottom w:val="single" w:sz="8" w:space="0" w:color="B7DD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DE8" w:themeColor="accent2"/>
          <w:bottom w:val="single" w:sz="8" w:space="0" w:color="B7DDE8" w:themeColor="accent2"/>
        </w:tcBorders>
      </w:tcPr>
    </w:tblStylePr>
    <w:tblStylePr w:type="band1Vert">
      <w:tblPr/>
      <w:tcPr>
        <w:shd w:val="clear" w:color="auto" w:fill="EDF6F9" w:themeFill="accent2" w:themeFillTint="3F"/>
      </w:tcPr>
    </w:tblStylePr>
    <w:tblStylePr w:type="band1Horz">
      <w:tblPr/>
      <w:tcPr>
        <w:shd w:val="clear" w:color="auto" w:fill="EDF6F9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8" w:space="0" w:color="DBEEF3" w:themeColor="accent3"/>
        <w:bottom w:val="single" w:sz="8" w:space="0" w:color="DBEEF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EEF3" w:themeColor="accent3"/>
        </w:tcBorders>
      </w:tcPr>
    </w:tblStylePr>
    <w:tblStylePr w:type="lastRow">
      <w:rPr>
        <w:b/>
        <w:bCs/>
        <w:color w:val="B7DDE8" w:themeColor="text2"/>
      </w:rPr>
      <w:tblPr/>
      <w:tcPr>
        <w:tcBorders>
          <w:top w:val="single" w:sz="8" w:space="0" w:color="DBEEF3" w:themeColor="accent3"/>
          <w:bottom w:val="single" w:sz="8" w:space="0" w:color="DBEE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EEF3" w:themeColor="accent3"/>
          <w:bottom w:val="single" w:sz="8" w:space="0" w:color="DBEEF3" w:themeColor="accent3"/>
        </w:tcBorders>
      </w:tcPr>
    </w:tblStylePr>
    <w:tblStylePr w:type="band1Vert">
      <w:tblPr/>
      <w:tcPr>
        <w:shd w:val="clear" w:color="auto" w:fill="F6FAFC" w:themeFill="accent3" w:themeFillTint="3F"/>
      </w:tcPr>
    </w:tblStylePr>
    <w:tblStylePr w:type="band1Horz">
      <w:tblPr/>
      <w:tcPr>
        <w:shd w:val="clear" w:color="auto" w:fill="F6FAF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8" w:space="0" w:color="92CDDC" w:themeColor="accent4"/>
        <w:bottom w:val="single" w:sz="8" w:space="0" w:color="92C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CDDC" w:themeColor="accent4"/>
        </w:tcBorders>
      </w:tcPr>
    </w:tblStylePr>
    <w:tblStylePr w:type="lastRow">
      <w:rPr>
        <w:b/>
        <w:bCs/>
        <w:color w:val="B7DDE8" w:themeColor="text2"/>
      </w:rPr>
      <w:tblPr/>
      <w:tcPr>
        <w:tcBorders>
          <w:top w:val="single" w:sz="8" w:space="0" w:color="92CDDC" w:themeColor="accent4"/>
          <w:bottom w:val="single" w:sz="8" w:space="0" w:color="92C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DDC" w:themeColor="accent4"/>
          <w:bottom w:val="single" w:sz="8" w:space="0" w:color="92CDDC" w:themeColor="accent4"/>
        </w:tcBorders>
      </w:tcPr>
    </w:tblStylePr>
    <w:tblStylePr w:type="band1Vert">
      <w:tblPr/>
      <w:tcPr>
        <w:shd w:val="clear" w:color="auto" w:fill="E4F2F6" w:themeFill="accent4" w:themeFillTint="3F"/>
      </w:tcPr>
    </w:tblStylePr>
    <w:tblStylePr w:type="band1Horz">
      <w:tblPr/>
      <w:tcPr>
        <w:shd w:val="clear" w:color="auto" w:fill="E4F2F6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8" w:space="0" w:color="31859B" w:themeColor="accent5"/>
        <w:bottom w:val="single" w:sz="8" w:space="0" w:color="31859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859B" w:themeColor="accent5"/>
        </w:tcBorders>
      </w:tcPr>
    </w:tblStylePr>
    <w:tblStylePr w:type="lastRow">
      <w:rPr>
        <w:b/>
        <w:bCs/>
        <w:color w:val="B7DDE8" w:themeColor="text2"/>
      </w:rPr>
      <w:tblPr/>
      <w:tcPr>
        <w:tcBorders>
          <w:top w:val="single" w:sz="8" w:space="0" w:color="31859B" w:themeColor="accent5"/>
          <w:bottom w:val="single" w:sz="8" w:space="0" w:color="31859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859B" w:themeColor="accent5"/>
          <w:bottom w:val="single" w:sz="8" w:space="0" w:color="31859B" w:themeColor="accent5"/>
        </w:tcBorders>
      </w:tcPr>
    </w:tblStylePr>
    <w:tblStylePr w:type="band1Vert">
      <w:tblPr/>
      <w:tcPr>
        <w:shd w:val="clear" w:color="auto" w:fill="C5E4EC" w:themeFill="accent5" w:themeFillTint="3F"/>
      </w:tcPr>
    </w:tblStylePr>
    <w:tblStylePr w:type="band1Horz">
      <w:tblPr/>
      <w:tcPr>
        <w:shd w:val="clear" w:color="auto" w:fill="C5E4EC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361DEB"/>
    <w:pPr>
      <w:spacing w:after="0"/>
    </w:pPr>
    <w:rPr>
      <w:color w:val="00728F" w:themeColor="text1"/>
    </w:rPr>
    <w:tblPr>
      <w:tblStyleRowBandSize w:val="1"/>
      <w:tblStyleColBandSize w:val="1"/>
      <w:tblBorders>
        <w:top w:val="single" w:sz="8" w:space="0" w:color="64B8CE" w:themeColor="accent6"/>
        <w:bottom w:val="single" w:sz="8" w:space="0" w:color="64B8C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B8CE" w:themeColor="accent6"/>
        </w:tcBorders>
      </w:tcPr>
    </w:tblStylePr>
    <w:tblStylePr w:type="lastRow">
      <w:rPr>
        <w:b/>
        <w:bCs/>
        <w:color w:val="B7DDE8" w:themeColor="text2"/>
      </w:rPr>
      <w:tblPr/>
      <w:tcPr>
        <w:tcBorders>
          <w:top w:val="single" w:sz="8" w:space="0" w:color="64B8CE" w:themeColor="accent6"/>
          <w:bottom w:val="single" w:sz="8" w:space="0" w:color="64B8C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B8CE" w:themeColor="accent6"/>
          <w:bottom w:val="single" w:sz="8" w:space="0" w:color="64B8CE" w:themeColor="accent6"/>
        </w:tcBorders>
      </w:tcPr>
    </w:tblStylePr>
    <w:tblStylePr w:type="band1Vert">
      <w:tblPr/>
      <w:tcPr>
        <w:shd w:val="clear" w:color="auto" w:fill="D8EDF2" w:themeFill="accent6" w:themeFillTint="3F"/>
      </w:tcPr>
    </w:tblStylePr>
    <w:tblStylePr w:type="band1Horz">
      <w:tblPr/>
      <w:tcPr>
        <w:shd w:val="clear" w:color="auto" w:fill="D8EDF2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00728F" w:themeColor="text1"/>
        <w:left w:val="single" w:sz="8" w:space="0" w:color="00728F" w:themeColor="text1"/>
        <w:bottom w:val="single" w:sz="8" w:space="0" w:color="00728F" w:themeColor="text1"/>
        <w:right w:val="single" w:sz="8" w:space="0" w:color="00728F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8F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8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8F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8F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C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EC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00728F" w:themeColor="accent1"/>
        <w:left w:val="single" w:sz="8" w:space="0" w:color="00728F" w:themeColor="accent1"/>
        <w:bottom w:val="single" w:sz="8" w:space="0" w:color="00728F" w:themeColor="accent1"/>
        <w:right w:val="single" w:sz="8" w:space="0" w:color="00728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8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8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8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8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B7DDE8" w:themeColor="accent2"/>
        <w:left w:val="single" w:sz="8" w:space="0" w:color="B7DDE8" w:themeColor="accent2"/>
        <w:bottom w:val="single" w:sz="8" w:space="0" w:color="B7DDE8" w:themeColor="accent2"/>
        <w:right w:val="single" w:sz="8" w:space="0" w:color="B7DDE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DE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DDE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DE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DE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6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DBEEF3" w:themeColor="accent3"/>
        <w:left w:val="single" w:sz="8" w:space="0" w:color="DBEEF3" w:themeColor="accent3"/>
        <w:bottom w:val="single" w:sz="8" w:space="0" w:color="DBEEF3" w:themeColor="accent3"/>
        <w:right w:val="single" w:sz="8" w:space="0" w:color="DBEEF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EF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EEF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EF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EEF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A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A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92CDDC" w:themeColor="accent4"/>
        <w:left w:val="single" w:sz="8" w:space="0" w:color="92CDDC" w:themeColor="accent4"/>
        <w:bottom w:val="single" w:sz="8" w:space="0" w:color="92CDDC" w:themeColor="accent4"/>
        <w:right w:val="single" w:sz="8" w:space="0" w:color="92C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C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CDD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C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C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31859B" w:themeColor="accent5"/>
        <w:left w:val="single" w:sz="8" w:space="0" w:color="31859B" w:themeColor="accent5"/>
        <w:bottom w:val="single" w:sz="8" w:space="0" w:color="31859B" w:themeColor="accent5"/>
        <w:right w:val="single" w:sz="8" w:space="0" w:color="31859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859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859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859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859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4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4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361DEB"/>
    <w:pPr>
      <w:spacing w:after="0"/>
    </w:pPr>
    <w:rPr>
      <w:rFonts w:asciiTheme="majorHAnsi" w:eastAsiaTheme="majorEastAsia" w:hAnsiTheme="majorHAnsi" w:cstheme="majorBidi"/>
      <w:color w:val="00728F" w:themeColor="text1"/>
    </w:rPr>
    <w:tblPr>
      <w:tblStyleRowBandSize w:val="1"/>
      <w:tblStyleColBandSize w:val="1"/>
      <w:tblBorders>
        <w:top w:val="single" w:sz="8" w:space="0" w:color="64B8CE" w:themeColor="accent6"/>
        <w:left w:val="single" w:sz="8" w:space="0" w:color="64B8CE" w:themeColor="accent6"/>
        <w:bottom w:val="single" w:sz="8" w:space="0" w:color="64B8CE" w:themeColor="accent6"/>
        <w:right w:val="single" w:sz="8" w:space="0" w:color="64B8C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B8C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B8C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B8C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B8C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D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D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00BBEB" w:themeColor="text1" w:themeTint="BF"/>
        <w:left w:val="single" w:sz="8" w:space="0" w:color="00BBEB" w:themeColor="text1" w:themeTint="BF"/>
        <w:bottom w:val="single" w:sz="8" w:space="0" w:color="00BBEB" w:themeColor="text1" w:themeTint="BF"/>
        <w:right w:val="single" w:sz="8" w:space="0" w:color="00BBEB" w:themeColor="text1" w:themeTint="BF"/>
        <w:insideH w:val="single" w:sz="8" w:space="0" w:color="00BBE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BEB" w:themeColor="text1" w:themeTint="BF"/>
          <w:left w:val="single" w:sz="8" w:space="0" w:color="00BBEB" w:themeColor="text1" w:themeTint="BF"/>
          <w:bottom w:val="single" w:sz="8" w:space="0" w:color="00BBEB" w:themeColor="text1" w:themeTint="BF"/>
          <w:right w:val="single" w:sz="8" w:space="0" w:color="00BBEB" w:themeColor="text1" w:themeTint="BF"/>
          <w:insideH w:val="nil"/>
          <w:insideV w:val="nil"/>
        </w:tcBorders>
        <w:shd w:val="clear" w:color="auto" w:fill="00728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BEB" w:themeColor="text1" w:themeTint="BF"/>
          <w:left w:val="single" w:sz="8" w:space="0" w:color="00BBEB" w:themeColor="text1" w:themeTint="BF"/>
          <w:bottom w:val="single" w:sz="8" w:space="0" w:color="00BBEB" w:themeColor="text1" w:themeTint="BF"/>
          <w:right w:val="single" w:sz="8" w:space="0" w:color="00BBE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C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EC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00BBEB" w:themeColor="accent1" w:themeTint="BF"/>
        <w:left w:val="single" w:sz="8" w:space="0" w:color="00BBEB" w:themeColor="accent1" w:themeTint="BF"/>
        <w:bottom w:val="single" w:sz="8" w:space="0" w:color="00BBEB" w:themeColor="accent1" w:themeTint="BF"/>
        <w:right w:val="single" w:sz="8" w:space="0" w:color="00BBEB" w:themeColor="accent1" w:themeTint="BF"/>
        <w:insideH w:val="single" w:sz="8" w:space="0" w:color="00B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BEB" w:themeColor="accent1" w:themeTint="BF"/>
          <w:left w:val="single" w:sz="8" w:space="0" w:color="00BBEB" w:themeColor="accent1" w:themeTint="BF"/>
          <w:bottom w:val="single" w:sz="8" w:space="0" w:color="00BBEB" w:themeColor="accent1" w:themeTint="BF"/>
          <w:right w:val="single" w:sz="8" w:space="0" w:color="00BBEB" w:themeColor="accent1" w:themeTint="BF"/>
          <w:insideH w:val="nil"/>
          <w:insideV w:val="nil"/>
        </w:tcBorders>
        <w:shd w:val="clear" w:color="auto" w:fill="0072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BEB" w:themeColor="accent1" w:themeTint="BF"/>
          <w:left w:val="single" w:sz="8" w:space="0" w:color="00BBEB" w:themeColor="accent1" w:themeTint="BF"/>
          <w:bottom w:val="single" w:sz="8" w:space="0" w:color="00BBEB" w:themeColor="accent1" w:themeTint="BF"/>
          <w:right w:val="single" w:sz="8" w:space="0" w:color="00B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C8E5ED" w:themeColor="accent2" w:themeTint="BF"/>
        <w:left w:val="single" w:sz="8" w:space="0" w:color="C8E5ED" w:themeColor="accent2" w:themeTint="BF"/>
        <w:bottom w:val="single" w:sz="8" w:space="0" w:color="C8E5ED" w:themeColor="accent2" w:themeTint="BF"/>
        <w:right w:val="single" w:sz="8" w:space="0" w:color="C8E5ED" w:themeColor="accent2" w:themeTint="BF"/>
        <w:insideH w:val="single" w:sz="8" w:space="0" w:color="C8E5E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E5ED" w:themeColor="accent2" w:themeTint="BF"/>
          <w:left w:val="single" w:sz="8" w:space="0" w:color="C8E5ED" w:themeColor="accent2" w:themeTint="BF"/>
          <w:bottom w:val="single" w:sz="8" w:space="0" w:color="C8E5ED" w:themeColor="accent2" w:themeTint="BF"/>
          <w:right w:val="single" w:sz="8" w:space="0" w:color="C8E5ED" w:themeColor="accent2" w:themeTint="BF"/>
          <w:insideH w:val="nil"/>
          <w:insideV w:val="nil"/>
        </w:tcBorders>
        <w:shd w:val="clear" w:color="auto" w:fill="B7DD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E5ED" w:themeColor="accent2" w:themeTint="BF"/>
          <w:left w:val="single" w:sz="8" w:space="0" w:color="C8E5ED" w:themeColor="accent2" w:themeTint="BF"/>
          <w:bottom w:val="single" w:sz="8" w:space="0" w:color="C8E5ED" w:themeColor="accent2" w:themeTint="BF"/>
          <w:right w:val="single" w:sz="8" w:space="0" w:color="C8E5E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6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E4F2F6" w:themeColor="accent3" w:themeTint="BF"/>
        <w:left w:val="single" w:sz="8" w:space="0" w:color="E4F2F6" w:themeColor="accent3" w:themeTint="BF"/>
        <w:bottom w:val="single" w:sz="8" w:space="0" w:color="E4F2F6" w:themeColor="accent3" w:themeTint="BF"/>
        <w:right w:val="single" w:sz="8" w:space="0" w:color="E4F2F6" w:themeColor="accent3" w:themeTint="BF"/>
        <w:insideH w:val="single" w:sz="8" w:space="0" w:color="E4F2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F2F6" w:themeColor="accent3" w:themeTint="BF"/>
          <w:left w:val="single" w:sz="8" w:space="0" w:color="E4F2F6" w:themeColor="accent3" w:themeTint="BF"/>
          <w:bottom w:val="single" w:sz="8" w:space="0" w:color="E4F2F6" w:themeColor="accent3" w:themeTint="BF"/>
          <w:right w:val="single" w:sz="8" w:space="0" w:color="E4F2F6" w:themeColor="accent3" w:themeTint="BF"/>
          <w:insideH w:val="nil"/>
          <w:insideV w:val="nil"/>
        </w:tcBorders>
        <w:shd w:val="clear" w:color="auto" w:fill="DBEEF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F2F6" w:themeColor="accent3" w:themeTint="BF"/>
          <w:left w:val="single" w:sz="8" w:space="0" w:color="E4F2F6" w:themeColor="accent3" w:themeTint="BF"/>
          <w:bottom w:val="single" w:sz="8" w:space="0" w:color="E4F2F6" w:themeColor="accent3" w:themeTint="BF"/>
          <w:right w:val="single" w:sz="8" w:space="0" w:color="E4F2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A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ADD9E4" w:themeColor="accent4" w:themeTint="BF"/>
        <w:left w:val="single" w:sz="8" w:space="0" w:color="ADD9E4" w:themeColor="accent4" w:themeTint="BF"/>
        <w:bottom w:val="single" w:sz="8" w:space="0" w:color="ADD9E4" w:themeColor="accent4" w:themeTint="BF"/>
        <w:right w:val="single" w:sz="8" w:space="0" w:color="ADD9E4" w:themeColor="accent4" w:themeTint="BF"/>
        <w:insideH w:val="single" w:sz="8" w:space="0" w:color="ADD9E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9E4" w:themeColor="accent4" w:themeTint="BF"/>
          <w:left w:val="single" w:sz="8" w:space="0" w:color="ADD9E4" w:themeColor="accent4" w:themeTint="BF"/>
          <w:bottom w:val="single" w:sz="8" w:space="0" w:color="ADD9E4" w:themeColor="accent4" w:themeTint="BF"/>
          <w:right w:val="single" w:sz="8" w:space="0" w:color="ADD9E4" w:themeColor="accent4" w:themeTint="BF"/>
          <w:insideH w:val="nil"/>
          <w:insideV w:val="nil"/>
        </w:tcBorders>
        <w:shd w:val="clear" w:color="auto" w:fill="92C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9E4" w:themeColor="accent4" w:themeTint="BF"/>
          <w:left w:val="single" w:sz="8" w:space="0" w:color="ADD9E4" w:themeColor="accent4" w:themeTint="BF"/>
          <w:bottom w:val="single" w:sz="8" w:space="0" w:color="ADD9E4" w:themeColor="accent4" w:themeTint="BF"/>
          <w:right w:val="single" w:sz="8" w:space="0" w:color="ADD9E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50AFC8" w:themeColor="accent5" w:themeTint="BF"/>
        <w:left w:val="single" w:sz="8" w:space="0" w:color="50AFC8" w:themeColor="accent5" w:themeTint="BF"/>
        <w:bottom w:val="single" w:sz="8" w:space="0" w:color="50AFC8" w:themeColor="accent5" w:themeTint="BF"/>
        <w:right w:val="single" w:sz="8" w:space="0" w:color="50AFC8" w:themeColor="accent5" w:themeTint="BF"/>
        <w:insideH w:val="single" w:sz="8" w:space="0" w:color="50AF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AFC8" w:themeColor="accent5" w:themeTint="BF"/>
          <w:left w:val="single" w:sz="8" w:space="0" w:color="50AFC8" w:themeColor="accent5" w:themeTint="BF"/>
          <w:bottom w:val="single" w:sz="8" w:space="0" w:color="50AFC8" w:themeColor="accent5" w:themeTint="BF"/>
          <w:right w:val="single" w:sz="8" w:space="0" w:color="50AFC8" w:themeColor="accent5" w:themeTint="BF"/>
          <w:insideH w:val="nil"/>
          <w:insideV w:val="nil"/>
        </w:tcBorders>
        <w:shd w:val="clear" w:color="auto" w:fill="31859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AFC8" w:themeColor="accent5" w:themeTint="BF"/>
          <w:left w:val="single" w:sz="8" w:space="0" w:color="50AFC8" w:themeColor="accent5" w:themeTint="BF"/>
          <w:bottom w:val="single" w:sz="8" w:space="0" w:color="50AFC8" w:themeColor="accent5" w:themeTint="BF"/>
          <w:right w:val="single" w:sz="8" w:space="0" w:color="50AF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4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4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8" w:space="0" w:color="8AC9DA" w:themeColor="accent6" w:themeTint="BF"/>
        <w:left w:val="single" w:sz="8" w:space="0" w:color="8AC9DA" w:themeColor="accent6" w:themeTint="BF"/>
        <w:bottom w:val="single" w:sz="8" w:space="0" w:color="8AC9DA" w:themeColor="accent6" w:themeTint="BF"/>
        <w:right w:val="single" w:sz="8" w:space="0" w:color="8AC9DA" w:themeColor="accent6" w:themeTint="BF"/>
        <w:insideH w:val="single" w:sz="8" w:space="0" w:color="8AC9D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C9DA" w:themeColor="accent6" w:themeTint="BF"/>
          <w:left w:val="single" w:sz="8" w:space="0" w:color="8AC9DA" w:themeColor="accent6" w:themeTint="BF"/>
          <w:bottom w:val="single" w:sz="8" w:space="0" w:color="8AC9DA" w:themeColor="accent6" w:themeTint="BF"/>
          <w:right w:val="single" w:sz="8" w:space="0" w:color="8AC9DA" w:themeColor="accent6" w:themeTint="BF"/>
          <w:insideH w:val="nil"/>
          <w:insideV w:val="nil"/>
        </w:tcBorders>
        <w:shd w:val="clear" w:color="auto" w:fill="64B8C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9DA" w:themeColor="accent6" w:themeTint="BF"/>
          <w:left w:val="single" w:sz="8" w:space="0" w:color="8AC9DA" w:themeColor="accent6" w:themeTint="BF"/>
          <w:bottom w:val="single" w:sz="8" w:space="0" w:color="8AC9DA" w:themeColor="accent6" w:themeTint="BF"/>
          <w:right w:val="single" w:sz="8" w:space="0" w:color="8AC9D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D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D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8F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8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8F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8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8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DE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DE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DE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EEF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EEF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EF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859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859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859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361DE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B8C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B8C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B8C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Colorful1">
    <w:name w:val="Table Colorful 1"/>
    <w:basedOn w:val="TableNormal"/>
    <w:uiPriority w:val="99"/>
    <w:semiHidden/>
    <w:rsid w:val="00361DEB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61DEB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61DEB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99"/>
    <w:semiHidden/>
    <w:rsid w:val="00361D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rsid w:val="00361DE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61DEB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61DEB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61DEB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61DE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61DE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61DEB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61DEB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5"/>
    <w:semiHidden/>
    <w:qFormat/>
    <w:rsid w:val="00361DEB"/>
    <w:pPr>
      <w:pBdr>
        <w:bottom w:val="single" w:sz="8" w:space="4" w:color="00728F" w:themeColor="accent1"/>
      </w:pBdr>
      <w:spacing w:after="300"/>
      <w:contextualSpacing/>
    </w:pPr>
    <w:rPr>
      <w:rFonts w:asciiTheme="majorHAnsi" w:eastAsiaTheme="majorEastAsia" w:hAnsiTheme="majorHAnsi" w:cstheme="majorBidi"/>
      <w:color w:val="67B7C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5"/>
    <w:semiHidden/>
    <w:rsid w:val="00361DEB"/>
    <w:rPr>
      <w:rFonts w:asciiTheme="majorHAnsi" w:eastAsiaTheme="majorEastAsia" w:hAnsiTheme="majorHAnsi" w:cstheme="majorBidi"/>
      <w:color w:val="67B7CE" w:themeColor="text2" w:themeShade="BF"/>
      <w:spacing w:val="5"/>
      <w:kern w:val="28"/>
      <w:sz w:val="52"/>
      <w:szCs w:val="52"/>
    </w:rPr>
  </w:style>
  <w:style w:type="character" w:customStyle="1" w:styleId="FigurecaptionCharChar">
    <w:name w:val="Figure caption Char Char"/>
    <w:basedOn w:val="DefaultParagraphFont"/>
    <w:link w:val="Figurecaption"/>
    <w:uiPriority w:val="10"/>
    <w:locked/>
    <w:rsid w:val="00FC3687"/>
    <w:rPr>
      <w:rFonts w:ascii="Calibri" w:hAnsi="Calibri"/>
      <w:b/>
      <w:bCs/>
      <w:color w:val="0072B9"/>
      <w:sz w:val="18"/>
      <w:szCs w:val="18"/>
    </w:rPr>
  </w:style>
  <w:style w:type="paragraph" w:customStyle="1" w:styleId="Reference">
    <w:name w:val="Reference"/>
    <w:basedOn w:val="BodyText"/>
    <w:uiPriority w:val="20"/>
    <w:qFormat/>
    <w:rsid w:val="00D24D34"/>
    <w:pPr>
      <w:spacing w:before="360" w:after="360"/>
    </w:pPr>
    <w:rPr>
      <w:noProof/>
    </w:rPr>
  </w:style>
  <w:style w:type="character" w:customStyle="1" w:styleId="BodyTextChar">
    <w:name w:val="Body Text Char"/>
    <w:basedOn w:val="DefaultParagraphFont"/>
    <w:link w:val="BodyText"/>
    <w:rsid w:val="00BA5622"/>
    <w:rPr>
      <w:rFonts w:ascii="Calibri" w:hAnsi="Calibri"/>
    </w:rPr>
  </w:style>
  <w:style w:type="paragraph" w:customStyle="1" w:styleId="Bodytext-Quote">
    <w:name w:val="Body text - Quote"/>
    <w:basedOn w:val="BodyText"/>
    <w:next w:val="BodyText"/>
    <w:qFormat/>
    <w:rsid w:val="00DF7C5F"/>
    <w:pPr>
      <w:ind w:left="567" w:right="567"/>
    </w:pPr>
  </w:style>
  <w:style w:type="paragraph" w:customStyle="1" w:styleId="FigureImagewithoutrule">
    <w:name w:val="Figure/Image without rule"/>
    <w:basedOn w:val="BodyText"/>
    <w:next w:val="BodyText"/>
    <w:uiPriority w:val="10"/>
    <w:qFormat/>
    <w:rsid w:val="002A69C4"/>
    <w:pPr>
      <w:spacing w:after="360"/>
    </w:pPr>
    <w:rPr>
      <w:noProof/>
      <w:lang w:eastAsia="en-AU"/>
    </w:rPr>
  </w:style>
  <w:style w:type="paragraph" w:customStyle="1" w:styleId="DBCDElogo">
    <w:name w:val="DBCDE logo"/>
    <w:basedOn w:val="Normal"/>
    <w:next w:val="BodyText"/>
    <w:semiHidden/>
    <w:qFormat/>
    <w:rsid w:val="00665016"/>
    <w:pPr>
      <w:jc w:val="center"/>
    </w:pPr>
    <w:rPr>
      <w:noProof/>
      <w:lang w:eastAsia="en-AU"/>
    </w:rPr>
  </w:style>
  <w:style w:type="character" w:customStyle="1" w:styleId="Instructionaltext">
    <w:name w:val="Instructional text"/>
    <w:basedOn w:val="DefaultParagraphFont"/>
    <w:uiPriority w:val="59"/>
    <w:qFormat/>
    <w:rsid w:val="003600D8"/>
    <w:rPr>
      <w:i/>
      <w:color w:val="0066FF"/>
    </w:rPr>
  </w:style>
  <w:style w:type="paragraph" w:customStyle="1" w:styleId="Instructionaltext-Numberedlist">
    <w:name w:val="Instructional text - Numbered list"/>
    <w:basedOn w:val="Normal"/>
    <w:uiPriority w:val="59"/>
    <w:qFormat/>
    <w:rsid w:val="003C6FB6"/>
    <w:pPr>
      <w:numPr>
        <w:numId w:val="20"/>
      </w:numPr>
      <w:spacing w:after="240"/>
    </w:pPr>
    <w:rPr>
      <w:i/>
      <w:color w:val="0066FF"/>
    </w:rPr>
  </w:style>
  <w:style w:type="character" w:customStyle="1" w:styleId="Exampletext">
    <w:name w:val="Example text"/>
    <w:basedOn w:val="DefaultParagraphFont"/>
    <w:uiPriority w:val="60"/>
    <w:qFormat/>
    <w:rsid w:val="00135456"/>
    <w:rPr>
      <w:color w:val="CC0000"/>
    </w:rPr>
  </w:style>
  <w:style w:type="character" w:customStyle="1" w:styleId="Heading2Char">
    <w:name w:val="Heading 2 Char"/>
    <w:basedOn w:val="DefaultParagraphFont"/>
    <w:link w:val="Heading2"/>
    <w:uiPriority w:val="9"/>
    <w:rsid w:val="00FC3687"/>
    <w:rPr>
      <w:rFonts w:ascii="Cambria" w:eastAsiaTheme="majorEastAsia" w:hAnsi="Cambria" w:cstheme="majorBidi"/>
      <w:bCs/>
      <w:color w:val="0072B9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FC3687"/>
    <w:rPr>
      <w:rFonts w:ascii="Calibri" w:hAnsi="Calibri"/>
      <w:color w:val="FFFFFF" w:themeColor="background1"/>
      <w:sz w:val="20"/>
    </w:rPr>
  </w:style>
  <w:style w:type="paragraph" w:customStyle="1" w:styleId="Documenttype">
    <w:name w:val="Document type"/>
    <w:basedOn w:val="Normal"/>
    <w:uiPriority w:val="17"/>
    <w:qFormat/>
    <w:rsid w:val="008E0426"/>
    <w:pPr>
      <w:spacing w:before="120"/>
      <w:jc w:val="right"/>
    </w:pPr>
    <w:rPr>
      <w:rFonts w:ascii="Cambria" w:eastAsia="Times New Roman" w:hAnsi="Cambria" w:cs="Times New Roman"/>
      <w:b/>
      <w:color w:val="00728F"/>
      <w:kern w:val="28"/>
      <w:sz w:val="24"/>
      <w:szCs w:val="52"/>
    </w:rPr>
  </w:style>
  <w:style w:type="character" w:customStyle="1" w:styleId="HeaderChar">
    <w:name w:val="Header Char"/>
    <w:basedOn w:val="DefaultParagraphFont"/>
    <w:link w:val="Header"/>
    <w:rsid w:val="00FC3687"/>
    <w:rPr>
      <w:rFonts w:ascii="Calibri" w:hAnsi="Calibri"/>
      <w:color w:val="0072C3"/>
      <w:sz w:val="20"/>
    </w:rPr>
  </w:style>
  <w:style w:type="paragraph" w:customStyle="1" w:styleId="DotPoint2">
    <w:name w:val="Dot Point 2"/>
    <w:basedOn w:val="ListParagraph"/>
    <w:link w:val="DotPoint2Char"/>
    <w:qFormat/>
    <w:rsid w:val="00C1340F"/>
    <w:pPr>
      <w:spacing w:before="0" w:after="120"/>
      <w:ind w:left="1080" w:hanging="360"/>
      <w:contextualSpacing w:val="0"/>
    </w:pPr>
  </w:style>
  <w:style w:type="paragraph" w:customStyle="1" w:styleId="DotPoint3">
    <w:name w:val="Dot Point 3"/>
    <w:basedOn w:val="ListParagraph"/>
    <w:qFormat/>
    <w:rsid w:val="00C1340F"/>
    <w:pPr>
      <w:tabs>
        <w:tab w:val="num" w:pos="360"/>
      </w:tabs>
      <w:spacing w:after="120"/>
      <w:ind w:left="1800" w:hanging="180"/>
      <w:contextualSpacing w:val="0"/>
    </w:pPr>
    <w:rPr>
      <w:rFonts w:asciiTheme="minorHAnsi" w:eastAsia="Times New Roman" w:hAnsiTheme="minorHAnsi" w:cstheme="minorHAnsi"/>
    </w:rPr>
  </w:style>
  <w:style w:type="character" w:customStyle="1" w:styleId="ListParagraphChar">
    <w:name w:val="List Paragraph Char"/>
    <w:aliases w:val="List Paragraph1 Char,Recommendation Char,FooterText Char,Bullet List Char,numbered Char,Paragraphe de liste1 Char,Bulletr List Paragraph Char,列出段落 Char,列出段落1 Char,List Paragraph2 Char,List Paragraph21 Char,Listeafsnit1 Char"/>
    <w:basedOn w:val="DefaultParagraphFont"/>
    <w:link w:val="ListParagraph"/>
    <w:uiPriority w:val="34"/>
    <w:rsid w:val="00C1340F"/>
    <w:rPr>
      <w:rFonts w:ascii="Calibri" w:hAnsi="Calibri"/>
    </w:rPr>
  </w:style>
  <w:style w:type="character" w:customStyle="1" w:styleId="DotPoint2Char">
    <w:name w:val="Dot Point 2 Char"/>
    <w:basedOn w:val="ListParagraphChar"/>
    <w:link w:val="DotPoint2"/>
    <w:rsid w:val="00C1340F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A1B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0268"/>
    <w:rPr>
      <w:rFonts w:ascii="Calibri" w:hAnsi="Calibri"/>
      <w:sz w:val="20"/>
      <w:szCs w:val="20"/>
    </w:rPr>
  </w:style>
  <w:style w:type="paragraph" w:styleId="Revision">
    <w:name w:val="Revision"/>
    <w:hidden/>
    <w:uiPriority w:val="99"/>
    <w:semiHidden/>
    <w:rsid w:val="002424AB"/>
    <w:pPr>
      <w:spacing w:before="0" w:after="0"/>
      <w:ind w:left="0" w:firstLine="0"/>
    </w:pPr>
    <w:rPr>
      <w:rFonts w:ascii="Calibri" w:hAnsi="Calibri"/>
    </w:rPr>
  </w:style>
  <w:style w:type="paragraph" w:customStyle="1" w:styleId="copyrighttextStyles">
    <w:name w:val="copyright text (Styles)"/>
    <w:basedOn w:val="Normal"/>
    <w:next w:val="Normal"/>
    <w:uiPriority w:val="99"/>
    <w:rsid w:val="008A135A"/>
    <w:pPr>
      <w:widowControl w:val="0"/>
      <w:suppressAutoHyphens/>
      <w:autoSpaceDE w:val="0"/>
      <w:autoSpaceDN w:val="0"/>
      <w:adjustRightInd w:val="0"/>
      <w:spacing w:before="170" w:line="270" w:lineRule="atLeast"/>
      <w:textAlignment w:val="center"/>
    </w:pPr>
    <w:rPr>
      <w:rFonts w:ascii="Arial" w:eastAsia="Times New Roman" w:hAnsi="Arial" w:cs="TradeGothicLTStd-Light"/>
      <w:color w:val="000000"/>
      <w:sz w:val="16"/>
      <w:szCs w:val="16"/>
    </w:rPr>
  </w:style>
  <w:style w:type="paragraph" w:customStyle="1" w:styleId="copyrightHeading2Styles">
    <w:name w:val="copyrightHeading 2 (Styles)"/>
    <w:basedOn w:val="Normal"/>
    <w:next w:val="Normal"/>
    <w:uiPriority w:val="99"/>
    <w:rsid w:val="00FC3687"/>
    <w:pPr>
      <w:keepNext/>
      <w:widowControl w:val="0"/>
      <w:suppressAutoHyphens/>
      <w:autoSpaceDE w:val="0"/>
      <w:autoSpaceDN w:val="0"/>
      <w:adjustRightInd w:val="0"/>
      <w:spacing w:before="454" w:line="320" w:lineRule="atLeast"/>
      <w:textAlignment w:val="center"/>
    </w:pPr>
    <w:rPr>
      <w:rFonts w:ascii="Arial" w:eastAsia="Times New Roman" w:hAnsi="Arial" w:cs="Geogrotesque-Light"/>
      <w:color w:val="0072B9"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rsid w:val="00010C91"/>
    <w:rPr>
      <w:rFonts w:ascii="Cambria" w:eastAsiaTheme="majorEastAsia" w:hAnsi="Cambria" w:cstheme="majorBidi"/>
      <w:b/>
      <w:bCs/>
      <w:iCs/>
    </w:rPr>
  </w:style>
  <w:style w:type="paragraph" w:customStyle="1" w:styleId="Boxsub-headingQUESTION">
    <w:name w:val="Box sub-heading QUESTION"/>
    <w:basedOn w:val="Boxsub-heading"/>
    <w:next w:val="BoxtextQUESTION"/>
    <w:qFormat/>
    <w:rsid w:val="00DC2BD3"/>
    <w:pPr>
      <w:pBdr>
        <w:top w:val="single" w:sz="4" w:space="8" w:color="005491"/>
        <w:left w:val="single" w:sz="4" w:space="8" w:color="005491"/>
        <w:bottom w:val="single" w:sz="4" w:space="8" w:color="005491"/>
        <w:right w:val="single" w:sz="4" w:space="0" w:color="005491"/>
      </w:pBdr>
      <w:shd w:val="clear" w:color="auto" w:fill="005491"/>
      <w:spacing w:before="0" w:after="0"/>
    </w:pPr>
    <w:rPr>
      <w:color w:val="FFFFFF" w:themeColor="background1"/>
    </w:rPr>
  </w:style>
  <w:style w:type="paragraph" w:customStyle="1" w:styleId="BoxtextQUESTION">
    <w:name w:val="Box text QUESTION"/>
    <w:basedOn w:val="Boxtext"/>
    <w:qFormat/>
    <w:rsid w:val="00DC2BD3"/>
    <w:pPr>
      <w:pBdr>
        <w:top w:val="single" w:sz="4" w:space="8" w:color="808080" w:themeColor="background1" w:themeShade="80"/>
        <w:left w:val="single" w:sz="4" w:space="8" w:color="808080" w:themeColor="background1" w:themeShade="80"/>
        <w:bottom w:val="single" w:sz="4" w:space="8" w:color="808080" w:themeColor="background1" w:themeShade="80"/>
        <w:right w:val="single" w:sz="4" w:space="0" w:color="808080" w:themeColor="background1" w:themeShade="80"/>
      </w:pBdr>
      <w:shd w:val="clear" w:color="auto" w:fill="F3F5F4"/>
      <w:spacing w:before="0"/>
    </w:pPr>
  </w:style>
  <w:style w:type="paragraph" w:customStyle="1" w:styleId="BoxtextQUESTIONITALICS">
    <w:name w:val="Box text QUESTION ITALICS"/>
    <w:basedOn w:val="BoxtextQUESTION"/>
    <w:qFormat/>
    <w:rsid w:val="00DC2BD3"/>
    <w:rPr>
      <w:b/>
      <w:i/>
    </w:rPr>
  </w:style>
  <w:style w:type="paragraph" w:customStyle="1" w:styleId="Default">
    <w:name w:val="Default"/>
    <w:rsid w:val="00B11D29"/>
    <w:pPr>
      <w:autoSpaceDE w:val="0"/>
      <w:autoSpaceDN w:val="0"/>
      <w:adjustRightInd w:val="0"/>
      <w:spacing w:before="0" w:after="0"/>
      <w:ind w:left="0" w:firstLine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35DF"/>
    <w:rPr>
      <w:rFonts w:ascii="Cambria" w:eastAsiaTheme="majorEastAsia" w:hAnsi="Cambria" w:cstheme="majorBidi"/>
      <w:bCs/>
      <w:color w:val="0072B9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0264">
                          <w:marLeft w:val="0"/>
                          <w:marRight w:val="12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09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73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5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7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4940">
                          <w:marLeft w:val="0"/>
                          <w:marRight w:val="12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3684">
                          <w:marLeft w:val="0"/>
                          <w:marRight w:val="12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6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9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433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2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2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87255">
                                                      <w:marLeft w:val="537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9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BCDE Corporate Colours">
      <a:dk1>
        <a:srgbClr val="00728F"/>
      </a:dk1>
      <a:lt1>
        <a:sysClr val="window" lastClr="FFFFFF"/>
      </a:lt1>
      <a:dk2>
        <a:srgbClr val="B7DDE8"/>
      </a:dk2>
      <a:lt2>
        <a:srgbClr val="DBEEF3"/>
      </a:lt2>
      <a:accent1>
        <a:srgbClr val="00728F"/>
      </a:accent1>
      <a:accent2>
        <a:srgbClr val="B7DDE8"/>
      </a:accent2>
      <a:accent3>
        <a:srgbClr val="DBEEF3"/>
      </a:accent3>
      <a:accent4>
        <a:srgbClr val="92CDDC"/>
      </a:accent4>
      <a:accent5>
        <a:srgbClr val="31859B"/>
      </a:accent5>
      <a:accent6>
        <a:srgbClr val="64B8CE"/>
      </a:accent6>
      <a:hlink>
        <a:srgbClr val="0000FF"/>
      </a:hlink>
      <a:folHlink>
        <a:srgbClr val="800080"/>
      </a:folHlink>
    </a:clrScheme>
    <a:fontScheme name="DBCDE Corporat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2C1A-E987-45E4-81EA-B430C8D6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5B24064E.dotm</Template>
  <TotalTime>0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2015-07-20T05:08:00Z</dcterms:created>
  <dcterms:modified xsi:type="dcterms:W3CDTF">2015-07-20T05:08:00Z</dcterms:modified>
  <cp:category/>
</cp:coreProperties>
</file>