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4A48" w14:textId="77777777" w:rsidR="00317F31" w:rsidRPr="00601DE7" w:rsidRDefault="00317F31" w:rsidP="00601DE7">
      <w:pPr>
        <w:pStyle w:val="Heading1"/>
      </w:pPr>
      <w:r w:rsidRPr="00601DE7">
        <w:t>EXPLANATORY STATEMENT</w:t>
      </w:r>
    </w:p>
    <w:p w14:paraId="0C044A49" w14:textId="77777777" w:rsidR="00317F31" w:rsidRDefault="00317F31" w:rsidP="00317F31">
      <w:pPr>
        <w:pStyle w:val="Header"/>
        <w:tabs>
          <w:tab w:val="clear" w:pos="4153"/>
          <w:tab w:val="clear" w:pos="8306"/>
        </w:tabs>
      </w:pPr>
    </w:p>
    <w:p w14:paraId="0C044A4A" w14:textId="77777777" w:rsidR="00317F31" w:rsidRDefault="00317F31" w:rsidP="00317F31">
      <w:pPr>
        <w:pStyle w:val="Header"/>
        <w:tabs>
          <w:tab w:val="clear" w:pos="4153"/>
          <w:tab w:val="clear" w:pos="8306"/>
        </w:tabs>
        <w:jc w:val="center"/>
        <w:rPr>
          <w:i/>
        </w:rPr>
      </w:pPr>
      <w:r>
        <w:rPr>
          <w:i/>
        </w:rPr>
        <w:t>Telecommunications (Carrier Licence Charges) Act 1997</w:t>
      </w:r>
    </w:p>
    <w:p w14:paraId="0C044A4B" w14:textId="77777777" w:rsidR="00317F31" w:rsidRDefault="00317F31" w:rsidP="00317F31">
      <w:pPr>
        <w:pStyle w:val="Header"/>
        <w:tabs>
          <w:tab w:val="clear" w:pos="4153"/>
          <w:tab w:val="clear" w:pos="8306"/>
        </w:tabs>
      </w:pPr>
    </w:p>
    <w:p w14:paraId="0C044A4C" w14:textId="558AEA31" w:rsidR="00317F31" w:rsidRDefault="000130D9" w:rsidP="00317F31">
      <w:pPr>
        <w:pStyle w:val="Header"/>
        <w:tabs>
          <w:tab w:val="clear" w:pos="4153"/>
          <w:tab w:val="clear" w:pos="8306"/>
        </w:tabs>
        <w:jc w:val="center"/>
        <w:rPr>
          <w:b/>
        </w:rPr>
      </w:pPr>
      <w:r>
        <w:rPr>
          <w:b/>
        </w:rPr>
        <w:t xml:space="preserve">Determination Under Paragraph </w:t>
      </w:r>
      <w:r w:rsidR="00A25A21">
        <w:rPr>
          <w:b/>
        </w:rPr>
        <w:t>15(1</w:t>
      </w:r>
      <w:proofErr w:type="gramStart"/>
      <w:r w:rsidR="00A25A21">
        <w:rPr>
          <w:b/>
        </w:rPr>
        <w:t>)(</w:t>
      </w:r>
      <w:proofErr w:type="gramEnd"/>
      <w:r w:rsidR="00A25A21">
        <w:rPr>
          <w:b/>
        </w:rPr>
        <w:t xml:space="preserve">d) No. 1 of </w:t>
      </w:r>
      <w:r w:rsidR="005375BD">
        <w:rPr>
          <w:b/>
        </w:rPr>
        <w:t>2016</w:t>
      </w:r>
    </w:p>
    <w:p w14:paraId="0C044A4D" w14:textId="77777777" w:rsidR="00317F31" w:rsidRDefault="00317F31" w:rsidP="00317F31">
      <w:pPr>
        <w:pStyle w:val="Header"/>
        <w:tabs>
          <w:tab w:val="clear" w:pos="4153"/>
          <w:tab w:val="clear" w:pos="8306"/>
        </w:tabs>
      </w:pPr>
    </w:p>
    <w:p w14:paraId="0C044A4E" w14:textId="757B443F" w:rsidR="00317F31" w:rsidRDefault="00317F31" w:rsidP="00193B2B">
      <w:pPr>
        <w:pStyle w:val="Header"/>
        <w:tabs>
          <w:tab w:val="clear" w:pos="4153"/>
          <w:tab w:val="clear" w:pos="8306"/>
        </w:tabs>
        <w:jc w:val="center"/>
      </w:pPr>
      <w:r w:rsidRPr="00193B2B">
        <w:t xml:space="preserve">Issued by authority of the Minister for </w:t>
      </w:r>
      <w:r w:rsidR="00372FEA">
        <w:t>Communications</w:t>
      </w:r>
      <w:r w:rsidR="005375BD">
        <w:t xml:space="preserve"> and the Arts</w:t>
      </w:r>
    </w:p>
    <w:p w14:paraId="0C044A4F" w14:textId="77777777" w:rsidR="00193B2B" w:rsidRDefault="00193B2B" w:rsidP="00193B2B">
      <w:pPr>
        <w:pStyle w:val="Header"/>
        <w:tabs>
          <w:tab w:val="clear" w:pos="4153"/>
          <w:tab w:val="clear" w:pos="8306"/>
        </w:tabs>
        <w:jc w:val="center"/>
      </w:pPr>
    </w:p>
    <w:p w14:paraId="0C044A50" w14:textId="77777777" w:rsidR="00317F31" w:rsidRPr="00601DE7" w:rsidRDefault="008F6569" w:rsidP="00601DE7">
      <w:pPr>
        <w:pStyle w:val="Heading2"/>
      </w:pPr>
      <w:r w:rsidRPr="00601DE7">
        <w:t>Authority</w:t>
      </w:r>
    </w:p>
    <w:p w14:paraId="0C044A51" w14:textId="77777777" w:rsidR="00354EB8" w:rsidRDefault="00354EB8" w:rsidP="00317F31">
      <w:pPr>
        <w:pStyle w:val="Header"/>
        <w:tabs>
          <w:tab w:val="clear" w:pos="4153"/>
          <w:tab w:val="clear" w:pos="8306"/>
        </w:tabs>
      </w:pPr>
    </w:p>
    <w:p w14:paraId="0C044A53" w14:textId="5CE20BDA" w:rsidR="00354EB8" w:rsidRDefault="007F538D" w:rsidP="00354EB8">
      <w:pPr>
        <w:pStyle w:val="Header"/>
        <w:tabs>
          <w:tab w:val="clear" w:pos="4153"/>
          <w:tab w:val="clear" w:pos="8306"/>
        </w:tabs>
      </w:pPr>
      <w:r>
        <w:t xml:space="preserve">Section 15 of the </w:t>
      </w:r>
      <w:r w:rsidR="00317F31">
        <w:rPr>
          <w:i/>
        </w:rPr>
        <w:t>Telecommunications (Carrier Licence Charges) Act 1997</w:t>
      </w:r>
      <w:r w:rsidR="00317F31">
        <w:t xml:space="preserve"> (the Act) sets out the method of calculating annual charges that apply to the carrier licences held by telecommunications carriers.</w:t>
      </w:r>
      <w:r w:rsidR="000130D9">
        <w:t xml:space="preserve"> Paragraphs 15(1</w:t>
      </w:r>
      <w:proofErr w:type="gramStart"/>
      <w:r w:rsidR="000130D9">
        <w:t>)(</w:t>
      </w:r>
      <w:proofErr w:type="gramEnd"/>
      <w:r w:rsidR="000130D9">
        <w:t>a) to (d) set out the amounts to be used in this ca</w:t>
      </w:r>
      <w:r w:rsidR="00354EB8">
        <w:t>l</w:t>
      </w:r>
      <w:r w:rsidR="000130D9">
        <w:t>culation.</w:t>
      </w:r>
    </w:p>
    <w:p w14:paraId="66ED7F32" w14:textId="77777777" w:rsidR="00601DE7" w:rsidRDefault="00601DE7" w:rsidP="00354EB8">
      <w:pPr>
        <w:pStyle w:val="Header"/>
        <w:tabs>
          <w:tab w:val="clear" w:pos="4153"/>
          <w:tab w:val="clear" w:pos="8306"/>
        </w:tabs>
      </w:pPr>
    </w:p>
    <w:p w14:paraId="0C044A55" w14:textId="1579E4C2" w:rsidR="00354EB8" w:rsidRDefault="007F538D" w:rsidP="00601DE7">
      <w:pPr>
        <w:pStyle w:val="Heading2"/>
      </w:pPr>
      <w:r w:rsidRPr="007F538D">
        <w:t>Purpose</w:t>
      </w:r>
    </w:p>
    <w:p w14:paraId="004997EF" w14:textId="77777777" w:rsidR="00601DE7" w:rsidRPr="00601DE7" w:rsidRDefault="00601DE7" w:rsidP="00601DE7">
      <w:pPr>
        <w:rPr>
          <w:lang w:eastAsia="en-AU"/>
        </w:rPr>
      </w:pPr>
    </w:p>
    <w:p w14:paraId="0C044A56" w14:textId="13C60F00" w:rsidR="007F538D" w:rsidRDefault="00317F31" w:rsidP="00354EB8">
      <w:pPr>
        <w:pStyle w:val="Header"/>
        <w:tabs>
          <w:tab w:val="clear" w:pos="4153"/>
          <w:tab w:val="clear" w:pos="8306"/>
        </w:tabs>
      </w:pPr>
      <w:r w:rsidRPr="00F80A6D">
        <w:t>Th</w:t>
      </w:r>
      <w:r>
        <w:t xml:space="preserve">e </w:t>
      </w:r>
      <w:r w:rsidR="007F538D">
        <w:t>Determination sets out the amount for the purposes outlined in parag</w:t>
      </w:r>
      <w:r w:rsidR="00EA48AE">
        <w:t xml:space="preserve">raph 15(1)(d) of the Act </w:t>
      </w:r>
      <w:r w:rsidR="000130D9">
        <w:t xml:space="preserve">(i.e. the amount determined to be ‘the estimated total amount of grants likely to be made during the financial year under section 593 of the </w:t>
      </w:r>
      <w:r w:rsidR="000130D9" w:rsidRPr="000130D9">
        <w:rPr>
          <w:i/>
        </w:rPr>
        <w:t>Telecommunications Act 1997’</w:t>
      </w:r>
      <w:r w:rsidR="000130D9" w:rsidRPr="000130D9">
        <w:t>)</w:t>
      </w:r>
      <w:r w:rsidR="000130D9">
        <w:t xml:space="preserve"> at</w:t>
      </w:r>
      <w:r w:rsidR="005375BD">
        <w:t xml:space="preserve"> $2,196</w:t>
      </w:r>
      <w:r w:rsidR="00084EC7">
        <w:t>,</w:t>
      </w:r>
      <w:r w:rsidR="00372FEA">
        <w:t xml:space="preserve">000 for </w:t>
      </w:r>
      <w:r w:rsidR="005375BD">
        <w:t>2015-2016</w:t>
      </w:r>
      <w:r w:rsidR="007F538D">
        <w:t xml:space="preserve"> financial year.</w:t>
      </w:r>
    </w:p>
    <w:p w14:paraId="0C044A57" w14:textId="77777777" w:rsidR="00317F31" w:rsidRDefault="00317F31" w:rsidP="00601DE7">
      <w:pPr>
        <w:pStyle w:val="Heading2"/>
      </w:pPr>
    </w:p>
    <w:p w14:paraId="0C044A58" w14:textId="77777777" w:rsidR="00EC4EF3" w:rsidRDefault="007F538D" w:rsidP="00601DE7">
      <w:pPr>
        <w:pStyle w:val="Heading2"/>
      </w:pPr>
      <w:r>
        <w:t xml:space="preserve">Background </w:t>
      </w:r>
    </w:p>
    <w:p w14:paraId="0C044A59" w14:textId="77777777" w:rsidR="00EC4EF3" w:rsidRDefault="00EC4EF3" w:rsidP="00317F31">
      <w:pPr>
        <w:pStyle w:val="Header"/>
        <w:tabs>
          <w:tab w:val="clear" w:pos="4153"/>
          <w:tab w:val="clear" w:pos="8306"/>
        </w:tabs>
        <w:rPr>
          <w:b/>
        </w:rPr>
      </w:pPr>
    </w:p>
    <w:p w14:paraId="0C044A5A" w14:textId="77777777" w:rsidR="000130D9" w:rsidRDefault="000130D9" w:rsidP="00317F31">
      <w:pPr>
        <w:pStyle w:val="Header"/>
        <w:tabs>
          <w:tab w:val="clear" w:pos="4153"/>
          <w:tab w:val="clear" w:pos="8306"/>
        </w:tabs>
      </w:pPr>
      <w:r>
        <w:t>The Determination only sets out the amount f</w:t>
      </w:r>
      <w:r w:rsidR="00084EC7">
        <w:t>or the purposes of paragraph 15(</w:t>
      </w:r>
      <w:r>
        <w:t>1</w:t>
      </w:r>
      <w:proofErr w:type="gramStart"/>
      <w:r>
        <w:t>)(</w:t>
      </w:r>
      <w:proofErr w:type="gramEnd"/>
      <w:r>
        <w:t>d).  The determinati</w:t>
      </w:r>
      <w:r w:rsidR="00084EC7">
        <w:t>ons referenced in paragraphs 15(</w:t>
      </w:r>
      <w:r>
        <w:t>1</w:t>
      </w:r>
      <w:proofErr w:type="gramStart"/>
      <w:r>
        <w:t>)(</w:t>
      </w:r>
      <w:proofErr w:type="gramEnd"/>
      <w:r>
        <w:t xml:space="preserve">a), (c) and (ca) will be made by the Australian Communications and Media Authority and the determination referenced in paragraph 15(1)(b) will be made by the Australian Competition and Consumer Commission. </w:t>
      </w:r>
    </w:p>
    <w:p w14:paraId="0C044A5B" w14:textId="77777777" w:rsidR="000130D9" w:rsidRDefault="000130D9" w:rsidP="00317F31">
      <w:pPr>
        <w:pStyle w:val="Header"/>
        <w:tabs>
          <w:tab w:val="clear" w:pos="4153"/>
          <w:tab w:val="clear" w:pos="8306"/>
        </w:tabs>
      </w:pPr>
    </w:p>
    <w:p w14:paraId="0C044A5C" w14:textId="77777777" w:rsidR="00317F31" w:rsidRDefault="00317F31" w:rsidP="00317F31">
      <w:pPr>
        <w:pStyle w:val="Header"/>
        <w:tabs>
          <w:tab w:val="clear" w:pos="4153"/>
          <w:tab w:val="clear" w:pos="8306"/>
        </w:tabs>
      </w:pPr>
      <w:r>
        <w:t xml:space="preserve">Section 593 of the </w:t>
      </w:r>
      <w:r>
        <w:rPr>
          <w:i/>
        </w:rPr>
        <w:t>Telecommunications Act 1997</w:t>
      </w:r>
      <w:r>
        <w:t xml:space="preserve"> provides that the Minister may, on behalf of the Commonwealth, make a grant of financial assistance to:</w:t>
      </w:r>
    </w:p>
    <w:p w14:paraId="0C044A5D"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0C044A5E" w14:textId="77777777" w:rsidR="00317F31" w:rsidRDefault="00317F31" w:rsidP="00317F31">
      <w:pPr>
        <w:pStyle w:val="Header"/>
        <w:numPr>
          <w:ilvl w:val="0"/>
          <w:numId w:val="2"/>
        </w:numPr>
        <w:tabs>
          <w:tab w:val="clear" w:pos="4153"/>
          <w:tab w:val="clear" w:pos="8306"/>
        </w:tabs>
      </w:pPr>
      <w:proofErr w:type="gramStart"/>
      <w:r>
        <w:t>a</w:t>
      </w:r>
      <w:proofErr w:type="gramEnd"/>
      <w:r>
        <w:t xml:space="preserve"> person or body for purposes in connection with research into the social, economic, environmental or technological implications of developments relating to telecommunications</w:t>
      </w:r>
      <w:r w:rsidR="00C45CB7">
        <w:t xml:space="preserve"> (subsection 593(2))</w:t>
      </w:r>
      <w:r>
        <w:t>.</w:t>
      </w:r>
    </w:p>
    <w:p w14:paraId="0C044A5F" w14:textId="77777777" w:rsidR="00317F31" w:rsidRDefault="00317F31" w:rsidP="00317F31">
      <w:pPr>
        <w:pStyle w:val="Header"/>
        <w:tabs>
          <w:tab w:val="clear" w:pos="4153"/>
          <w:tab w:val="clear" w:pos="8306"/>
        </w:tabs>
      </w:pPr>
    </w:p>
    <w:p w14:paraId="0B8EFE9E" w14:textId="77777777" w:rsidR="00601DE7" w:rsidRDefault="008A2FBE" w:rsidP="00601DE7">
      <w:pPr>
        <w:pStyle w:val="Header"/>
        <w:tabs>
          <w:tab w:val="clear" w:pos="4153"/>
          <w:tab w:val="clear" w:pos="8306"/>
        </w:tabs>
      </w:pPr>
      <w:r>
        <w:t xml:space="preserve">Since 2009-10, </w:t>
      </w:r>
      <w:r w:rsidR="00731D4F">
        <w:t xml:space="preserve">a grant of financial assistance under section 593 of the </w:t>
      </w:r>
      <w:r w:rsidR="00731D4F">
        <w:rPr>
          <w:i/>
        </w:rPr>
        <w:t>Telecommunications Act</w:t>
      </w:r>
      <w:r w:rsidR="00731D4F">
        <w:t xml:space="preserve"> </w:t>
      </w:r>
      <w:r w:rsidR="0018760B">
        <w:rPr>
          <w:i/>
        </w:rPr>
        <w:t xml:space="preserve">1997 </w:t>
      </w:r>
      <w:r w:rsidR="00731D4F">
        <w:t>has been provided to the</w:t>
      </w:r>
      <w:r>
        <w:t xml:space="preserve"> Australian Communications Consumer Action Network (ACCAN) as the peak body representing consumers of telecommunication services. ACCAN </w:t>
      </w:r>
      <w:r w:rsidR="0020169E">
        <w:t xml:space="preserve">is </w:t>
      </w:r>
      <w:r w:rsidR="009A1B25">
        <w:t xml:space="preserve">currently </w:t>
      </w:r>
      <w:r>
        <w:t xml:space="preserve">provided </w:t>
      </w:r>
      <w:r w:rsidRPr="0055387A">
        <w:t>$2 million (</w:t>
      </w:r>
      <w:r>
        <w:t xml:space="preserve">CPI </w:t>
      </w:r>
      <w:r w:rsidRPr="0055387A">
        <w:t>indexed)</w:t>
      </w:r>
      <w:r w:rsidR="00F93366">
        <w:t xml:space="preserve"> per annum as part of a </w:t>
      </w:r>
      <w:r>
        <w:t>multi-y</w:t>
      </w:r>
      <w:r w:rsidR="00F93366">
        <w:t xml:space="preserve">ear Funding Agreement </w:t>
      </w:r>
      <w:r w:rsidR="0020169E">
        <w:t>to 2017</w:t>
      </w:r>
      <w:r w:rsidR="00731D4F">
        <w:t xml:space="preserve">. </w:t>
      </w:r>
      <w:r w:rsidR="009A1B25">
        <w:t>The grant</w:t>
      </w:r>
      <w:r w:rsidRPr="000130D9">
        <w:t xml:space="preserve"> enable</w:t>
      </w:r>
      <w:r w:rsidR="009A1B25">
        <w:t>s</w:t>
      </w:r>
      <w:r w:rsidRPr="000130D9">
        <w:t xml:space="preserve"> </w:t>
      </w:r>
      <w:r w:rsidR="00731D4F" w:rsidRPr="000130D9">
        <w:t>ACCAN</w:t>
      </w:r>
      <w:r w:rsidRPr="000130D9">
        <w:t xml:space="preserve"> to conduct activities necessary for an effective peak communications consumer advocate, including representation, research, consumer education and participation in self-regulatory activities. The grant also allows ACCAN to operate a</w:t>
      </w:r>
      <w:r w:rsidR="00EA48AE" w:rsidRPr="000130D9">
        <w:t>n annual</w:t>
      </w:r>
      <w:r w:rsidRPr="000130D9">
        <w:t xml:space="preserve"> competitive Independent Grants Scheme for individuals and organisations to undertake research or representation projects in the interest of the telecommunication consumer.</w:t>
      </w:r>
    </w:p>
    <w:p w14:paraId="05E0A07F" w14:textId="77777777" w:rsidR="00601DE7" w:rsidRDefault="00601DE7">
      <w:pPr>
        <w:spacing w:after="200" w:line="276" w:lineRule="auto"/>
        <w:rPr>
          <w:rFonts w:cs="Times New Roman"/>
          <w:sz w:val="24"/>
          <w:szCs w:val="20"/>
          <w:lang w:eastAsia="en-AU"/>
        </w:rPr>
      </w:pPr>
      <w:r>
        <w:br w:type="page"/>
      </w:r>
    </w:p>
    <w:p w14:paraId="0C044A62" w14:textId="07CAB078" w:rsidR="00EC4EF3" w:rsidRDefault="00601DE7" w:rsidP="00601DE7">
      <w:pPr>
        <w:pStyle w:val="Header"/>
        <w:tabs>
          <w:tab w:val="clear" w:pos="4153"/>
          <w:tab w:val="clear" w:pos="8306"/>
        </w:tabs>
      </w:pPr>
      <w:r>
        <w:lastRenderedPageBreak/>
        <w:t xml:space="preserve"> </w:t>
      </w:r>
    </w:p>
    <w:p w14:paraId="0C044A63" w14:textId="77777777" w:rsidR="00EC4EF3" w:rsidRPr="00EC4EF3" w:rsidRDefault="00EC4EF3" w:rsidP="00601DE7">
      <w:pPr>
        <w:pStyle w:val="Heading2"/>
      </w:pPr>
      <w:r w:rsidRPr="00EC4EF3">
        <w:t>Consultation</w:t>
      </w:r>
    </w:p>
    <w:p w14:paraId="0C044A64" w14:textId="77777777" w:rsidR="009B56A0" w:rsidRDefault="00731D4F" w:rsidP="00317F31">
      <w:pPr>
        <w:rPr>
          <w:sz w:val="24"/>
        </w:rPr>
      </w:pPr>
      <w:r>
        <w:rPr>
          <w:b/>
          <w:sz w:val="24"/>
          <w:highlight w:val="yellow"/>
        </w:rPr>
        <w:t xml:space="preserve"> </w:t>
      </w:r>
    </w:p>
    <w:p w14:paraId="0C044A65" w14:textId="77777777" w:rsidR="00317F31" w:rsidRDefault="00317F31" w:rsidP="00317F31">
      <w:pPr>
        <w:rPr>
          <w:sz w:val="24"/>
        </w:rPr>
      </w:pPr>
      <w:r>
        <w:rPr>
          <w:sz w:val="24"/>
        </w:rPr>
        <w:t>Consultation on the instrument was considered unnecessary because the instrument is of a minor or machinery nature and does not substantially alter existing arrangements (see paragraph 18(2</w:t>
      </w:r>
      <w:proofErr w:type="gramStart"/>
      <w:r>
        <w:rPr>
          <w:sz w:val="24"/>
        </w:rPr>
        <w:t>)(</w:t>
      </w:r>
      <w:proofErr w:type="gramEnd"/>
      <w:r>
        <w:rPr>
          <w:sz w:val="24"/>
        </w:rPr>
        <w:t xml:space="preserve">a) of the </w:t>
      </w:r>
      <w:r w:rsidRPr="000130D9">
        <w:rPr>
          <w:i/>
          <w:sz w:val="24"/>
        </w:rPr>
        <w:t>L</w:t>
      </w:r>
      <w:r w:rsidR="000130D9" w:rsidRPr="000130D9">
        <w:rPr>
          <w:i/>
          <w:sz w:val="24"/>
        </w:rPr>
        <w:t>egislative Instruments Act 2003</w:t>
      </w:r>
      <w:r>
        <w:rPr>
          <w:sz w:val="24"/>
        </w:rPr>
        <w:t>).</w:t>
      </w:r>
    </w:p>
    <w:p w14:paraId="0C044A66" w14:textId="77777777" w:rsidR="00257C1C" w:rsidRPr="00257C1C" w:rsidRDefault="00257C1C" w:rsidP="00257C1C">
      <w:pPr>
        <w:ind w:right="-573"/>
        <w:rPr>
          <w:sz w:val="24"/>
          <w:szCs w:val="24"/>
          <w:u w:val="single"/>
        </w:rPr>
      </w:pPr>
    </w:p>
    <w:p w14:paraId="0C044A6A" w14:textId="77777777" w:rsidR="008A2FBE" w:rsidRDefault="008A2FBE" w:rsidP="00257C1C">
      <w:pPr>
        <w:rPr>
          <w:sz w:val="24"/>
          <w:szCs w:val="24"/>
        </w:rPr>
      </w:pPr>
    </w:p>
    <w:p w14:paraId="0C044A6B" w14:textId="77777777" w:rsidR="00727AFC" w:rsidRDefault="00C45CB7" w:rsidP="00601DE7">
      <w:pPr>
        <w:pStyle w:val="Heading2"/>
      </w:pPr>
      <w:r>
        <w:t>Statement of compatibility with human rights</w:t>
      </w:r>
    </w:p>
    <w:p w14:paraId="0C044A6C" w14:textId="77777777" w:rsidR="00727AFC" w:rsidRDefault="00C45CB7" w:rsidP="00727AFC">
      <w:pPr>
        <w:rPr>
          <w:color w:val="000000"/>
          <w:sz w:val="24"/>
          <w:szCs w:val="24"/>
        </w:rPr>
      </w:pPr>
      <w:r>
        <w:rPr>
          <w:color w:val="000000"/>
          <w:sz w:val="24"/>
          <w:szCs w:val="24"/>
        </w:rPr>
        <w:t xml:space="preserve">This statement of compatibility is prepared in accordance with Part 3 of the </w:t>
      </w:r>
      <w:r>
        <w:rPr>
          <w:i/>
          <w:color w:val="000000"/>
          <w:sz w:val="24"/>
          <w:szCs w:val="24"/>
        </w:rPr>
        <w:t>Human Rights (Parliamentary Scrutiny) Act 2011</w:t>
      </w:r>
      <w:r>
        <w:rPr>
          <w:color w:val="000000"/>
          <w:sz w:val="24"/>
          <w:szCs w:val="24"/>
        </w:rPr>
        <w:t>.</w:t>
      </w:r>
    </w:p>
    <w:p w14:paraId="0C044A6D" w14:textId="77777777" w:rsidR="00727AFC" w:rsidRDefault="00727AFC" w:rsidP="00727AFC">
      <w:pPr>
        <w:rPr>
          <w:color w:val="000000"/>
          <w:sz w:val="24"/>
          <w:szCs w:val="24"/>
        </w:rPr>
      </w:pPr>
    </w:p>
    <w:p w14:paraId="0C044A6E" w14:textId="721B869F" w:rsidR="00727AFC" w:rsidRDefault="00C45CB7" w:rsidP="00727AFC">
      <w:pPr>
        <w:rPr>
          <w:color w:val="000000"/>
          <w:sz w:val="24"/>
          <w:szCs w:val="24"/>
        </w:rPr>
      </w:pPr>
      <w:r>
        <w:rPr>
          <w:color w:val="000000"/>
          <w:sz w:val="24"/>
          <w:szCs w:val="24"/>
        </w:rPr>
        <w:t>The Determination sets out the estimated total amount of grants that are l</w:t>
      </w:r>
      <w:r w:rsidR="009A1B25">
        <w:rPr>
          <w:color w:val="000000"/>
          <w:sz w:val="24"/>
          <w:szCs w:val="24"/>
        </w:rPr>
        <w:t xml:space="preserve">ikely to be made during the </w:t>
      </w:r>
      <w:r w:rsidR="005375BD">
        <w:rPr>
          <w:color w:val="000000"/>
          <w:sz w:val="24"/>
          <w:szCs w:val="24"/>
        </w:rPr>
        <w:t>2015-2016</w:t>
      </w:r>
      <w:r>
        <w:rPr>
          <w:color w:val="000000"/>
          <w:sz w:val="24"/>
          <w:szCs w:val="24"/>
        </w:rPr>
        <w:t xml:space="preserve"> financial year under section 593 of the </w:t>
      </w:r>
      <w:r>
        <w:rPr>
          <w:i/>
          <w:color w:val="000000"/>
          <w:sz w:val="24"/>
          <w:szCs w:val="24"/>
        </w:rPr>
        <w:t>Telecommunications Act 1997</w:t>
      </w:r>
      <w:r>
        <w:rPr>
          <w:color w:val="000000"/>
          <w:sz w:val="24"/>
          <w:szCs w:val="24"/>
        </w:rPr>
        <w:t>. Section 593 provides that the Minister</w:t>
      </w:r>
      <w:r w:rsidRPr="00C45CB7">
        <w:rPr>
          <w:color w:val="000000"/>
          <w:sz w:val="24"/>
          <w:szCs w:val="24"/>
        </w:rPr>
        <w:t xml:space="preserve"> </w:t>
      </w:r>
      <w:r>
        <w:rPr>
          <w:color w:val="000000"/>
          <w:sz w:val="24"/>
          <w:szCs w:val="24"/>
        </w:rPr>
        <w:t>may, on behalf of the Commonwealth, make a grant of financial assistance to persons or bodies (for the purpose of research into the social, economic, environmental and technological implications of developments relating to telecommunications), and to consumer bodies (for purposes in connection with the representation of consumer interests in relation to telecommunications issues).</w:t>
      </w:r>
    </w:p>
    <w:p w14:paraId="0C044A6F" w14:textId="77777777" w:rsidR="0020169E" w:rsidRDefault="0020169E" w:rsidP="00727AFC">
      <w:pPr>
        <w:rPr>
          <w:color w:val="000000"/>
          <w:sz w:val="24"/>
          <w:szCs w:val="24"/>
        </w:rPr>
      </w:pPr>
    </w:p>
    <w:p w14:paraId="0C044A70" w14:textId="77777777"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0C044A71" w14:textId="77777777" w:rsidR="00203F73" w:rsidRDefault="00203F73">
      <w:pPr>
        <w:rPr>
          <w:sz w:val="24"/>
          <w:szCs w:val="24"/>
        </w:rPr>
      </w:pPr>
    </w:p>
    <w:p w14:paraId="0C044A72" w14:textId="22565ACE" w:rsidR="00E2422D" w:rsidRPr="00E2422D" w:rsidRDefault="00E2422D">
      <w:pPr>
        <w:rPr>
          <w:sz w:val="24"/>
          <w:szCs w:val="24"/>
        </w:rPr>
      </w:pPr>
      <w:r>
        <w:rPr>
          <w:sz w:val="24"/>
          <w:szCs w:val="24"/>
        </w:rPr>
        <w:t xml:space="preserve">The Determination is a legislative instrument for the purposes of the </w:t>
      </w:r>
      <w:r w:rsidRPr="00E2422D">
        <w:rPr>
          <w:i/>
          <w:sz w:val="24"/>
          <w:szCs w:val="24"/>
        </w:rPr>
        <w:t>Legislative Instruments Act 2003</w:t>
      </w:r>
      <w:r>
        <w:rPr>
          <w:sz w:val="24"/>
          <w:szCs w:val="24"/>
        </w:rPr>
        <w:t>.</w:t>
      </w:r>
      <w:bookmarkStart w:id="0" w:name="_GoBack"/>
      <w:bookmarkEnd w:id="0"/>
      <w:r>
        <w:rPr>
          <w:sz w:val="24"/>
          <w:szCs w:val="24"/>
        </w:rPr>
        <w:t xml:space="preserve"> </w:t>
      </w:r>
    </w:p>
    <w:p w14:paraId="0C044A73" w14:textId="77777777" w:rsidR="00E2422D" w:rsidRDefault="00E2422D"/>
    <w:sectPr w:rsidR="00E2422D" w:rsidSect="00354EB8">
      <w:pgSz w:w="11906" w:h="16838"/>
      <w:pgMar w:top="1418" w:right="1758" w:bottom="993"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84EC7"/>
    <w:rsid w:val="00093861"/>
    <w:rsid w:val="00135DF7"/>
    <w:rsid w:val="0014287E"/>
    <w:rsid w:val="0016769A"/>
    <w:rsid w:val="00167F9D"/>
    <w:rsid w:val="0018760B"/>
    <w:rsid w:val="00193B2B"/>
    <w:rsid w:val="001D4FE5"/>
    <w:rsid w:val="0020169E"/>
    <w:rsid w:val="00203F73"/>
    <w:rsid w:val="00242FAE"/>
    <w:rsid w:val="00257C1C"/>
    <w:rsid w:val="002B41C2"/>
    <w:rsid w:val="002E0B26"/>
    <w:rsid w:val="00304ACD"/>
    <w:rsid w:val="00317F31"/>
    <w:rsid w:val="00354EB8"/>
    <w:rsid w:val="00355695"/>
    <w:rsid w:val="00372FEA"/>
    <w:rsid w:val="0037767E"/>
    <w:rsid w:val="003E210E"/>
    <w:rsid w:val="003F182A"/>
    <w:rsid w:val="00484DFC"/>
    <w:rsid w:val="004D1C82"/>
    <w:rsid w:val="005375BD"/>
    <w:rsid w:val="005E3F34"/>
    <w:rsid w:val="00601DE7"/>
    <w:rsid w:val="006E1EDE"/>
    <w:rsid w:val="00727AFC"/>
    <w:rsid w:val="00731D4F"/>
    <w:rsid w:val="007C44DF"/>
    <w:rsid w:val="007D4FB2"/>
    <w:rsid w:val="007F538D"/>
    <w:rsid w:val="008219D9"/>
    <w:rsid w:val="00835E31"/>
    <w:rsid w:val="008520B2"/>
    <w:rsid w:val="008A2FBE"/>
    <w:rsid w:val="008D4820"/>
    <w:rsid w:val="008F6569"/>
    <w:rsid w:val="00904466"/>
    <w:rsid w:val="0097129B"/>
    <w:rsid w:val="009A1B25"/>
    <w:rsid w:val="009B0EEC"/>
    <w:rsid w:val="009B56A0"/>
    <w:rsid w:val="009C13C8"/>
    <w:rsid w:val="00A25A21"/>
    <w:rsid w:val="00A816E7"/>
    <w:rsid w:val="00AB5206"/>
    <w:rsid w:val="00AE0E10"/>
    <w:rsid w:val="00C45CB7"/>
    <w:rsid w:val="00CA5C7E"/>
    <w:rsid w:val="00CC7A96"/>
    <w:rsid w:val="00DE1023"/>
    <w:rsid w:val="00E2422D"/>
    <w:rsid w:val="00E255F8"/>
    <w:rsid w:val="00E6127A"/>
    <w:rsid w:val="00EA48AE"/>
    <w:rsid w:val="00EC4EF3"/>
    <w:rsid w:val="00F04EC6"/>
    <w:rsid w:val="00F23CA7"/>
    <w:rsid w:val="00F93366"/>
    <w:rsid w:val="00FA202A"/>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4A48"/>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FC3618B2A174088C54572B0B37E41" ma:contentTypeVersion="0" ma:contentTypeDescription="Create a new document." ma:contentTypeScope="" ma:versionID="7eb3ec13409ac8d9d54629c7310c8d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C06AD-A142-4E2D-B774-A355B551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78D8F0-7C5D-42A1-B895-973BF2FD1B1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93FCF81-E0D2-4827-9A5E-8F590C193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A3645476.dotm</Template>
  <TotalTime>0</TotalTime>
  <Pages>2</Pages>
  <Words>592</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Explanatory Statement - Determination Under Paragraph 15(1)(d) No.1 of 2016.docx</vt:lpstr>
    </vt:vector>
  </TitlesOfParts>
  <Company>DBCDE</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Determination Under Paragraph 15(1)(d) No.1 of 2016.docx</dc:title>
  <dc:creator>Rlilley</dc:creator>
  <cp:lastModifiedBy>Owers, Cameron</cp:lastModifiedBy>
  <cp:revision>2</cp:revision>
  <cp:lastPrinted>2015-02-17T01:30:00Z</cp:lastPrinted>
  <dcterms:created xsi:type="dcterms:W3CDTF">2016-03-07T05:26:00Z</dcterms:created>
  <dcterms:modified xsi:type="dcterms:W3CDTF">2016-03-07T05:26:00Z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0x0101002B8FC3618B2A174088C54572B0B37E41</vt:lpwstr>
  </property>
  <property fmtid="{D5CDD505-2E9C-101B-9397-08002B2CF9AE}" pid="3" name="TrimRevisionNumber">
    <vt:i4>1</vt:i4>
  </property>
</Properties>
</file>